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62F9" w14:textId="759381FD" w:rsidR="00E950D8" w:rsidRPr="00D10747" w:rsidRDefault="009C6149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F7E08AD" wp14:editId="272FF33F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Pr="009C6149">
        <w:rPr>
          <w:rFonts w:ascii="TH SarabunIT๙" w:hAnsi="TH SarabunIT๙" w:cs="TH SarabunIT๙"/>
          <w:cs/>
        </w:rPr>
        <w:t>ศธ04084.007</w:t>
      </w:r>
      <w:r w:rsidR="00E950D8" w:rsidRPr="00D10747">
        <w:rPr>
          <w:rFonts w:ascii="TH SarabunPSK" w:hAnsi="TH SarabunPSK" w:cs="TH SarabunPSK"/>
        </w:rPr>
        <w:t>/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</w:t>
      </w:r>
      <w:r>
        <w:rPr>
          <w:rFonts w:ascii="TH SarabunPSK" w:hAnsi="TH SarabunPSK" w:cs="TH SarabunPSK" w:hint="cs"/>
          <w:cs/>
        </w:rPr>
        <w:t>โรงเรียนบ้านดอนไม้ไฟ</w:t>
      </w:r>
    </w:p>
    <w:p w14:paraId="73F8C378" w14:textId="42CA808F" w:rsidR="00E950D8" w:rsidRPr="00D10747" w:rsidRDefault="009C6149" w:rsidP="009C6149">
      <w:pPr>
        <w:ind w:left="618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เลขที่ 3 หมู่ที่11 ตำบลตาเป็ก อำเภอเฉลิมพระเกียรติ จังหวัดบุรีรัมย์ 31110.</w:t>
      </w:r>
    </w:p>
    <w:p w14:paraId="296FCAB5" w14:textId="77777777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14:paraId="40C03BD3" w14:textId="70477F66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</w:t>
      </w:r>
    </w:p>
    <w:p w14:paraId="29C3DEBA" w14:textId="01EF5ED9" w:rsidR="00D30D15" w:rsidRPr="00D30D15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</w:t>
      </w:r>
    </w:p>
    <w:p w14:paraId="5A444D93" w14:textId="571668CC" w:rsidR="00D30D15" w:rsidRPr="006F2470" w:rsidRDefault="00D30D15" w:rsidP="008E3067">
      <w:pPr>
        <w:spacing w:before="120"/>
        <w:rPr>
          <w:rFonts w:ascii="TH SarabunPSK" w:hAnsi="TH SarabunPSK" w:cs="TH SarabunPSK" w:hint="cs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 (ถ้ามี)</w:t>
      </w:r>
    </w:p>
    <w:p w14:paraId="0960EF99" w14:textId="77777777"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14:paraId="66D48956" w14:textId="4825E1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14:paraId="02A59066" w14:textId="4149D2B9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14:paraId="24A1389A" w14:textId="77777777"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14:paraId="5805317B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5A481BBE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1B5D1C9F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5E1FB602" w14:textId="77777777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0196580D" w14:textId="7777777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14:paraId="7FBC9EB8" w14:textId="1BD7C9A4" w:rsidR="00D30D15" w:rsidRPr="00D30D15" w:rsidRDefault="009C6149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ผู้อำนวยการสถานศึกษา</w:t>
      </w:r>
    </w:p>
    <w:p w14:paraId="0221FB4D" w14:textId="77777777" w:rsidR="00AE1009" w:rsidRDefault="00AE1009" w:rsidP="008E3067">
      <w:pPr>
        <w:rPr>
          <w:rFonts w:ascii="TH SarabunPSK" w:hAnsi="TH SarabunPSK" w:cs="TH SarabunPSK"/>
        </w:rPr>
      </w:pPr>
    </w:p>
    <w:p w14:paraId="6CB25AC3" w14:textId="77777777" w:rsidR="00EA6D36" w:rsidRDefault="00EA6D36" w:rsidP="008E3067">
      <w:pPr>
        <w:rPr>
          <w:rFonts w:ascii="TH SarabunPSK" w:hAnsi="TH SarabunPSK" w:cs="TH SarabunPSK"/>
        </w:rPr>
      </w:pPr>
    </w:p>
    <w:p w14:paraId="1150E7FA" w14:textId="77777777" w:rsidR="00AE1009" w:rsidRDefault="00AE1009" w:rsidP="008E3067">
      <w:pPr>
        <w:rPr>
          <w:rFonts w:ascii="TH SarabunPSK" w:hAnsi="TH SarabunPSK" w:cs="TH SarabunPSK" w:hint="cs"/>
        </w:rPr>
      </w:pPr>
    </w:p>
    <w:p w14:paraId="67E0130C" w14:textId="46D932D9" w:rsidR="00D30D15" w:rsidRPr="00D30D15" w:rsidRDefault="009C6149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โรงเรียนบ้านดอนไม้ไฟ</w:t>
      </w:r>
    </w:p>
    <w:p w14:paraId="1A479A2A" w14:textId="48AD9FD1" w:rsidR="00D30D15" w:rsidRPr="00D30D15" w:rsidRDefault="0046377B" w:rsidP="008E3067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9C6149">
        <w:rPr>
          <w:rFonts w:ascii="TH SarabunPSK" w:hAnsi="TH SarabunPSK" w:cs="TH SarabunPSK" w:hint="cs"/>
          <w:cs/>
        </w:rPr>
        <w:t>...........................</w:t>
      </w:r>
    </w:p>
    <w:p w14:paraId="47F1F8D3" w14:textId="7D5DBDCD" w:rsidR="00E950D8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9C6149">
        <w:rPr>
          <w:rFonts w:ascii="TH SarabunPSK" w:hAnsi="TH SarabunPSK" w:cs="TH SarabunPSK" w:hint="cs"/>
          <w:cs/>
        </w:rPr>
        <w:t>.....................</w:t>
      </w:r>
    </w:p>
    <w:p w14:paraId="28E3A001" w14:textId="77777777" w:rsidR="00EA6D36" w:rsidRDefault="00EA6D36" w:rsidP="008E3067">
      <w:pPr>
        <w:rPr>
          <w:rFonts w:ascii="TH SarabunPSK" w:hAnsi="TH SarabunPSK" w:cs="TH SarabunPSK"/>
        </w:rPr>
      </w:pP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98F9" w14:textId="77777777" w:rsidR="006F4330" w:rsidRDefault="006F4330">
      <w:r>
        <w:separator/>
      </w:r>
    </w:p>
  </w:endnote>
  <w:endnote w:type="continuationSeparator" w:id="0">
    <w:p w14:paraId="1E1D52CB" w14:textId="77777777" w:rsidR="006F4330" w:rsidRDefault="006F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AE75" w14:textId="77777777" w:rsidR="006F4330" w:rsidRDefault="006F4330">
      <w:r>
        <w:separator/>
      </w:r>
    </w:p>
  </w:footnote>
  <w:footnote w:type="continuationSeparator" w:id="0">
    <w:p w14:paraId="49F7F750" w14:textId="77777777" w:rsidR="006F4330" w:rsidRDefault="006F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B03C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5B79D93E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D728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79EC196E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612172594">
    <w:abstractNumId w:val="7"/>
  </w:num>
  <w:num w:numId="2" w16cid:durableId="1350714443">
    <w:abstractNumId w:val="4"/>
  </w:num>
  <w:num w:numId="3" w16cid:durableId="984361700">
    <w:abstractNumId w:val="8"/>
  </w:num>
  <w:num w:numId="4" w16cid:durableId="924338187">
    <w:abstractNumId w:val="6"/>
  </w:num>
  <w:num w:numId="5" w16cid:durableId="416362364">
    <w:abstractNumId w:val="1"/>
  </w:num>
  <w:num w:numId="6" w16cid:durableId="1491409931">
    <w:abstractNumId w:val="0"/>
  </w:num>
  <w:num w:numId="7" w16cid:durableId="2101948315">
    <w:abstractNumId w:val="5"/>
  </w:num>
  <w:num w:numId="8" w16cid:durableId="323632621">
    <w:abstractNumId w:val="3"/>
  </w:num>
  <w:num w:numId="9" w16cid:durableId="1860386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49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57AAB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E1BFB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6F4330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5C34"/>
    <w:rsid w:val="007B4992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95E35"/>
    <w:rsid w:val="009A0388"/>
    <w:rsid w:val="009B5BC4"/>
    <w:rsid w:val="009C14FC"/>
    <w:rsid w:val="009C441B"/>
    <w:rsid w:val="009C6149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75320"/>
    <w:rsid w:val="00F75A19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231AC"/>
  <w15:chartTrackingRefBased/>
  <w15:docId w15:val="{7AA7F397-4A68-4388-90CD-865B7060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48;&#3623;&#3611;&#3652;&#3595;&#3605;&#3660;&#3650;&#3619;&#3591;&#3648;&#3619;&#3637;&#3618;&#3609;&#3610;&#3657;&#3634;&#3609;&#3604;&#3629;&#3609;&#3652;&#3617;&#3657;&#3652;&#3615;\&#3649;&#3610;&#3610;&#3615;&#3629;&#3619;&#3660;&#3617;&#3605;&#3656;&#3634;&#3591;&#3654;\003-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003-หนังสือภายนอก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Intel</dc:creator>
  <cp:keywords/>
  <cp:lastModifiedBy>Intel</cp:lastModifiedBy>
  <cp:revision>1</cp:revision>
  <cp:lastPrinted>2010-11-19T03:40:00Z</cp:lastPrinted>
  <dcterms:created xsi:type="dcterms:W3CDTF">2025-11-01T09:32:00Z</dcterms:created>
  <dcterms:modified xsi:type="dcterms:W3CDTF">2025-11-01T09:36:00Z</dcterms:modified>
</cp:coreProperties>
</file>