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H SarabunPSK" w:hAnsi="TH SarabunPSK" w:cs="TH SarabunPSK"/>
          <w:noProof/>
          <w:color w:val="auto"/>
        </w:rPr>
        <w:id w:val="-1724750495"/>
        <w:docPartObj>
          <w:docPartGallery w:val="Cover Pages"/>
          <w:docPartUnique/>
        </w:docPartObj>
      </w:sdtPr>
      <w:sdtContent>
        <w:p w14:paraId="21B148AD" w14:textId="4EC86898" w:rsidR="00D35413" w:rsidRPr="007211EE" w:rsidRDefault="00D35413" w:rsidP="00B1649E">
          <w:pPr>
            <w:ind w:left="-180"/>
            <w:rPr>
              <w:rFonts w:ascii="TH SarabunPSK" w:hAnsi="TH SarabunPSK" w:cs="TH SarabunPSK"/>
              <w:noProof/>
              <w:color w:val="auto"/>
            </w:rPr>
          </w:pPr>
          <w:r w:rsidRPr="007211EE">
            <w:rPr>
              <w:rFonts w:ascii="TH SarabunPSK" w:hAnsi="TH SarabunPSK" w:cs="TH SarabunPSK"/>
              <w:noProof/>
              <w:color w:val="auto"/>
            </w:rPr>
            <w:drawing>
              <wp:anchor distT="0" distB="0" distL="114300" distR="114300" simplePos="0" relativeHeight="251760640" behindDoc="1" locked="0" layoutInCell="1" allowOverlap="1" wp14:anchorId="79617FDF" wp14:editId="336F7E8F">
                <wp:simplePos x="0" y="0"/>
                <wp:positionH relativeFrom="margin">
                  <wp:posOffset>2079789</wp:posOffset>
                </wp:positionH>
                <wp:positionV relativeFrom="paragraph">
                  <wp:posOffset>20</wp:posOffset>
                </wp:positionV>
                <wp:extent cx="1930400" cy="1574800"/>
                <wp:effectExtent l="0" t="0" r="0" b="6350"/>
                <wp:wrapTight wrapText="bothSides">
                  <wp:wrapPolygon edited="0">
                    <wp:start x="0" y="0"/>
                    <wp:lineTo x="0" y="21426"/>
                    <wp:lineTo x="21316" y="21426"/>
                    <wp:lineTo x="21316" y="0"/>
                    <wp:lineTo x="0" y="0"/>
                  </wp:wrapPolygon>
                </wp:wrapTight>
                <wp:docPr id="99179653" name="รูปภาพ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79653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400" cy="15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A20E26" w14:textId="77777777" w:rsidR="00D35413" w:rsidRPr="007211EE" w:rsidRDefault="00D35413" w:rsidP="00B1649E">
          <w:pPr>
            <w:ind w:left="-180"/>
            <w:rPr>
              <w:rFonts w:ascii="TH SarabunPSK" w:hAnsi="TH SarabunPSK" w:cs="TH SarabunPSK"/>
              <w:noProof/>
              <w:color w:val="auto"/>
            </w:rPr>
          </w:pPr>
        </w:p>
        <w:p w14:paraId="7E240619" w14:textId="293DD85C" w:rsidR="00B1649E" w:rsidRPr="007211EE" w:rsidRDefault="00B1649E" w:rsidP="00B1649E">
          <w:pPr>
            <w:ind w:left="-180"/>
            <w:rPr>
              <w:rFonts w:ascii="TH SarabunPSK" w:hAnsi="TH SarabunPSK" w:cs="TH SarabunPSK"/>
              <w:noProof/>
              <w:color w:val="auto"/>
            </w:rPr>
          </w:pPr>
          <w:r w:rsidRPr="007211EE">
            <w:rPr>
              <w:rFonts w:ascii="TH SarabunPSK" w:hAnsi="TH SarabunPSK" w:cs="TH SarabunPSK"/>
              <w:noProof/>
              <w:color w:val="auto"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747328" behindDoc="0" locked="0" layoutInCell="1" allowOverlap="1" wp14:anchorId="4530BA84" wp14:editId="26ABBAD9">
                    <wp:simplePos x="0" y="0"/>
                    <wp:positionH relativeFrom="page">
                      <wp:posOffset>969645</wp:posOffset>
                    </wp:positionH>
                    <wp:positionV relativeFrom="margin">
                      <wp:posOffset>1465580</wp:posOffset>
                    </wp:positionV>
                    <wp:extent cx="5835650" cy="4683125"/>
                    <wp:effectExtent l="0" t="0" r="12700" b="3175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35650" cy="4683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311C105" w14:textId="0C224DF9" w:rsidR="00B1649E" w:rsidRPr="00B77838" w:rsidRDefault="00000000" w:rsidP="00B1649E">
                                <w:pPr>
                                  <w:pStyle w:val="afffffd"/>
                                  <w:pBdr>
                                    <w:right w:val="single" w:sz="4" w:space="0" w:color="7E97AD" w:themeColor="accent1"/>
                                  </w:pBdr>
                                  <w:ind w:left="-126" w:right="-24" w:firstLine="126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701364701"/>
                                    <w:placeholder>
                                      <w:docPart w:val="41C710CCDE9C4EE29DC14906D3C63696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B1649E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auto"/>
                                        <w:sz w:val="96"/>
                                        <w:szCs w:val="96"/>
                                        <w:cs/>
                                        <w:lang w:bidi="th-TH"/>
                                      </w:rPr>
                                      <w:t>โรงเรียนบ้านปง</w:t>
                                    </w:r>
                                  </w:sdtContent>
                                </w:sdt>
                              </w:p>
                              <w:p w14:paraId="6B26D047" w14:textId="77777777" w:rsidR="00B1649E" w:rsidRPr="00661692" w:rsidRDefault="00B1649E" w:rsidP="00B1649E">
                                <w:pPr>
                                  <w:pStyle w:val="afffff3"/>
                                  <w:ind w:left="-126" w:right="-24" w:firstLine="126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lang w:bidi="th-TH"/>
                                  </w:rPr>
                                </w:pPr>
                                <w:r w:rsidRPr="0066169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สังกัดสำนักงานเขตพื้นที่การศึกษา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ประถมศึกษาน่าน เขต 2</w:t>
                                </w:r>
                              </w:p>
                              <w:p w14:paraId="4B113079" w14:textId="77777777" w:rsidR="00B1649E" w:rsidRDefault="00B1649E" w:rsidP="00B1649E">
                                <w:pPr>
                                  <w:pStyle w:val="ContactDetails"/>
                                  <w:shd w:val="clear" w:color="auto" w:fill="FFFFFF" w:themeFill="background1"/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shd w:val="clear" w:color="auto" w:fill="F2F2F2" w:themeFill="background1" w:themeFillShade="F2"/>
                                    <w:rtl/>
                                  </w:rPr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6C29A4FA" wp14:editId="14AAED94">
                                      <wp:extent cx="297411" cy="406400"/>
                                      <wp:effectExtent l="0" t="0" r="7620" b="0"/>
                                      <wp:docPr id="1" name="Picture 1" descr="ภาพ ภาพสต็อก วัตถุ 3 มิติและเวกเตอร์เกี่ยวกับ เข็มหมุด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ภาพ ภาพสต็อก วัตถุ 3 มิติและเวกเตอร์เกี่ยวกับ เข็มหมุด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3326" t="12484" r="22900" b="1934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2524" cy="4133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ที่ตั้ง</w:t>
                                </w:r>
                                <w:r w:rsidRPr="00BE7959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: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โรงเรียนบ้านปง หมู่ 5 ตำบลตาลชุม อำเภอท่าวังผา จังหวัดน่าน</w:t>
                                </w:r>
                                <w:r w:rsidRPr="00BE7959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  <w:p w14:paraId="6D7D7562" w14:textId="77777777" w:rsidR="00B1649E" w:rsidRDefault="00B1649E" w:rsidP="00B1649E">
                                <w:pPr>
                                  <w:spacing w:before="0" w:after="0" w:line="240" w:lineRule="auto"/>
                                  <w:ind w:left="-126" w:firstLine="126"/>
                                  <w:jc w:val="center"/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</w:p>
                              <w:p w14:paraId="010D323B" w14:textId="77777777" w:rsidR="00B1649E" w:rsidRPr="00973F7E" w:rsidRDefault="00B1649E" w:rsidP="00B1649E">
                                <w:pPr>
                                  <w:pStyle w:val="ContactDetails"/>
                                  <w:numPr>
                                    <w:ilvl w:val="0"/>
                                    <w:numId w:val="28"/>
                                  </w:numPr>
                                  <w:shd w:val="clear" w:color="auto" w:fill="FFFFFF" w:themeFill="background1"/>
                                  <w:jc w:val="center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lang w:bidi="th-TH"/>
                                  </w:rPr>
                                </w:pPr>
                                <w:r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โทรศัพท์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Pr="005B128B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lang w:bidi="th-TH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081 0356630</w:t>
                                </w:r>
                              </w:p>
                              <w:p w14:paraId="724CBE33" w14:textId="77777777" w:rsidR="00B1649E" w:rsidRDefault="00B1649E" w:rsidP="00B1649E">
                                <w:pPr>
                                  <w:pStyle w:val="ContactDetails"/>
                                  <w:shd w:val="clear" w:color="auto" w:fill="FFFFFF" w:themeFill="background1"/>
                                  <w:jc w:val="center"/>
                                  <w:rPr>
                                    <w:noProof/>
                                  </w:rPr>
                                </w:pPr>
                              </w:p>
                              <w:p w14:paraId="05299049" w14:textId="77777777" w:rsidR="00B1649E" w:rsidRPr="004548B1" w:rsidRDefault="00B1649E" w:rsidP="00B1649E">
                                <w:pPr>
                                  <w:pStyle w:val="ContactDetails"/>
                                  <w:shd w:val="clear" w:color="auto" w:fill="FFFFFF" w:themeFill="background1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7C6909D3" wp14:editId="64AAD34B">
                                      <wp:extent cx="388701" cy="338666"/>
                                      <wp:effectExtent l="0" t="0" r="0" b="4445"/>
                                      <wp:docPr id="3" name="Picture 2" descr="A black and white icon with a cursor pointing at the globe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2" descr="A black and white icon with a cursor pointing at the globe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1512" t="15221" r="11148" b="2226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105" cy="3451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gramStart"/>
                                <w:r w:rsidRPr="004548B1">
                                  <w:rPr>
                                    <w:sz w:val="28"/>
                                    <w:szCs w:val="28"/>
                                  </w:rPr>
                                  <w:t>Website :</w:t>
                                </w:r>
                                <w:proofErr w:type="gramEnd"/>
                              </w:p>
                              <w:p w14:paraId="2690F2CC" w14:textId="176BA421" w:rsidR="00B1649E" w:rsidRPr="00BE6771" w:rsidRDefault="00D243ED" w:rsidP="00B1649E">
                                <w:pPr>
                                  <w:pStyle w:val="ContactDetails"/>
                                  <w:shd w:val="clear" w:color="auto" w:fill="FFFFFF" w:themeFill="background1"/>
                                  <w:jc w:val="center"/>
                                </w:pPr>
                                <w:r w:rsidRPr="00D243ED">
                                  <w:t xml:space="preserve"> https://www.facebook.com/BanpongSchoolNan</w:t>
                                </w:r>
                              </w:p>
                              <w:p w14:paraId="43A1C4D7" w14:textId="772E8B44" w:rsidR="00B1649E" w:rsidRPr="0054792E" w:rsidRDefault="00B1649E" w:rsidP="00685071">
                                <w:pPr>
                                  <w:pStyle w:val="aa"/>
                                  <w:shd w:val="clear" w:color="auto" w:fill="FFFFFF" w:themeFill="background1"/>
                                  <w:jc w:val="center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0878D6F7" wp14:editId="1EDB78BB">
                                      <wp:extent cx="405130" cy="349858"/>
                                      <wp:effectExtent l="0" t="0" r="0" b="0"/>
                                      <wp:docPr id="335584457" name="Picture 1" descr="A black and white line art of a letter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35584457" name="Picture 1" descr="A black and white line art of a letter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b="1364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5311" cy="358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sdt>
                                  <w:sdtPr>
                                    <w:rPr>
                                      <w:color w:val="auto"/>
                                    </w:rPr>
                                    <w:id w:val="-1895580057"/>
                                    <w:placeholder>
                                      <w:docPart w:val="E1F4597B5FBD4C6EA363955342ECF377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r w:rsidRPr="0054792E">
                                      <w:rPr>
                                        <w:b/>
                                        <w:bCs/>
                                        <w:color w:val="auto"/>
                                      </w:rPr>
                                      <w:t>EMAIL:</w:t>
                                    </w:r>
                                  </w:sdtContent>
                                </w:sdt>
                                <w:r w:rsidR="00685071">
                                  <w:rPr>
                                    <w:color w:val="auto"/>
                                  </w:rPr>
                                  <w:t xml:space="preserve"> pongschool01</w:t>
                                </w:r>
                                <w:r w:rsidRPr="0054792E">
                                  <w:rPr>
                                    <w:color w:val="auto"/>
                                  </w:rPr>
                                  <w:t>@</w:t>
                                </w:r>
                                <w:r w:rsidR="00685071">
                                  <w:rPr>
                                    <w:color w:val="auto"/>
                                  </w:rPr>
                                  <w:t>gmail.com</w:t>
                                </w:r>
                              </w:p>
                              <w:p w14:paraId="30093456" w14:textId="77777777" w:rsidR="00B1649E" w:rsidRPr="00B77838" w:rsidRDefault="00B1649E" w:rsidP="00B1649E">
                                <w:pPr>
                                  <w:ind w:left="-126" w:firstLine="126"/>
                                  <w:jc w:val="center"/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30BA8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left:0;text-align:left;margin-left:76.35pt;margin-top:115.4pt;width:459.5pt;height:368.7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" filled="f" stroked="f" strokeweight=".5pt">
                    <v:textbox inset="0,0,0,0">
                      <w:txbxContent>
                        <w:p w14:paraId="5311C105" w14:textId="0C224DF9" w:rsidR="00B1649E" w:rsidRPr="00B77838" w:rsidRDefault="00000000" w:rsidP="00B1649E">
                          <w:pPr>
                            <w:pStyle w:val="afffffd"/>
                            <w:pBdr>
                              <w:right w:val="single" w:sz="4" w:space="0" w:color="7E97AD" w:themeColor="accent1"/>
                            </w:pBdr>
                            <w:ind w:left="-126" w:right="-24" w:firstLine="126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96"/>
                                <w:szCs w:val="96"/>
                              </w:rPr>
                              <w:alias w:val="Title"/>
                              <w:tag w:val=""/>
                              <w:id w:val="701364701"/>
                              <w:placeholder>
                                <w:docPart w:val="41C710CCDE9C4EE29DC14906D3C6369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164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96"/>
                                  <w:szCs w:val="96"/>
                                  <w:cs/>
                                  <w:lang w:bidi="th-TH"/>
                                </w:rPr>
                                <w:t>โรงเรียนบ้านปง</w:t>
                              </w:r>
                            </w:sdtContent>
                          </w:sdt>
                        </w:p>
                        <w:p w14:paraId="6B26D047" w14:textId="77777777" w:rsidR="00B1649E" w:rsidRPr="00661692" w:rsidRDefault="00B1649E" w:rsidP="00B1649E">
                          <w:pPr>
                            <w:pStyle w:val="afffff3"/>
                            <w:ind w:left="-126" w:right="-24" w:firstLine="126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8"/>
                              <w:szCs w:val="48"/>
                              <w:lang w:bidi="th-TH"/>
                            </w:rPr>
                          </w:pPr>
                          <w:r w:rsidRPr="00661692"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สังกัดสำนักงานเขตพื้นที่การศึกษา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ประถมศึกษาน่าน เขต 2</w:t>
                          </w:r>
                        </w:p>
                        <w:p w14:paraId="4B113079" w14:textId="77777777" w:rsidR="00B1649E" w:rsidRDefault="00B1649E" w:rsidP="00B1649E">
                          <w:pPr>
                            <w:pStyle w:val="ContactDetails"/>
                            <w:shd w:val="clear" w:color="auto" w:fill="FFFFFF" w:themeFill="background1"/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shd w:val="clear" w:color="auto" w:fill="F2F2F2" w:themeFill="background1" w:themeFillShade="F2"/>
                              <w:rtl/>
                            </w:rPr>
                          </w:pPr>
                          <w:r>
                            <w:rPr>
                              <w:noProof/>
                              <w:lang w:eastAsia="en-US" w:bidi="th-TH"/>
                            </w:rPr>
                            <w:drawing>
                              <wp:inline distT="0" distB="0" distL="0" distR="0" wp14:anchorId="6C29A4FA" wp14:editId="14AAED94">
                                <wp:extent cx="297411" cy="406400"/>
                                <wp:effectExtent l="0" t="0" r="7620" b="0"/>
                                <wp:docPr id="1" name="Picture 1" descr="ภาพ ภาพสต็อก วัตถุ 3 มิติและเวกเตอร์เกี่ยวกับ เข็มหมุด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ภาพ ภาพสต็อก วัตถุ 3 มิติและเวกเตอร์เกี่ยวกับ เข็มหมุด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3326" t="12484" r="22900" b="1934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524" cy="4133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ที่ตั้ง</w:t>
                          </w:r>
                          <w:r w:rsidRPr="00BE7959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cs/>
                              <w:lang w:bidi="th-TH"/>
                            </w:rPr>
                            <w:t xml:space="preserve"> </w:t>
                          </w:r>
                          <w:r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: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โรงเรียนบ้านปง หมู่ 5 ตำบลตาลชุม อำเภอท่าวังผา จังหวัดน่าน</w:t>
                          </w:r>
                          <w:r w:rsidRPr="00BE7959"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6D7D7562" w14:textId="77777777" w:rsidR="00B1649E" w:rsidRDefault="00B1649E" w:rsidP="00B1649E">
                          <w:pPr>
                            <w:spacing w:before="0" w:after="0" w:line="240" w:lineRule="auto"/>
                            <w:ind w:left="-126" w:firstLine="126"/>
                            <w:jc w:val="center"/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lang w:bidi="th-TH"/>
                            </w:rPr>
                          </w:pPr>
                        </w:p>
                        <w:p w14:paraId="010D323B" w14:textId="77777777" w:rsidR="00B1649E" w:rsidRPr="00973F7E" w:rsidRDefault="00B1649E" w:rsidP="00B1649E">
                          <w:pPr>
                            <w:pStyle w:val="ContactDetails"/>
                            <w:numPr>
                              <w:ilvl w:val="0"/>
                              <w:numId w:val="28"/>
                            </w:numPr>
                            <w:shd w:val="clear" w:color="auto" w:fill="FFFFFF" w:themeFill="background1"/>
                            <w:jc w:val="center"/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lang w:bidi="th-TH"/>
                            </w:rPr>
                          </w:pPr>
                          <w:r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โทรศัพท์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 xml:space="preserve"> </w:t>
                          </w:r>
                          <w:r w:rsidRPr="005B128B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lang w:bidi="th-TH"/>
                            </w:rPr>
                            <w:t xml:space="preserve">: </w:t>
                          </w:r>
                          <w:r>
                            <w:rPr>
                              <w:rFonts w:ascii="TH SarabunPSK" w:hAnsi="TH SarabunPSK" w:cs="TH SarabunPSK" w:hint="cs"/>
                              <w:sz w:val="36"/>
                              <w:szCs w:val="36"/>
                              <w:cs/>
                              <w:lang w:bidi="th-TH"/>
                            </w:rPr>
                            <w:t>081 0356630</w:t>
                          </w:r>
                        </w:p>
                        <w:p w14:paraId="724CBE33" w14:textId="77777777" w:rsidR="00B1649E" w:rsidRDefault="00B1649E" w:rsidP="00B1649E">
                          <w:pPr>
                            <w:pStyle w:val="ContactDetails"/>
                            <w:shd w:val="clear" w:color="auto" w:fill="FFFFFF" w:themeFill="background1"/>
                            <w:jc w:val="center"/>
                            <w:rPr>
                              <w:noProof/>
                            </w:rPr>
                          </w:pPr>
                        </w:p>
                        <w:p w14:paraId="05299049" w14:textId="77777777" w:rsidR="00B1649E" w:rsidRPr="004548B1" w:rsidRDefault="00B1649E" w:rsidP="00B1649E">
                          <w:pPr>
                            <w:pStyle w:val="ContactDetails"/>
                            <w:shd w:val="clear" w:color="auto" w:fill="FFFFFF" w:themeFill="background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lang w:eastAsia="en-US" w:bidi="th-TH"/>
                            </w:rPr>
                            <w:drawing>
                              <wp:inline distT="0" distB="0" distL="0" distR="0" wp14:anchorId="7C6909D3" wp14:editId="64AAD34B">
                                <wp:extent cx="388701" cy="338666"/>
                                <wp:effectExtent l="0" t="0" r="0" b="4445"/>
                                <wp:docPr id="3" name="Picture 2" descr="A black and white icon with a cursor pointing at the glob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2" descr="A black and white icon with a cursor pointing at the glob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512" t="15221" r="11148" b="2226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105" cy="3451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gramStart"/>
                          <w:r w:rsidRPr="004548B1">
                            <w:rPr>
                              <w:sz w:val="28"/>
                              <w:szCs w:val="28"/>
                            </w:rPr>
                            <w:t>Website :</w:t>
                          </w:r>
                          <w:proofErr w:type="gramEnd"/>
                        </w:p>
                        <w:p w14:paraId="2690F2CC" w14:textId="176BA421" w:rsidR="00B1649E" w:rsidRPr="00BE6771" w:rsidRDefault="00D243ED" w:rsidP="00B1649E">
                          <w:pPr>
                            <w:pStyle w:val="ContactDetails"/>
                            <w:shd w:val="clear" w:color="auto" w:fill="FFFFFF" w:themeFill="background1"/>
                            <w:jc w:val="center"/>
                          </w:pPr>
                          <w:r w:rsidRPr="00D243ED">
                            <w:t xml:space="preserve"> </w:t>
                          </w:r>
                          <w:r w:rsidRPr="00D243ED">
                            <w:t>https://www.facebook.com/BanpongSchoolNan</w:t>
                          </w:r>
                        </w:p>
                        <w:p w14:paraId="43A1C4D7" w14:textId="772E8B44" w:rsidR="00B1649E" w:rsidRPr="0054792E" w:rsidRDefault="00B1649E" w:rsidP="00685071">
                          <w:pPr>
                            <w:pStyle w:val="aa"/>
                            <w:shd w:val="clear" w:color="auto" w:fill="FFFFFF" w:themeFill="background1"/>
                            <w:jc w:val="center"/>
                            <w:rPr>
                              <w:color w:val="auto"/>
                            </w:rPr>
                          </w:pPr>
                          <w:r>
                            <w:rPr>
                              <w:noProof/>
                              <w:lang w:eastAsia="en-US" w:bidi="th-TH"/>
                            </w:rPr>
                            <w:drawing>
                              <wp:inline distT="0" distB="0" distL="0" distR="0" wp14:anchorId="0878D6F7" wp14:editId="1EDB78BB">
                                <wp:extent cx="405130" cy="349858"/>
                                <wp:effectExtent l="0" t="0" r="0" b="0"/>
                                <wp:docPr id="335584457" name="Picture 1" descr="A black and white line art of a letter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5584457" name="Picture 1" descr="A black and white line art of a letter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364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5311" cy="35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sdt>
                            <w:sdtPr>
                              <w:rPr>
                                <w:color w:val="auto"/>
                              </w:rPr>
                              <w:id w:val="-1895580057"/>
                              <w:placeholder>
                                <w:docPart w:val="E1F4597B5FBD4C6EA363955342ECF377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r w:rsidRPr="0054792E">
                                <w:rPr>
                                  <w:b/>
                                  <w:bCs/>
                                  <w:color w:val="auto"/>
                                </w:rPr>
                                <w:t>EMAIL:</w:t>
                              </w:r>
                            </w:sdtContent>
                          </w:sdt>
                          <w:r w:rsidR="00685071">
                            <w:rPr>
                              <w:color w:val="auto"/>
                            </w:rPr>
                            <w:t xml:space="preserve"> pongschool01</w:t>
                          </w:r>
                          <w:r w:rsidRPr="0054792E">
                            <w:rPr>
                              <w:color w:val="auto"/>
                            </w:rPr>
                            <w:t>@</w:t>
                          </w:r>
                          <w:r w:rsidR="00685071">
                            <w:rPr>
                              <w:color w:val="auto"/>
                            </w:rPr>
                            <w:t>gmail.com</w:t>
                          </w:r>
                        </w:p>
                        <w:p w14:paraId="30093456" w14:textId="77777777" w:rsidR="00B1649E" w:rsidRPr="00B77838" w:rsidRDefault="00B1649E" w:rsidP="00B1649E">
                          <w:pPr>
                            <w:ind w:left="-126" w:firstLine="126"/>
                            <w:jc w:val="center"/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cs/>
                              <w:lang w:bidi="th-TH"/>
                            </w:rPr>
                          </w:pPr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Pr="007211EE">
            <w:rPr>
              <w:rFonts w:ascii="TH SarabunPSK" w:hAnsi="TH SarabunPSK" w:cs="TH SarabunPSK"/>
              <w:noProof/>
              <w:color w:val="auto"/>
            </w:rPr>
            <w:br w:type="page"/>
          </w:r>
        </w:p>
      </w:sdtContent>
    </w:sdt>
    <w:p w14:paraId="470ADDC7" w14:textId="77777777" w:rsidR="00B1649E" w:rsidRPr="007211EE" w:rsidRDefault="00B1649E" w:rsidP="00B1649E">
      <w:pPr>
        <w:pStyle w:val="1"/>
        <w:spacing w:after="0"/>
        <w:rPr>
          <w:rFonts w:ascii="TH SarabunPSK" w:hAnsi="TH SarabunPSK" w:cs="TH SarabunPSK"/>
          <w:b/>
          <w:bCs/>
          <w:color w:val="auto"/>
          <w:szCs w:val="36"/>
          <w:lang w:bidi="th-TH"/>
        </w:rPr>
      </w:pPr>
      <w:r w:rsidRPr="007211EE">
        <w:rPr>
          <w:rFonts w:ascii="TH SarabunPSK" w:hAnsi="TH SarabunPSK" w:cs="TH SarabunPSK"/>
          <w:b/>
          <w:bCs/>
          <w:color w:val="auto"/>
          <w:szCs w:val="36"/>
          <w:cs/>
          <w:lang w:bidi="th-TH"/>
        </w:rPr>
        <w:lastRenderedPageBreak/>
        <w:t>คณะผู้บริหาร</w:t>
      </w:r>
    </w:p>
    <w:p w14:paraId="06EAE45A" w14:textId="77777777" w:rsidR="00B1649E" w:rsidRPr="007211EE" w:rsidRDefault="00B1649E" w:rsidP="00B1649E">
      <w:pPr>
        <w:rPr>
          <w:rFonts w:ascii="TH SarabunPSK" w:hAnsi="TH SarabunPSK" w:cs="TH SarabunPSK"/>
          <w:color w:val="auto"/>
          <w:lang w:bidi="th-TH"/>
        </w:rPr>
      </w:pPr>
      <w:r w:rsidRPr="007211EE">
        <w:rPr>
          <w:rFonts w:ascii="TH SarabunPSK" w:hAnsi="TH SarabunPSK" w:cs="TH SarabunPSK"/>
          <w:b/>
          <w:bCs/>
          <w:noProof/>
          <w:color w:val="auto"/>
          <w:sz w:val="40"/>
          <w:szCs w:val="40"/>
          <w:lang w:eastAsia="en-US" w:bidi="th-T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71BC15" wp14:editId="4B6D6DEA">
                <wp:simplePos x="0" y="0"/>
                <wp:positionH relativeFrom="column">
                  <wp:posOffset>1530143</wp:posOffset>
                </wp:positionH>
                <wp:positionV relativeFrom="paragraph">
                  <wp:posOffset>28649</wp:posOffset>
                </wp:positionV>
                <wp:extent cx="3734789" cy="1045029"/>
                <wp:effectExtent l="0" t="0" r="0" b="3175"/>
                <wp:wrapNone/>
                <wp:docPr id="68572306" name="Text Box 68572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789" cy="104502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EBA6A" w14:textId="77777777" w:rsidR="00D243ED" w:rsidRDefault="00B1649E" w:rsidP="00B1649E">
                            <w:pPr>
                              <w:shd w:val="clear" w:color="auto" w:fill="E5EAEE" w:themeFill="accent1" w:themeFillTint="33"/>
                              <w:spacing w:before="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ชื่อ-สกุล </w:t>
                            </w:r>
                            <w:r w:rsidR="00D243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นายวิเชียร  นันต๊ะ</w:t>
                            </w:r>
                            <w:r w:rsidRPr="004351CF">
                              <w:rPr>
                                <w:color w:val="auto"/>
                              </w:rPr>
                              <w:br/>
                            </w:r>
                            <w:r w:rsidR="00D243ED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ผู้อำนวยการโรงเรียนตาลชุมมิตรภาพที่ 186</w:t>
                            </w:r>
                          </w:p>
                          <w:p w14:paraId="64B35DD8" w14:textId="0EF3EF16" w:rsidR="00B1649E" w:rsidRDefault="00D243ED" w:rsidP="00B1649E">
                            <w:pPr>
                              <w:shd w:val="clear" w:color="auto" w:fill="E5EAEE" w:themeFill="accent1" w:themeFillTint="33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รักษาการ</w:t>
                            </w:r>
                            <w:r w:rsidR="00B1649E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ในตำแหน่ง </w:t>
                            </w:r>
                            <w:r w:rsidR="00B1649E" w:rsidRPr="004351CF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</w:t>
                            </w:r>
                            <w:r w:rsidR="00B1649E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โรงเรียนบ้านปง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1BC15" id="_x0000_t202" coordsize="21600,21600" o:spt="202" path="m,l,21600r21600,l21600,xe">
                <v:stroke joinstyle="miter"/>
                <v:path gradientshapeok="t" o:connecttype="rect"/>
              </v:shapetype>
              <v:shape id="Text Box 68572306" o:spid="_x0000_s1027" type="#_x0000_t202" style="position:absolute;margin-left:120.5pt;margin-top:2.25pt;width:294.1pt;height:82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" fillcolor="#e5eaee [660]" stroked="f" strokeweight=".5pt">
                <v:textbox>
                  <w:txbxContent>
                    <w:p w14:paraId="5EFEBA6A" w14:textId="77777777" w:rsidR="00D243ED" w:rsidRDefault="00B1649E" w:rsidP="00B1649E">
                      <w:pPr>
                        <w:shd w:val="clear" w:color="auto" w:fill="E5EAEE" w:themeFill="accent1" w:themeFillTint="33"/>
                        <w:spacing w:before="0" w:after="0" w:line="240" w:lineRule="auto"/>
                        <w:jc w:val="center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ชื่อ-สกุล </w:t>
                      </w:r>
                      <w:r w:rsidR="00D243ED"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นายวิเชียร  นันต๊ะ</w:t>
                      </w:r>
                      <w:r w:rsidRPr="004351CF">
                        <w:rPr>
                          <w:color w:val="auto"/>
                        </w:rPr>
                        <w:br/>
                      </w:r>
                      <w:r w:rsidR="00D243ED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ผู้อำนวยการโรงเรียนตาลชุมมิตรภาพที่ 186</w:t>
                      </w:r>
                    </w:p>
                    <w:p w14:paraId="64B35DD8" w14:textId="0EF3EF16" w:rsidR="00B1649E" w:rsidRDefault="00D243ED" w:rsidP="00B1649E">
                      <w:pPr>
                        <w:shd w:val="clear" w:color="auto" w:fill="E5EAEE" w:themeFill="accent1" w:themeFillTint="33"/>
                        <w:spacing w:before="0"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รักษาการ</w:t>
                      </w:r>
                      <w:r w:rsidR="00B1649E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ในตำแหน่ง </w:t>
                      </w:r>
                      <w:r w:rsidR="00B1649E" w:rsidRPr="004351CF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</w:t>
                      </w:r>
                      <w:r w:rsidR="00B1649E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โรงเรียนบ้านปง</w:t>
                      </w:r>
                    </w:p>
                  </w:txbxContent>
                </v:textbox>
              </v:shape>
            </w:pict>
          </mc:Fallback>
        </mc:AlternateContent>
      </w:r>
    </w:p>
    <w:p w14:paraId="7C4707FD" w14:textId="77777777" w:rsidR="00B1649E" w:rsidRPr="007211EE" w:rsidRDefault="00B1649E" w:rsidP="00B1649E">
      <w:pPr>
        <w:rPr>
          <w:rFonts w:ascii="TH SarabunPSK" w:hAnsi="TH SarabunPSK" w:cs="TH SarabunPSK"/>
          <w:color w:val="auto"/>
          <w:lang w:bidi="th-TH"/>
        </w:rPr>
      </w:pPr>
    </w:p>
    <w:p w14:paraId="4C0A770F" w14:textId="34222794" w:rsidR="00B1649E" w:rsidRPr="007211EE" w:rsidRDefault="00B1649E" w:rsidP="00B1649E">
      <w:pPr>
        <w:rPr>
          <w:rFonts w:ascii="TH SarabunPSK" w:hAnsi="TH SarabunPSK" w:cs="TH SarabunPSK"/>
          <w:color w:val="auto"/>
          <w:lang w:bidi="th-TH"/>
        </w:rPr>
      </w:pPr>
    </w:p>
    <w:p w14:paraId="488667EB" w14:textId="1B89E61B" w:rsidR="00B1649E" w:rsidRPr="007211EE" w:rsidRDefault="00B1649E" w:rsidP="00B1649E">
      <w:pPr>
        <w:rPr>
          <w:rFonts w:ascii="TH SarabunPSK" w:hAnsi="TH SarabunPSK" w:cs="TH SarabunPSK"/>
          <w:color w:val="auto"/>
          <w:lang w:bidi="th-TH"/>
        </w:rPr>
      </w:pPr>
    </w:p>
    <w:p w14:paraId="674D8AAB" w14:textId="25A44826" w:rsidR="00B1649E" w:rsidRPr="007211EE" w:rsidRDefault="00F44C8C" w:rsidP="00B1649E">
      <w:pPr>
        <w:rPr>
          <w:rFonts w:ascii="TH SarabunPSK" w:hAnsi="TH SarabunPSK" w:cs="TH SarabunPSK"/>
          <w:color w:val="auto"/>
          <w:lang w:bidi="th-TH"/>
        </w:rPr>
      </w:pPr>
      <w:r>
        <w:rPr>
          <w:noProof/>
        </w:rPr>
        <w:drawing>
          <wp:anchor distT="0" distB="0" distL="114300" distR="114300" simplePos="0" relativeHeight="251770880" behindDoc="1" locked="0" layoutInCell="1" allowOverlap="1" wp14:anchorId="239981F2" wp14:editId="27437119">
            <wp:simplePos x="0" y="0"/>
            <wp:positionH relativeFrom="margin">
              <wp:posOffset>2465334</wp:posOffset>
            </wp:positionH>
            <wp:positionV relativeFrom="paragraph">
              <wp:posOffset>56579</wp:posOffset>
            </wp:positionV>
            <wp:extent cx="1679575" cy="2007870"/>
            <wp:effectExtent l="0" t="0" r="0" b="0"/>
            <wp:wrapTight wrapText="bothSides">
              <wp:wrapPolygon edited="0">
                <wp:start x="0" y="0"/>
                <wp:lineTo x="0" y="21313"/>
                <wp:lineTo x="21314" y="21313"/>
                <wp:lineTo x="21314" y="0"/>
                <wp:lineTo x="0" y="0"/>
              </wp:wrapPolygon>
            </wp:wrapTight>
            <wp:docPr id="1662731355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DBC55" w14:textId="0B6B752F" w:rsidR="00B1649E" w:rsidRPr="007211EE" w:rsidRDefault="00B1649E" w:rsidP="00B1649E">
      <w:pPr>
        <w:rPr>
          <w:rFonts w:ascii="TH SarabunPSK" w:hAnsi="TH SarabunPSK" w:cs="TH SarabunPSK"/>
          <w:color w:val="auto"/>
          <w:lang w:bidi="th-TH"/>
        </w:rPr>
      </w:pPr>
    </w:p>
    <w:p w14:paraId="03BEC62D" w14:textId="606022A6" w:rsidR="00B1649E" w:rsidRPr="007211EE" w:rsidRDefault="00B1649E" w:rsidP="00B1649E">
      <w:pPr>
        <w:rPr>
          <w:rFonts w:ascii="TH SarabunPSK" w:hAnsi="TH SarabunPSK" w:cs="TH SarabunPSK"/>
          <w:color w:val="auto"/>
          <w:lang w:bidi="th-TH"/>
        </w:rPr>
      </w:pPr>
    </w:p>
    <w:p w14:paraId="48C54FCA" w14:textId="2CCE17D0" w:rsidR="00B1649E" w:rsidRPr="007211EE" w:rsidRDefault="00B1649E" w:rsidP="00B1649E">
      <w:pPr>
        <w:rPr>
          <w:rFonts w:ascii="TH SarabunPSK" w:hAnsi="TH SarabunPSK" w:cs="TH SarabunPSK"/>
          <w:color w:val="auto"/>
          <w:lang w:bidi="th-TH"/>
        </w:rPr>
      </w:pPr>
    </w:p>
    <w:p w14:paraId="7712230B" w14:textId="6573C6F3" w:rsidR="0011390B" w:rsidRPr="007211EE" w:rsidRDefault="0011390B" w:rsidP="00B1649E">
      <w:pPr>
        <w:pStyle w:val="TableText"/>
        <w:ind w:firstLine="576"/>
        <w:jc w:val="center"/>
        <w:rPr>
          <w:rStyle w:val="afffff2"/>
          <w:rFonts w:ascii="TH SarabunPSK" w:hAnsi="TH SarabunPSK" w:cs="TH SarabunPSK"/>
          <w:b w:val="0"/>
          <w:color w:val="auto"/>
          <w:sz w:val="32"/>
          <w:szCs w:val="32"/>
          <w:lang w:bidi="th-TH"/>
        </w:rPr>
      </w:pPr>
    </w:p>
    <w:p w14:paraId="1AE87639" w14:textId="77777777" w:rsidR="0011390B" w:rsidRPr="007211EE" w:rsidRDefault="0011390B" w:rsidP="00B1649E">
      <w:pPr>
        <w:pStyle w:val="TableText"/>
        <w:ind w:firstLine="576"/>
        <w:jc w:val="center"/>
        <w:rPr>
          <w:rStyle w:val="afffff2"/>
          <w:rFonts w:ascii="TH SarabunPSK" w:hAnsi="TH SarabunPSK" w:cs="TH SarabunPSK"/>
          <w:b w:val="0"/>
          <w:color w:val="auto"/>
          <w:sz w:val="32"/>
          <w:szCs w:val="32"/>
          <w:lang w:bidi="th-TH"/>
        </w:rPr>
      </w:pPr>
    </w:p>
    <w:p w14:paraId="6EC32158" w14:textId="77777777" w:rsidR="00D243ED" w:rsidRPr="007211EE" w:rsidRDefault="00D243ED" w:rsidP="00B1649E">
      <w:pPr>
        <w:pStyle w:val="TableText"/>
        <w:ind w:firstLine="576"/>
        <w:jc w:val="center"/>
        <w:rPr>
          <w:rStyle w:val="afffff2"/>
          <w:rFonts w:ascii="TH SarabunPSK" w:hAnsi="TH SarabunPSK" w:cs="TH SarabunPSK"/>
          <w:b w:val="0"/>
          <w:color w:val="auto"/>
          <w:sz w:val="32"/>
          <w:szCs w:val="32"/>
          <w:lang w:bidi="th-TH"/>
        </w:rPr>
      </w:pPr>
    </w:p>
    <w:p w14:paraId="7BA7C9F8" w14:textId="77777777" w:rsidR="00D243ED" w:rsidRPr="007211EE" w:rsidRDefault="00D243ED" w:rsidP="00B1649E">
      <w:pPr>
        <w:pStyle w:val="TableText"/>
        <w:ind w:firstLine="576"/>
        <w:jc w:val="center"/>
        <w:rPr>
          <w:rStyle w:val="afffff2"/>
          <w:rFonts w:ascii="TH SarabunPSK" w:hAnsi="TH SarabunPSK" w:cs="TH SarabunPSK"/>
          <w:b w:val="0"/>
          <w:color w:val="auto"/>
          <w:sz w:val="32"/>
          <w:szCs w:val="32"/>
          <w:lang w:bidi="th-TH"/>
        </w:rPr>
      </w:pPr>
    </w:p>
    <w:p w14:paraId="5A9BD6F9" w14:textId="3405F979" w:rsidR="00D243ED" w:rsidRPr="00F44C8C" w:rsidRDefault="00F44C8C" w:rsidP="00F44C8C">
      <w:pPr>
        <w:pStyle w:val="TableText"/>
        <w:ind w:firstLine="576"/>
        <w:jc w:val="center"/>
        <w:rPr>
          <w:rFonts w:ascii="TH SarabunPSK" w:hAnsi="TH SarabunPSK" w:cs="TH SarabunPSK" w:hint="cs"/>
          <w:bCs/>
          <w:color w:val="auto"/>
          <w:sz w:val="32"/>
          <w:szCs w:val="32"/>
          <w:lang w:bidi="th-TH"/>
        </w:rPr>
      </w:pPr>
      <w:r>
        <w:rPr>
          <w:rStyle w:val="afffff2"/>
          <w:rFonts w:ascii="TH SarabunPSK" w:hAnsi="TH SarabunPSK" w:cs="TH SarabunPSK" w:hint="cs"/>
          <w:b w:val="0"/>
          <w:color w:val="auto"/>
          <w:sz w:val="32"/>
          <w:szCs w:val="32"/>
          <w:cs/>
          <w:lang w:bidi="th-TH"/>
        </w:rPr>
        <w:t xml:space="preserve">           </w:t>
      </w:r>
      <w:r w:rsidR="00B1649E" w:rsidRPr="007211EE">
        <w:rPr>
          <w:rStyle w:val="afffff2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>โทรศัพท์</w:t>
      </w:r>
      <w:r w:rsidR="00B1649E" w:rsidRPr="007211EE">
        <w:rPr>
          <w:rStyle w:val="afffff2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</w:t>
      </w:r>
      <w:r>
        <w:rPr>
          <w:rStyle w:val="afffff2"/>
          <w:rFonts w:ascii="TH SarabunPSK" w:hAnsi="TH SarabunPSK" w:cs="TH SarabunPSK" w:hint="cs"/>
          <w:b w:val="0"/>
          <w:color w:val="auto"/>
          <w:sz w:val="32"/>
          <w:szCs w:val="32"/>
          <w:cs/>
          <w:lang w:bidi="th-TH"/>
        </w:rPr>
        <w:t>0861983469</w:t>
      </w:r>
    </w:p>
    <w:p w14:paraId="1F1C0BF1" w14:textId="60988C13" w:rsidR="00B1649E" w:rsidRPr="007211EE" w:rsidRDefault="0011390B" w:rsidP="00D243ED">
      <w:pPr>
        <w:pStyle w:val="TableText"/>
        <w:rPr>
          <w:rFonts w:ascii="TH SarabunPSK" w:hAnsi="TH SarabunPSK" w:cs="TH SarabunPSK"/>
          <w:b/>
          <w:color w:val="auto"/>
          <w:sz w:val="32"/>
          <w:szCs w:val="32"/>
          <w:lang w:bidi="th-TH"/>
        </w:rPr>
      </w:pPr>
      <w:r w:rsidRPr="007211EE">
        <w:rPr>
          <w:rFonts w:ascii="TH SarabunPSK" w:hAnsi="TH SarabunPSK" w:cs="TH SarabunPSK"/>
          <w:b/>
          <w:color w:val="auto"/>
          <w:sz w:val="32"/>
          <w:szCs w:val="32"/>
          <w:lang w:bidi="th-TH"/>
        </w:rPr>
        <w:t xml:space="preserve">                  </w:t>
      </w:r>
      <w:r w:rsidR="00F44C8C">
        <w:rPr>
          <w:rFonts w:ascii="TH SarabunPSK" w:hAnsi="TH SarabunPSK" w:cs="TH SarabunPSK" w:hint="cs"/>
          <w:b/>
          <w:color w:val="auto"/>
          <w:sz w:val="32"/>
          <w:szCs w:val="32"/>
          <w:cs/>
          <w:lang w:bidi="th-TH"/>
        </w:rPr>
        <w:t xml:space="preserve">               </w:t>
      </w:r>
      <w:r w:rsidRPr="007211EE">
        <w:rPr>
          <w:rFonts w:ascii="TH SarabunPSK" w:hAnsi="TH SarabunPSK" w:cs="TH SarabunPSK"/>
          <w:b/>
          <w:color w:val="auto"/>
          <w:sz w:val="32"/>
          <w:szCs w:val="32"/>
          <w:lang w:bidi="th-TH"/>
        </w:rPr>
        <w:t xml:space="preserve"> </w:t>
      </w:r>
      <w:r w:rsidR="00B1649E" w:rsidRPr="007211EE">
        <w:rPr>
          <w:rFonts w:ascii="TH SarabunPSK" w:hAnsi="TH SarabunPSK" w:cs="TH SarabunPSK"/>
          <w:b/>
          <w:color w:val="auto"/>
          <w:sz w:val="32"/>
          <w:szCs w:val="32"/>
          <w:lang w:bidi="th-TH"/>
        </w:rPr>
        <w:t xml:space="preserve">Email </w:t>
      </w:r>
      <w:proofErr w:type="gramStart"/>
      <w:r w:rsidR="00B1649E" w:rsidRPr="007211EE">
        <w:rPr>
          <w:rFonts w:ascii="TH SarabunPSK" w:hAnsi="TH SarabunPSK" w:cs="TH SarabunPSK"/>
          <w:b/>
          <w:color w:val="auto"/>
          <w:sz w:val="32"/>
          <w:szCs w:val="32"/>
          <w:lang w:bidi="th-TH"/>
        </w:rPr>
        <w:t>Address</w:t>
      </w:r>
      <w:r w:rsidRPr="007211EE">
        <w:rPr>
          <w:rFonts w:ascii="TH SarabunPSK" w:hAnsi="TH SarabunPSK" w:cs="TH SarabunPSK"/>
          <w:b/>
          <w:color w:val="auto"/>
          <w:sz w:val="32"/>
          <w:szCs w:val="32"/>
          <w:lang w:bidi="th-TH"/>
        </w:rPr>
        <w:t xml:space="preserve"> :</w:t>
      </w:r>
      <w:proofErr w:type="gramEnd"/>
      <w:r w:rsidRPr="007211EE">
        <w:rPr>
          <w:rFonts w:ascii="TH SarabunPSK" w:hAnsi="TH SarabunPSK" w:cs="TH SarabunPSK"/>
          <w:b/>
          <w:color w:val="auto"/>
          <w:sz w:val="32"/>
          <w:szCs w:val="32"/>
          <w:lang w:bidi="th-TH"/>
        </w:rPr>
        <w:t xml:space="preserve"> </w:t>
      </w:r>
      <w:hyperlink r:id="rId19" w:history="1">
        <w:r w:rsidR="00D243ED" w:rsidRPr="007211EE">
          <w:rPr>
            <w:rStyle w:val="afff6"/>
            <w:rFonts w:ascii="TH SarabunPSK" w:hAnsi="TH SarabunPSK" w:cs="TH SarabunPSK"/>
            <w:b/>
            <w:color w:val="auto"/>
            <w:sz w:val="32"/>
            <w:szCs w:val="32"/>
            <w:lang w:bidi="th-TH"/>
          </w:rPr>
          <w:t>pongschool01@gmail.com</w:t>
        </w:r>
      </w:hyperlink>
    </w:p>
    <w:p w14:paraId="27864978" w14:textId="77777777" w:rsidR="00D243ED" w:rsidRPr="007211EE" w:rsidRDefault="00D243ED" w:rsidP="00D243ED">
      <w:pPr>
        <w:pStyle w:val="TableText"/>
        <w:rPr>
          <w:rFonts w:ascii="TH SarabunPSK" w:hAnsi="TH SarabunPSK" w:cs="TH SarabunPSK"/>
          <w:b/>
          <w:color w:val="auto"/>
          <w:sz w:val="32"/>
          <w:szCs w:val="32"/>
          <w:lang w:bidi="th-TH"/>
        </w:rPr>
      </w:pPr>
    </w:p>
    <w:p w14:paraId="646D3001" w14:textId="77777777" w:rsidR="00D243ED" w:rsidRPr="007211EE" w:rsidRDefault="00D243ED" w:rsidP="00D243ED">
      <w:pPr>
        <w:pStyle w:val="TableText"/>
        <w:rPr>
          <w:rFonts w:ascii="TH SarabunPSK" w:hAnsi="TH SarabunPSK" w:cs="TH SarabunPSK"/>
          <w:b/>
          <w:color w:val="auto"/>
          <w:sz w:val="32"/>
          <w:szCs w:val="32"/>
          <w:lang w:bidi="th-TH"/>
        </w:rPr>
      </w:pPr>
    </w:p>
    <w:p w14:paraId="6DD1B8E1" w14:textId="77777777" w:rsidR="00D243ED" w:rsidRPr="007211EE" w:rsidRDefault="00D243ED" w:rsidP="00D243ED">
      <w:pPr>
        <w:pStyle w:val="TableText"/>
        <w:rPr>
          <w:rFonts w:ascii="TH SarabunPSK" w:hAnsi="TH SarabunPSK" w:cs="TH SarabunPSK"/>
          <w:b/>
          <w:color w:val="auto"/>
          <w:sz w:val="32"/>
          <w:szCs w:val="32"/>
          <w:lang w:bidi="th-TH"/>
        </w:rPr>
      </w:pPr>
    </w:p>
    <w:p w14:paraId="3C8DB3A5" w14:textId="77777777" w:rsidR="00D243ED" w:rsidRPr="007211EE" w:rsidRDefault="00D243ED" w:rsidP="00D243ED">
      <w:pPr>
        <w:pStyle w:val="TableText"/>
        <w:rPr>
          <w:rFonts w:ascii="TH SarabunPSK" w:hAnsi="TH SarabunPSK" w:cs="TH SarabunPSK"/>
          <w:b/>
          <w:color w:val="auto"/>
          <w:sz w:val="32"/>
          <w:szCs w:val="32"/>
          <w:lang w:bidi="th-TH"/>
        </w:rPr>
      </w:pPr>
    </w:p>
    <w:p w14:paraId="42A6C9D6" w14:textId="77777777" w:rsidR="00D243ED" w:rsidRPr="007211EE" w:rsidRDefault="00D243ED" w:rsidP="00D243ED">
      <w:pPr>
        <w:pStyle w:val="TableText"/>
        <w:rPr>
          <w:rFonts w:ascii="TH SarabunPSK" w:hAnsi="TH SarabunPSK" w:cs="TH SarabunPSK"/>
          <w:b/>
          <w:color w:val="auto"/>
          <w:sz w:val="32"/>
          <w:szCs w:val="32"/>
          <w:lang w:bidi="th-TH"/>
        </w:rPr>
      </w:pPr>
    </w:p>
    <w:p w14:paraId="118A4E81" w14:textId="77777777" w:rsidR="00D243ED" w:rsidRPr="007211EE" w:rsidRDefault="00D243ED" w:rsidP="00D243ED">
      <w:pPr>
        <w:pStyle w:val="TableText"/>
        <w:rPr>
          <w:rFonts w:ascii="TH SarabunPSK" w:hAnsi="TH SarabunPSK" w:cs="TH SarabunPSK"/>
          <w:b/>
          <w:color w:val="auto"/>
          <w:sz w:val="32"/>
          <w:szCs w:val="32"/>
          <w:lang w:bidi="th-TH"/>
        </w:rPr>
      </w:pPr>
    </w:p>
    <w:p w14:paraId="4D027FC8" w14:textId="77777777" w:rsidR="00D243ED" w:rsidRPr="007211EE" w:rsidRDefault="00D243ED" w:rsidP="00D243ED">
      <w:pPr>
        <w:pStyle w:val="TableText"/>
        <w:rPr>
          <w:rFonts w:ascii="TH SarabunPSK" w:hAnsi="TH SarabunPSK" w:cs="TH SarabunPSK"/>
          <w:b/>
          <w:color w:val="auto"/>
          <w:sz w:val="32"/>
          <w:szCs w:val="32"/>
          <w:lang w:bidi="th-TH"/>
        </w:rPr>
      </w:pPr>
    </w:p>
    <w:p w14:paraId="658746D1" w14:textId="77777777" w:rsidR="00D243ED" w:rsidRPr="007211EE" w:rsidRDefault="00D243ED" w:rsidP="00D243ED">
      <w:pPr>
        <w:pStyle w:val="TableText"/>
        <w:rPr>
          <w:rFonts w:ascii="TH SarabunPSK" w:hAnsi="TH SarabunPSK" w:cs="TH SarabunPSK"/>
          <w:b/>
          <w:color w:val="auto"/>
          <w:sz w:val="32"/>
          <w:szCs w:val="32"/>
          <w:lang w:bidi="th-TH"/>
        </w:rPr>
      </w:pPr>
    </w:p>
    <w:p w14:paraId="5C139C7D" w14:textId="77777777" w:rsidR="00D243ED" w:rsidRPr="007211EE" w:rsidRDefault="00D243ED" w:rsidP="00D243ED">
      <w:pPr>
        <w:pStyle w:val="TableText"/>
        <w:rPr>
          <w:rFonts w:ascii="TH SarabunPSK" w:hAnsi="TH SarabunPSK" w:cs="TH SarabunPSK"/>
          <w:b/>
          <w:color w:val="auto"/>
          <w:sz w:val="32"/>
          <w:szCs w:val="32"/>
          <w:lang w:bidi="th-TH"/>
        </w:rPr>
      </w:pPr>
    </w:p>
    <w:p w14:paraId="52C59D50" w14:textId="77777777" w:rsidR="00D243ED" w:rsidRPr="007211EE" w:rsidRDefault="00D243ED" w:rsidP="00D243ED">
      <w:pPr>
        <w:pStyle w:val="TableText"/>
        <w:rPr>
          <w:rFonts w:ascii="TH SarabunPSK" w:hAnsi="TH SarabunPSK" w:cs="TH SarabunPSK"/>
          <w:b/>
          <w:color w:val="auto"/>
          <w:sz w:val="32"/>
          <w:szCs w:val="32"/>
          <w:lang w:bidi="th-TH"/>
        </w:rPr>
      </w:pPr>
    </w:p>
    <w:p w14:paraId="2985E185" w14:textId="77777777" w:rsidR="00D243ED" w:rsidRPr="007211EE" w:rsidRDefault="00D243ED" w:rsidP="00D243ED">
      <w:pPr>
        <w:pStyle w:val="TableText"/>
        <w:rPr>
          <w:rFonts w:ascii="TH SarabunPSK" w:hAnsi="TH SarabunPSK" w:cs="TH SarabunPSK"/>
          <w:b/>
          <w:color w:val="auto"/>
          <w:sz w:val="32"/>
          <w:szCs w:val="32"/>
          <w:lang w:bidi="th-TH"/>
        </w:rPr>
      </w:pPr>
    </w:p>
    <w:p w14:paraId="22CC84E2" w14:textId="77777777" w:rsidR="00D243ED" w:rsidRPr="007211EE" w:rsidRDefault="00D243ED" w:rsidP="00D243ED">
      <w:pPr>
        <w:pStyle w:val="TableText"/>
        <w:rPr>
          <w:rFonts w:ascii="TH SarabunPSK" w:hAnsi="TH SarabunPSK" w:cs="TH SarabunPSK"/>
          <w:b/>
          <w:color w:val="auto"/>
          <w:lang w:bidi="th-TH"/>
        </w:rPr>
      </w:pPr>
    </w:p>
    <w:p w14:paraId="1202E755" w14:textId="13E205DA" w:rsidR="00B1649E" w:rsidRPr="007211EE" w:rsidRDefault="00B1649E" w:rsidP="00B1649E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7211EE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lastRenderedPageBreak/>
        <w:t>ข้อมูลพื้นฐาน</w:t>
      </w:r>
    </w:p>
    <w:p w14:paraId="147165FF" w14:textId="6CBAAEBE" w:rsidR="00B1649E" w:rsidRPr="007211EE" w:rsidRDefault="00B1649E" w:rsidP="00B1649E">
      <w:pPr>
        <w:ind w:left="-270"/>
        <w:rPr>
          <w:rFonts w:ascii="TH SarabunPSK" w:hAnsi="TH SarabunPSK" w:cs="TH SarabunPSK"/>
          <w:color w:val="auto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717843" wp14:editId="691F822C">
                <wp:simplePos x="0" y="0"/>
                <wp:positionH relativeFrom="column">
                  <wp:posOffset>1301115</wp:posOffset>
                </wp:positionH>
                <wp:positionV relativeFrom="paragraph">
                  <wp:posOffset>213664</wp:posOffset>
                </wp:positionV>
                <wp:extent cx="2471420" cy="373380"/>
                <wp:effectExtent l="0" t="0" r="5080" b="7620"/>
                <wp:wrapNone/>
                <wp:docPr id="185939656" name="Text Box 185939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373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CE523" w14:textId="77777777" w:rsidR="00B1649E" w:rsidRPr="00CE48D1" w:rsidRDefault="00B1649E" w:rsidP="00B1649E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8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ประเภท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และขนาด</w:t>
                            </w:r>
                            <w:r w:rsidRPr="00CE48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7843" id="Text Box 185939656" o:spid="_x0000_s1028" type="#_x0000_t202" style="position:absolute;left:0;text-align:left;margin-left:102.45pt;margin-top:16.8pt;width:194.6pt;height:29.4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" fillcolor="#7e97ad [3204]" stroked="f" strokeweight="3pt">
                <v:textbox>
                  <w:txbxContent>
                    <w:p w14:paraId="7A7CE523" w14:textId="77777777" w:rsidR="00B1649E" w:rsidRPr="00CE48D1" w:rsidRDefault="00B1649E" w:rsidP="00B1649E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8D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ประเภท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และขนาด</w:t>
                      </w:r>
                      <w:r w:rsidRPr="00CE48D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</w:t>
                      </w:r>
                    </w:p>
                  </w:txbxContent>
                </v:textbox>
              </v:shape>
            </w:pict>
          </mc:Fallback>
        </mc:AlternateContent>
      </w: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w:drawing>
          <wp:anchor distT="0" distB="0" distL="114300" distR="114300" simplePos="0" relativeHeight="251749376" behindDoc="0" locked="0" layoutInCell="1" allowOverlap="1" wp14:anchorId="78D1CF09" wp14:editId="2400928B">
            <wp:simplePos x="0" y="0"/>
            <wp:positionH relativeFrom="column">
              <wp:posOffset>570865</wp:posOffset>
            </wp:positionH>
            <wp:positionV relativeFrom="paragraph">
              <wp:posOffset>3175</wp:posOffset>
            </wp:positionV>
            <wp:extent cx="729615" cy="763270"/>
            <wp:effectExtent l="0" t="0" r="0" b="0"/>
            <wp:wrapNone/>
            <wp:docPr id="1965345523" name="Picture 11" descr="รูปไอคอนของโรงเรียนเวกเตอร์ PNG , ไอคอนโรงเรียน, อาคาร, ตึกเรียนภาพ PNG และ  เวกเตอร์ สำหรับการดาวน์โหลดฟรี | โรงเรียน, อาคาร, ภาพประกอ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รูปไอคอนของโรงเรียนเวกเตอร์ PNG , ไอคอนโรงเรียน, อาคาร, ตึกเรียนภาพ PNG และ  เวกเตอร์ สำหรับการดาวน์โหลดฟรี | โรงเรียน, อาคาร, ภาพประกอบ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02A527" wp14:editId="1186AE06">
                <wp:simplePos x="0" y="0"/>
                <wp:positionH relativeFrom="column">
                  <wp:posOffset>472302</wp:posOffset>
                </wp:positionH>
                <wp:positionV relativeFrom="paragraph">
                  <wp:posOffset>100828</wp:posOffset>
                </wp:positionV>
                <wp:extent cx="4726305" cy="602808"/>
                <wp:effectExtent l="76200" t="57150" r="74295" b="102235"/>
                <wp:wrapNone/>
                <wp:docPr id="63320531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05" cy="602808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9B114" id="Rectangle 13" o:spid="_x0000_s1026" style="position:absolute;margin-left:37.2pt;margin-top:7.95pt;width:372.15pt;height:47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" fillcolor="#7e97ad [3204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14:paraId="5D62B15D" w14:textId="77777777" w:rsidR="00B1649E" w:rsidRPr="007211EE" w:rsidRDefault="00B1649E" w:rsidP="00B1649E">
      <w:pPr>
        <w:ind w:left="-270"/>
        <w:rPr>
          <w:rFonts w:ascii="TH SarabunPSK" w:hAnsi="TH SarabunPSK" w:cs="TH SarabunPSK"/>
          <w:color w:val="auto"/>
          <w:lang w:bidi="th-TH"/>
        </w:rPr>
      </w:pPr>
    </w:p>
    <w:p w14:paraId="2E3B32CC" w14:textId="77777777" w:rsidR="00B1649E" w:rsidRPr="007211EE" w:rsidRDefault="00B1649E" w:rsidP="00B1649E">
      <w:pPr>
        <w:spacing w:before="0" w:after="0" w:line="240" w:lineRule="auto"/>
        <w:ind w:left="-284"/>
        <w:rPr>
          <w:rFonts w:ascii="TH SarabunPSK" w:hAnsi="TH SarabunPSK" w:cs="TH SarabunPSK"/>
          <w:color w:val="auto"/>
          <w:lang w:bidi="th-TH"/>
        </w:rPr>
      </w:pPr>
    </w:p>
    <w:p w14:paraId="3018992C" w14:textId="77777777" w:rsidR="00B1649E" w:rsidRPr="007211EE" w:rsidRDefault="00B1649E" w:rsidP="00B1649E">
      <w:pPr>
        <w:spacing w:before="0" w:after="0" w:line="240" w:lineRule="auto"/>
        <w:ind w:left="-284"/>
        <w:rPr>
          <w:rFonts w:ascii="TH SarabunPSK" w:hAnsi="TH SarabunPSK" w:cs="TH SarabunPSK"/>
          <w:color w:val="auto"/>
          <w:lang w:bidi="th-TH"/>
        </w:rPr>
      </w:pPr>
    </w:p>
    <w:p w14:paraId="3AB8F764" w14:textId="77777777" w:rsidR="00B1649E" w:rsidRPr="007211EE" w:rsidRDefault="00B1649E" w:rsidP="00B1649E">
      <w:pPr>
        <w:spacing w:before="0" w:after="0" w:line="240" w:lineRule="auto"/>
        <w:ind w:left="-284" w:firstLine="100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1EE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ประเภทโรงเรียน</w:t>
      </w:r>
    </w:p>
    <w:p w14:paraId="64F778F7" w14:textId="61062AB3" w:rsidR="00B1649E" w:rsidRPr="007211EE" w:rsidRDefault="00B1649E" w:rsidP="00B1649E">
      <w:pPr>
        <w:spacing w:before="0" w:after="0" w:line="240" w:lineRule="auto"/>
        <w:ind w:left="-284"/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1EE">
        <w:rPr>
          <w:rFonts w:ascii="TH SarabunPSK" w:hAnsi="TH SarabunPSK" w:cs="TH SarabunPSK"/>
          <w:color w:val="auto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11EE">
        <w:rPr>
          <w:rFonts w:ascii="TH SarabunPSK" w:hAnsi="TH SarabunPSK" w:cs="TH SarabunPSK"/>
          <w:color w:val="auto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E"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โรงเรียนประถมศึกษา  </w:t>
      </w:r>
      <w:r w:rsidRPr="007211EE"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โรงเรียนขยายโอกาสทางการศึกษา</w:t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โรงเรียนมัธยมศึกษา</w:t>
      </w:r>
    </w:p>
    <w:p w14:paraId="04E87A12" w14:textId="600AA2B1" w:rsidR="00B1649E" w:rsidRPr="007211EE" w:rsidRDefault="00B1649E" w:rsidP="00B1649E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1EE">
        <w:rPr>
          <w:rFonts w:ascii="TH SarabunPSK" w:hAnsi="TH SarabunPSK" w:cs="TH SarabunPSK"/>
          <w:noProof/>
          <w:color w:val="auto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CEE262" wp14:editId="71A45C76">
                <wp:simplePos x="0" y="0"/>
                <wp:positionH relativeFrom="column">
                  <wp:posOffset>498475</wp:posOffset>
                </wp:positionH>
                <wp:positionV relativeFrom="paragraph">
                  <wp:posOffset>152400</wp:posOffset>
                </wp:positionV>
                <wp:extent cx="2710815" cy="2438400"/>
                <wp:effectExtent l="0" t="0" r="13335" b="19050"/>
                <wp:wrapNone/>
                <wp:docPr id="13886421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20A45" w14:textId="77777777" w:rsidR="00B1649E" w:rsidRDefault="00B1649E" w:rsidP="00B1649E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โรงเรียนในโครงการลักษณะพิเศษ</w:t>
                            </w:r>
                          </w:p>
                          <w:p w14:paraId="4040E02B" w14:textId="77777777" w:rsidR="00B1649E" w:rsidRDefault="00B1649E" w:rsidP="00B1649E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โรงเรียนในโครงการตามพระราชดำริ</w:t>
                            </w:r>
                          </w:p>
                          <w:p w14:paraId="13E4A911" w14:textId="77777777" w:rsidR="00B1649E" w:rsidRDefault="00B1649E" w:rsidP="00B1649E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ในโครงการกองทุนการศึกษา</w:t>
                            </w:r>
                          </w:p>
                          <w:p w14:paraId="4636A3AD" w14:textId="77777777" w:rsidR="00B1649E" w:rsidRPr="00927C0D" w:rsidRDefault="00B1649E" w:rsidP="00B1649E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 1 อำเภอ 1 โรงเรียนคุณภาพ</w:t>
                            </w:r>
                          </w:p>
                          <w:p w14:paraId="39320E06" w14:textId="77777777" w:rsidR="00B1649E" w:rsidRPr="00927C0D" w:rsidRDefault="00B1649E" w:rsidP="00B1649E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โรงเรียนคุณภาพประจำตำบล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5050BE6A" w14:textId="77777777" w:rsidR="00B1649E" w:rsidRPr="00927C0D" w:rsidRDefault="00B1649E" w:rsidP="00B1649E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โรงเรียนนำร่องในพื้นที่นวัตกรรมการศึกษา</w:t>
                            </w:r>
                          </w:p>
                          <w:p w14:paraId="44A5D83A" w14:textId="77777777" w:rsidR="00B1649E" w:rsidRDefault="00B1649E" w:rsidP="00B1649E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โรงเรียนที่ตั้งในพื้นที่ลักษณะพิเศษ </w:t>
                            </w:r>
                          </w:p>
                          <w:p w14:paraId="2964FC3E" w14:textId="77777777" w:rsidR="00B1649E" w:rsidRPr="00927C0D" w:rsidRDefault="00B1649E" w:rsidP="00B1649E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(พื้นที่สูงในถิ่นทุรกันดารและพื้นที่เกาะ)</w:t>
                            </w:r>
                          </w:p>
                          <w:p w14:paraId="222DA1D4" w14:textId="77777777" w:rsidR="00B1649E" w:rsidRDefault="00B1649E" w:rsidP="00B1649E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E262" id="Text Box 1" o:spid="_x0000_s1029" type="#_x0000_t202" style="position:absolute;left:0;text-align:left;margin-left:39.25pt;margin-top:12pt;width:213.45pt;height:19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" fillcolor="white [3201]" strokeweight=".5pt">
                <v:textbox>
                  <w:txbxContent>
                    <w:p w14:paraId="63B20A45" w14:textId="77777777" w:rsidR="00B1649E" w:rsidRDefault="00B1649E" w:rsidP="00B1649E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โรงเรียนในโครงการลักษณะพิเศษ</w:t>
                      </w:r>
                    </w:p>
                    <w:p w14:paraId="4040E02B" w14:textId="77777777" w:rsidR="00B1649E" w:rsidRDefault="00B1649E" w:rsidP="00B1649E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โรงเรียนในโครงการตามพระราชดำริ</w:t>
                      </w:r>
                    </w:p>
                    <w:p w14:paraId="13E4A911" w14:textId="77777777" w:rsidR="00B1649E" w:rsidRDefault="00B1649E" w:rsidP="00B1649E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ในโครงการกองทุนการศึกษา</w:t>
                      </w:r>
                    </w:p>
                    <w:p w14:paraId="4636A3AD" w14:textId="77777777" w:rsidR="00B1649E" w:rsidRPr="00927C0D" w:rsidRDefault="00B1649E" w:rsidP="00B1649E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 1 อำเภอ 1 โรงเรียนคุณภาพ</w:t>
                      </w:r>
                    </w:p>
                    <w:p w14:paraId="39320E06" w14:textId="77777777" w:rsidR="00B1649E" w:rsidRPr="00927C0D" w:rsidRDefault="00B1649E" w:rsidP="00B1649E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โรงเรียนคุณภาพประจำตำบล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5050BE6A" w14:textId="77777777" w:rsidR="00B1649E" w:rsidRPr="00927C0D" w:rsidRDefault="00B1649E" w:rsidP="00B1649E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โรงเรียนนำร่องในพื้นที่นวัตกรรมการศึกษา</w:t>
                      </w:r>
                    </w:p>
                    <w:p w14:paraId="44A5D83A" w14:textId="77777777" w:rsidR="00B1649E" w:rsidRDefault="00B1649E" w:rsidP="00B1649E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โรงเรียนที่ตั้งในพื้นที่ลักษณะพิเศษ </w:t>
                      </w:r>
                    </w:p>
                    <w:p w14:paraId="2964FC3E" w14:textId="77777777" w:rsidR="00B1649E" w:rsidRPr="00927C0D" w:rsidRDefault="00B1649E" w:rsidP="00B1649E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(พื้นที่สูงในถิ่นทุรกันดารและพื้นที่เกาะ)</w:t>
                      </w:r>
                    </w:p>
                    <w:p w14:paraId="222DA1D4" w14:textId="77777777" w:rsidR="00B1649E" w:rsidRDefault="00B1649E" w:rsidP="00B1649E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11EE">
        <w:rPr>
          <w:rFonts w:ascii="TH SarabunPSK" w:hAnsi="TH SarabunPSK" w:cs="TH SarabunPSK"/>
          <w:noProof/>
          <w:color w:val="auto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4A00872" wp14:editId="7A70DCA5">
                <wp:simplePos x="0" y="0"/>
                <wp:positionH relativeFrom="column">
                  <wp:posOffset>3365119</wp:posOffset>
                </wp:positionH>
                <wp:positionV relativeFrom="paragraph">
                  <wp:posOffset>155575</wp:posOffset>
                </wp:positionV>
                <wp:extent cx="2710815" cy="2296973"/>
                <wp:effectExtent l="0" t="0" r="13335" b="27305"/>
                <wp:wrapNone/>
                <wp:docPr id="8068882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296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F701B" w14:textId="77777777" w:rsidR="00B1649E" w:rsidRPr="004975F9" w:rsidRDefault="00B1649E" w:rsidP="00B1649E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โรงเรียนที่มีลักษณะพิเศษ</w:t>
                            </w:r>
                          </w:p>
                          <w:p w14:paraId="6BAC8E14" w14:textId="77777777" w:rsidR="00B1649E" w:rsidRDefault="00B1649E" w:rsidP="00B1649E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74F9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โรงเรียนวัตถุประสงค์พิเศษ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5D3800A" w14:textId="77777777" w:rsidR="00B1649E" w:rsidRPr="00816E52" w:rsidRDefault="00B1649E" w:rsidP="00B1649E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816E5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(ตามการจัดตั้งโรงเรียน)</w:t>
                            </w:r>
                          </w:p>
                          <w:p w14:paraId="2DE3D354" w14:textId="77777777" w:rsidR="00B1649E" w:rsidRPr="00927C0D" w:rsidRDefault="00B1649E" w:rsidP="00B1649E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74F9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โรงเรียนราชประชานุเคราะห์</w:t>
                            </w:r>
                          </w:p>
                          <w:p w14:paraId="182F133D" w14:textId="77777777" w:rsidR="00B1649E" w:rsidRPr="00816E52" w:rsidRDefault="00B1649E" w:rsidP="00B1649E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816E5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(เฉพาะที่สังกัดสำนักงานเขตพื้นที่การศึกษา)</w:t>
                            </w:r>
                          </w:p>
                          <w:p w14:paraId="6101B6D7" w14:textId="77777777" w:rsidR="00B1649E" w:rsidRDefault="00B1649E" w:rsidP="00B1649E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0872" id="_x0000_s1030" type="#_x0000_t202" style="position:absolute;left:0;text-align:left;margin-left:264.95pt;margin-top:12.25pt;width:213.45pt;height:180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" fillcolor="white [3201]" strokeweight=".5pt">
                <v:textbox>
                  <w:txbxContent>
                    <w:p w14:paraId="3BEF701B" w14:textId="77777777" w:rsidR="00B1649E" w:rsidRPr="004975F9" w:rsidRDefault="00B1649E" w:rsidP="00B1649E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โรงเรียนที่มีลักษณะพิเศษ</w:t>
                      </w:r>
                    </w:p>
                    <w:p w14:paraId="6BAC8E14" w14:textId="77777777" w:rsidR="00B1649E" w:rsidRDefault="00B1649E" w:rsidP="00B1649E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74F9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โรงเรียนวัตถุประสงค์พิเศษ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5D3800A" w14:textId="77777777" w:rsidR="00B1649E" w:rsidRPr="00816E52" w:rsidRDefault="00B1649E" w:rsidP="00B1649E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816E5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(ตามการจัดตั้งโรงเรียน)</w:t>
                      </w:r>
                    </w:p>
                    <w:p w14:paraId="2DE3D354" w14:textId="77777777" w:rsidR="00B1649E" w:rsidRPr="00927C0D" w:rsidRDefault="00B1649E" w:rsidP="00B1649E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74F9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โรงเรียนราชประชานุเคราะห์</w:t>
                      </w:r>
                    </w:p>
                    <w:p w14:paraId="182F133D" w14:textId="77777777" w:rsidR="00B1649E" w:rsidRPr="00816E52" w:rsidRDefault="00B1649E" w:rsidP="00B1649E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816E5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(เฉพาะที่สังกัดสำนักงานเขตพื้นที่การศึกษา)</w:t>
                      </w:r>
                    </w:p>
                    <w:p w14:paraId="6101B6D7" w14:textId="77777777" w:rsidR="00B1649E" w:rsidRDefault="00B1649E" w:rsidP="00B1649E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9FABF3" w14:textId="56DDA411" w:rsidR="00B1649E" w:rsidRPr="007211EE" w:rsidRDefault="00B1649E" w:rsidP="00B1649E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9477F2" w14:textId="77777777" w:rsidR="00B1649E" w:rsidRPr="007211EE" w:rsidRDefault="00B1649E" w:rsidP="00B1649E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CA639F" w14:textId="77777777" w:rsidR="00B1649E" w:rsidRPr="007211EE" w:rsidRDefault="00B1649E" w:rsidP="00B1649E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5C8308" w14:textId="77777777" w:rsidR="00B1649E" w:rsidRPr="007211EE" w:rsidRDefault="00B1649E" w:rsidP="00B1649E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1BB38F" w14:textId="77777777" w:rsidR="00B1649E" w:rsidRPr="007211EE" w:rsidRDefault="00B1649E" w:rsidP="00B1649E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C42CC5" w14:textId="77777777" w:rsidR="00B1649E" w:rsidRPr="007211EE" w:rsidRDefault="00B1649E" w:rsidP="00B1649E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F667C5" w14:textId="77777777" w:rsidR="00B1649E" w:rsidRPr="007211EE" w:rsidRDefault="00B1649E" w:rsidP="00B1649E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F7C11D" w14:textId="77777777" w:rsidR="00B1649E" w:rsidRPr="007211EE" w:rsidRDefault="00B1649E" w:rsidP="00B1649E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B8597D" w14:textId="77777777" w:rsidR="00B1649E" w:rsidRPr="007211EE" w:rsidRDefault="00B1649E" w:rsidP="00B1649E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4DF63C" w14:textId="77777777" w:rsidR="00B1649E" w:rsidRPr="007211EE" w:rsidRDefault="00B1649E" w:rsidP="00B1649E">
      <w:pPr>
        <w:spacing w:before="0" w:after="0" w:line="240" w:lineRule="auto"/>
        <w:ind w:left="-284" w:right="-916" w:firstLine="1004"/>
        <w:rPr>
          <w:rFonts w:ascii="TH SarabunPSK" w:hAnsi="TH SarabunPSK" w:cs="TH SarabunPSK"/>
          <w:color w:val="auto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1EE">
        <w:rPr>
          <w:rFonts w:ascii="TH SarabunPSK" w:hAnsi="TH SarabunPSK" w:cs="TH SarabunPSK"/>
          <w:color w:val="auto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(โปรดใส่เครื่องหมาย </w:t>
      </w:r>
      <w:r w:rsidRPr="007211EE">
        <w:rPr>
          <w:rFonts w:ascii="TH SarabunPSK" w:hAnsi="TH SarabunPSK" w:cs="TH SarabunPSK"/>
          <w:color w:val="auto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7211EE">
        <w:rPr>
          <w:rFonts w:ascii="TH SarabunPSK" w:hAnsi="TH SarabunPSK" w:cs="TH SarabunPSK"/>
          <w:color w:val="auto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Pr="007211EE">
        <w:rPr>
          <w:rFonts w:ascii="TH SarabunPSK" w:hAnsi="TH SarabunPSK" w:cs="TH SarabunPSK"/>
          <w:color w:val="auto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7211EE">
        <w:rPr>
          <w:rFonts w:ascii="TH SarabunPSK" w:hAnsi="TH SarabunPSK" w:cs="TH SarabunPSK"/>
          <w:color w:val="auto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เลือกประเภทโรงเรียนก่อน จากนั้นพิจารณาตามข้อเท็จจริงว่าโรงเรียนของท่านอยู่ใน  </w:t>
      </w:r>
    </w:p>
    <w:p w14:paraId="0EB4E7A2" w14:textId="5751AEA4" w:rsidR="00B1649E" w:rsidRPr="007211EE" w:rsidRDefault="00B1649E" w:rsidP="00D243ED">
      <w:pPr>
        <w:spacing w:before="0" w:after="0" w:line="240" w:lineRule="auto"/>
        <w:ind w:left="-284" w:right="-916" w:firstLine="1004"/>
        <w:rPr>
          <w:rFonts w:ascii="TH SarabunPSK" w:hAnsi="TH SarabunPSK" w:cs="TH SarabunPSK"/>
          <w:color w:val="auto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1EE">
        <w:rPr>
          <w:rFonts w:ascii="TH SarabunPSK" w:hAnsi="TH SarabunPSK" w:cs="TH SarabunPSK"/>
          <w:color w:val="auto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ลักษณะพิเศษใดบ้าง โดยใส่เครื่องหมาย </w:t>
      </w:r>
      <w:r w:rsidRPr="007211EE">
        <w:rPr>
          <w:rFonts w:ascii="TH SarabunPSK" w:hAnsi="TH SarabunPSK" w:cs="TH SarabunPSK"/>
          <w:color w:val="auto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7211EE">
        <w:rPr>
          <w:rFonts w:ascii="TH SarabunPSK" w:hAnsi="TH SarabunPSK" w:cs="TH SarabunPSK"/>
          <w:color w:val="auto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Pr="007211EE">
        <w:rPr>
          <w:rFonts w:ascii="TH SarabunPSK" w:hAnsi="TH SarabunPSK" w:cs="TH SarabunPSK"/>
          <w:color w:val="auto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7211EE">
        <w:rPr>
          <w:rFonts w:ascii="TH SarabunPSK" w:hAnsi="TH SarabunPSK" w:cs="TH SarabunPSK"/>
          <w:color w:val="auto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ที่ตรงกับลักษณะโรงเรียนของท่าน สามารถเลือกได้มากกว่า 1 ข้อ</w:t>
      </w:r>
    </w:p>
    <w:p w14:paraId="4D26EF4B" w14:textId="77777777" w:rsidR="00B1649E" w:rsidRPr="007211EE" w:rsidRDefault="00B1649E" w:rsidP="00B1649E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1EE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ขนาดโรงเรียน </w:t>
      </w:r>
      <w:r w:rsidRPr="007211EE">
        <w:rPr>
          <w:rFonts w:ascii="TH SarabunPSK" w:hAnsi="TH SarabunPSK" w:cs="TH SarabunPSK"/>
          <w:color w:val="auto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(โปรดใส่เครื่องหมาย </w:t>
      </w:r>
      <w:r w:rsidRPr="007211EE">
        <w:rPr>
          <w:rFonts w:ascii="TH SarabunPSK" w:hAnsi="TH SarabunPSK" w:cs="TH SarabunPSK"/>
          <w:color w:val="auto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7211EE">
        <w:rPr>
          <w:rFonts w:ascii="TH SarabunPSK" w:hAnsi="TH SarabunPSK" w:cs="TH SarabunPSK"/>
          <w:color w:val="auto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Pr="007211EE">
        <w:rPr>
          <w:rFonts w:ascii="TH SarabunPSK" w:hAnsi="TH SarabunPSK" w:cs="TH SarabunPSK"/>
          <w:color w:val="auto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7211EE">
        <w:rPr>
          <w:rFonts w:ascii="TH SarabunPSK" w:hAnsi="TH SarabunPSK" w:cs="TH SarabunPSK"/>
          <w:color w:val="auto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ที่ตรงกับขนาดโรงเรียนของท่าน)</w:t>
      </w:r>
    </w:p>
    <w:p w14:paraId="69B6E7FC" w14:textId="77777777" w:rsidR="00B1649E" w:rsidRPr="007211EE" w:rsidRDefault="00B1649E" w:rsidP="00B1649E">
      <w:pPr>
        <w:spacing w:before="0" w:after="0" w:line="240" w:lineRule="auto"/>
        <w:ind w:left="-284"/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E"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ขนาดเล็ก </w:t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จำนวนนักเรียนตั้งแต่ 119 คนลงมา</w:t>
      </w:r>
    </w:p>
    <w:p w14:paraId="28EEA349" w14:textId="77777777" w:rsidR="00B1649E" w:rsidRPr="007211EE" w:rsidRDefault="00B1649E" w:rsidP="00B1649E">
      <w:pPr>
        <w:spacing w:before="0" w:after="0" w:line="240" w:lineRule="auto"/>
        <w:ind w:left="-284"/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ขนาดกลาง </w:t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จำนวนนักเรียนตั้งแต่ 120 – 719 คน</w:t>
      </w:r>
    </w:p>
    <w:p w14:paraId="65FB0135" w14:textId="77777777" w:rsidR="00B1649E" w:rsidRPr="007211EE" w:rsidRDefault="00B1649E" w:rsidP="00B1649E">
      <w:pPr>
        <w:spacing w:before="0" w:after="0" w:line="240" w:lineRule="auto"/>
        <w:ind w:left="-284"/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ขนาดใหญ่ </w:t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จำนวนนักเรียนตั้งแต่ 720 – 1,679 คน</w:t>
      </w:r>
    </w:p>
    <w:p w14:paraId="696A385A" w14:textId="77777777" w:rsidR="00B1649E" w:rsidRPr="007211EE" w:rsidRDefault="00B1649E" w:rsidP="00B1649E">
      <w:pPr>
        <w:spacing w:before="0" w:after="0" w:line="240" w:lineRule="auto"/>
        <w:ind w:left="-284"/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ขนาดใหญ่พิเศษ</w:t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จำนวนนักเรียนตั้งแต่ 1,680 คนขึ้นไป</w:t>
      </w:r>
    </w:p>
    <w:p w14:paraId="2B00B654" w14:textId="77777777" w:rsidR="00B1649E" w:rsidRPr="007211EE" w:rsidRDefault="00B1649E" w:rsidP="00B1649E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1EE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Pr="007211EE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7211EE">
        <w:rPr>
          <w:rFonts w:ascii="TH SarabunPSK" w:hAnsi="TH SarabunPSK" w:cs="TH SarabunPSK"/>
          <w:color w:val="auto"/>
          <w:sz w:val="24"/>
          <w:szCs w:val="24"/>
          <w:cs/>
          <w:lang w:bidi="th-TH"/>
        </w:rPr>
        <w:t xml:space="preserve">เกณฑ์การย้ายผู้บริหารสถานศึกษาฯ ตามหนังสือ </w:t>
      </w:r>
      <w:proofErr w:type="spellStart"/>
      <w:r w:rsidRPr="007211EE">
        <w:rPr>
          <w:rFonts w:ascii="TH SarabunPSK" w:hAnsi="TH SarabunPSK" w:cs="TH SarabunPSK"/>
          <w:color w:val="auto"/>
          <w:sz w:val="24"/>
          <w:szCs w:val="24"/>
          <w:cs/>
          <w:lang w:bidi="th-TH"/>
        </w:rPr>
        <w:t>สพฐ</w:t>
      </w:r>
      <w:proofErr w:type="spellEnd"/>
      <w:r w:rsidRPr="007211EE">
        <w:rPr>
          <w:rFonts w:ascii="TH SarabunPSK" w:hAnsi="TH SarabunPSK" w:cs="TH SarabunPSK"/>
          <w:color w:val="auto"/>
          <w:sz w:val="24"/>
          <w:szCs w:val="24"/>
          <w:cs/>
          <w:lang w:bidi="th-TH"/>
        </w:rPr>
        <w:t>. ด่วนที่สุด ที่ ศธ 04009/ว 2824 ลงวันที่ 31 พฤษภาคม 2566</w:t>
      </w:r>
    </w:p>
    <w:p w14:paraId="555F81FE" w14:textId="77777777" w:rsidR="00B1649E" w:rsidRPr="007211EE" w:rsidRDefault="00B1649E" w:rsidP="00B1649E">
      <w:pPr>
        <w:tabs>
          <w:tab w:val="left" w:pos="709"/>
        </w:tabs>
        <w:spacing w:before="0" w:after="0" w:line="240" w:lineRule="auto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CDA0F9" wp14:editId="29A55430">
                <wp:simplePos x="0" y="0"/>
                <wp:positionH relativeFrom="column">
                  <wp:posOffset>1336344</wp:posOffset>
                </wp:positionH>
                <wp:positionV relativeFrom="paragraph">
                  <wp:posOffset>289560</wp:posOffset>
                </wp:positionV>
                <wp:extent cx="2471420" cy="381000"/>
                <wp:effectExtent l="0" t="0" r="5080" b="0"/>
                <wp:wrapNone/>
                <wp:docPr id="818776029" name="Text Box 818776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38D39" w14:textId="643A6715" w:rsidR="00B1649E" w:rsidRPr="00693B08" w:rsidRDefault="00B1649E" w:rsidP="00B1649E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นักเรียน 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</w:t>
                            </w:r>
                            <w:r w:rsidR="00D243E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1640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DA0F9" id="Text Box 818776029" o:spid="_x0000_s1031" type="#_x0000_t202" style="position:absolute;margin-left:105.2pt;margin-top:22.8pt;width:194.6pt;height:30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" fillcolor="#e5eaee [660]" stroked="f" strokeweight="3pt">
                <v:textbox>
                  <w:txbxContent>
                    <w:p w14:paraId="67F38D39" w14:textId="643A6715" w:rsidR="00B1649E" w:rsidRPr="00693B08" w:rsidRDefault="00B1649E" w:rsidP="00B1649E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นักเรียน จำนวน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</w:t>
                      </w:r>
                      <w:r w:rsidR="00D243ED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164090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w:drawing>
          <wp:anchor distT="0" distB="0" distL="114300" distR="114300" simplePos="0" relativeHeight="251756544" behindDoc="0" locked="0" layoutInCell="1" allowOverlap="1" wp14:anchorId="469B8636" wp14:editId="5778981D">
            <wp:simplePos x="0" y="0"/>
            <wp:positionH relativeFrom="column">
              <wp:posOffset>609572</wp:posOffset>
            </wp:positionH>
            <wp:positionV relativeFrom="paragraph">
              <wp:posOffset>273050</wp:posOffset>
            </wp:positionV>
            <wp:extent cx="783590" cy="452755"/>
            <wp:effectExtent l="0" t="0" r="0" b="4445"/>
            <wp:wrapNone/>
            <wp:docPr id="312286164" name="Picture 23" descr="คอมพิวเตอร์ของไอคอน, การอ่าน, นักเรียน png - png คอมพิวเตอร์ของไอคอน,  การอ่าน, นักเรียน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อมพิวเตอร์ของไอคอน, การอ่าน, นักเรียน png - png คอมพิวเตอร์ของไอคอน,  การอ่าน, นักเรียน icon vecto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87069D9" wp14:editId="1B999774">
                <wp:simplePos x="0" y="0"/>
                <wp:positionH relativeFrom="column">
                  <wp:posOffset>481634</wp:posOffset>
                </wp:positionH>
                <wp:positionV relativeFrom="paragraph">
                  <wp:posOffset>227330</wp:posOffset>
                </wp:positionV>
                <wp:extent cx="4726443" cy="508635"/>
                <wp:effectExtent l="76200" t="57150" r="74295" b="100965"/>
                <wp:wrapNone/>
                <wp:docPr id="78517652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443" cy="508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B4DF2" id="Rectangle 20" o:spid="_x0000_s1026" style="position:absolute;margin-left:37.9pt;margin-top:17.9pt;width:372.15pt;height:40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" fillcolor="#e5eaee [660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14:paraId="5377415D" w14:textId="77777777" w:rsidR="00B1649E" w:rsidRPr="007211EE" w:rsidRDefault="00B1649E" w:rsidP="00D243ED">
      <w:pPr>
        <w:rPr>
          <w:rFonts w:ascii="TH SarabunPSK" w:hAnsi="TH SarabunPSK" w:cs="TH SarabunPSK"/>
          <w:color w:val="auto"/>
          <w:lang w:bidi="th-TH"/>
        </w:rPr>
      </w:pPr>
    </w:p>
    <w:p w14:paraId="356F668D" w14:textId="77777777" w:rsidR="00D243ED" w:rsidRPr="007211EE" w:rsidRDefault="00D243ED" w:rsidP="00D243ED">
      <w:pPr>
        <w:rPr>
          <w:rFonts w:ascii="TH SarabunPSK" w:hAnsi="TH SarabunPSK" w:cs="TH SarabunPSK"/>
          <w:color w:val="auto"/>
          <w:lang w:bidi="th-TH"/>
        </w:rPr>
      </w:pPr>
    </w:p>
    <w:p w14:paraId="211369EC" w14:textId="3E8A364B" w:rsidR="00B1649E" w:rsidRPr="007211EE" w:rsidRDefault="00B1649E" w:rsidP="00B1649E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1EE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Pr="007211EE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7211EE">
        <w:rPr>
          <w:rFonts w:ascii="TH SarabunPSK" w:hAnsi="TH SarabunPSK" w:cs="TH SarabunPSK"/>
          <w:color w:val="auto"/>
          <w:sz w:val="24"/>
          <w:szCs w:val="24"/>
          <w:cs/>
          <w:lang w:bidi="th-TH"/>
        </w:rPr>
        <w:t>ข้อมูล ณ วันที่ 10 พ.ย. 256</w:t>
      </w:r>
      <w:r w:rsidR="00D243ED" w:rsidRPr="007211EE">
        <w:rPr>
          <w:rFonts w:ascii="TH SarabunPSK" w:hAnsi="TH SarabunPSK" w:cs="TH SarabunPSK"/>
          <w:color w:val="auto"/>
          <w:sz w:val="24"/>
          <w:szCs w:val="24"/>
          <w:cs/>
          <w:lang w:bidi="th-TH"/>
        </w:rPr>
        <w:t>7</w:t>
      </w:r>
    </w:p>
    <w:p w14:paraId="00D3541C" w14:textId="77777777" w:rsidR="00B1649E" w:rsidRPr="007211EE" w:rsidRDefault="00B1649E" w:rsidP="00B1649E">
      <w:pPr>
        <w:ind w:left="-270"/>
        <w:rPr>
          <w:rFonts w:ascii="TH SarabunPSK" w:hAnsi="TH SarabunPSK" w:cs="TH SarabunPSK"/>
          <w:color w:val="auto"/>
          <w:lang w:bidi="th-TH"/>
        </w:rPr>
      </w:pPr>
    </w:p>
    <w:p w14:paraId="464E73B0" w14:textId="77777777" w:rsidR="00B1649E" w:rsidRPr="007211EE" w:rsidRDefault="00B1649E" w:rsidP="00B1649E">
      <w:pPr>
        <w:ind w:left="-270"/>
        <w:rPr>
          <w:rFonts w:ascii="TH SarabunPSK" w:hAnsi="TH SarabunPSK" w:cs="TH SarabunPSK"/>
          <w:color w:val="auto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E540D03" wp14:editId="29841E0F">
                <wp:simplePos x="0" y="0"/>
                <wp:positionH relativeFrom="column">
                  <wp:posOffset>448448</wp:posOffset>
                </wp:positionH>
                <wp:positionV relativeFrom="paragraph">
                  <wp:posOffset>142959</wp:posOffset>
                </wp:positionV>
                <wp:extent cx="4789998" cy="563052"/>
                <wp:effectExtent l="76200" t="57150" r="67945" b="104140"/>
                <wp:wrapNone/>
                <wp:docPr id="141268380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998" cy="5630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66AF9" id="Rectangle 16" o:spid="_x0000_s1026" style="position:absolute;margin-left:35.3pt;margin-top:11.25pt;width:377.15pt;height:44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" fillcolor="#cbd5de [1300]" strokecolor="white [3201]" strokeweight="3pt">
                <v:shadow on="t" color="black" opacity="24903f" origin=",.5" offset="0,.55556mm"/>
              </v:rect>
            </w:pict>
          </mc:Fallback>
        </mc:AlternateContent>
      </w: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81E390" wp14:editId="2E03FB68">
                <wp:simplePos x="0" y="0"/>
                <wp:positionH relativeFrom="column">
                  <wp:posOffset>1302551</wp:posOffset>
                </wp:positionH>
                <wp:positionV relativeFrom="paragraph">
                  <wp:posOffset>236882</wp:posOffset>
                </wp:positionV>
                <wp:extent cx="3776345" cy="421419"/>
                <wp:effectExtent l="0" t="0" r="0" b="0"/>
                <wp:wrapNone/>
                <wp:docPr id="1744891682" name="Text Box 1744891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4214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D0866" w14:textId="1AEA3942" w:rsidR="00B1649E" w:rsidRPr="00693B08" w:rsidRDefault="00B1649E" w:rsidP="00B1649E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ข้าราชการครูและบุคลากรทางการศึกษา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....1</w:t>
                            </w:r>
                            <w:r w:rsidR="00D243E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1E390" id="Text Box 1744891682" o:spid="_x0000_s1032" type="#_x0000_t202" style="position:absolute;left:0;text-align:left;margin-left:102.55pt;margin-top:18.65pt;width:297.35pt;height:33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" fillcolor="#cbd5de [1300]" stroked="f" strokeweight="3pt">
                <v:textbox>
                  <w:txbxContent>
                    <w:p w14:paraId="42FD0866" w14:textId="1AEA3942" w:rsidR="00B1649E" w:rsidRPr="00693B08" w:rsidRDefault="00B1649E" w:rsidP="00B1649E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ข้าราชการครูและบุคลากรทางการศึกษา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จำนวน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....1</w:t>
                      </w:r>
                      <w:r w:rsidR="00D243ED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w:drawing>
          <wp:anchor distT="0" distB="0" distL="114300" distR="114300" simplePos="0" relativeHeight="251753472" behindDoc="0" locked="0" layoutInCell="1" allowOverlap="1" wp14:anchorId="69D0946E" wp14:editId="01DB1D07">
            <wp:simplePos x="0" y="0"/>
            <wp:positionH relativeFrom="column">
              <wp:posOffset>668986</wp:posOffset>
            </wp:positionH>
            <wp:positionV relativeFrom="paragraph">
              <wp:posOffset>78740</wp:posOffset>
            </wp:positionV>
            <wp:extent cx="667688" cy="667688"/>
            <wp:effectExtent l="0" t="0" r="0" b="0"/>
            <wp:wrapNone/>
            <wp:docPr id="496241453" name="Picture 19" descr="ภาพเส้นไอคอนผู้คน,เทมเพลต แบบ AI ดาวน์โหลดฟรี - Pik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ภาพเส้นไอคอนผู้คน,เทมเพลต แบบ AI ดาวน์โหลดฟรี - Pikbes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88" cy="66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905A6" w14:textId="77777777" w:rsidR="00B1649E" w:rsidRPr="007211EE" w:rsidRDefault="00B1649E" w:rsidP="00B1649E">
      <w:pPr>
        <w:ind w:left="-270"/>
        <w:rPr>
          <w:rFonts w:ascii="TH SarabunPSK" w:hAnsi="TH SarabunPSK" w:cs="TH SarabunPSK"/>
          <w:color w:val="auto"/>
          <w:lang w:bidi="th-TH"/>
        </w:rPr>
      </w:pPr>
    </w:p>
    <w:p w14:paraId="371A8706" w14:textId="77777777" w:rsidR="00B1649E" w:rsidRPr="007211EE" w:rsidRDefault="00B1649E" w:rsidP="00B1649E">
      <w:pPr>
        <w:ind w:left="-270"/>
        <w:rPr>
          <w:rFonts w:ascii="TH SarabunPSK" w:hAnsi="TH SarabunPSK" w:cs="TH SarabunPSK"/>
          <w:color w:val="auto"/>
          <w:lang w:bidi="th-TH"/>
        </w:rPr>
      </w:pPr>
    </w:p>
    <w:p w14:paraId="0FBAC33B" w14:textId="4D9F85CC" w:rsidR="00B1649E" w:rsidRPr="007211EE" w:rsidRDefault="00B1649E" w:rsidP="00B1649E">
      <w:pPr>
        <w:pStyle w:val="affff2"/>
        <w:numPr>
          <w:ilvl w:val="0"/>
          <w:numId w:val="27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ผู้อำนวยการโรงเรียน</w:t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>จำนวน......</w:t>
      </w:r>
      <w:r w:rsidR="00D243ED"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1</w:t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........คน</w:t>
      </w:r>
    </w:p>
    <w:p w14:paraId="0AE05DF1" w14:textId="77777777" w:rsidR="00B1649E" w:rsidRPr="007211EE" w:rsidRDefault="00B1649E" w:rsidP="00B1649E">
      <w:pPr>
        <w:pStyle w:val="affff2"/>
        <w:numPr>
          <w:ilvl w:val="0"/>
          <w:numId w:val="27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รองผู้อำนวยการโรงเรียน</w:t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>จำนวน......-........คน</w:t>
      </w:r>
    </w:p>
    <w:p w14:paraId="5C80A02B" w14:textId="77777777" w:rsidR="00B1649E" w:rsidRPr="007211EE" w:rsidRDefault="00B1649E" w:rsidP="00B1649E">
      <w:pPr>
        <w:pStyle w:val="affff2"/>
        <w:numPr>
          <w:ilvl w:val="0"/>
          <w:numId w:val="27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ข้าราชการครู</w:t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>จำนวน.....6.........คน</w:t>
      </w:r>
    </w:p>
    <w:p w14:paraId="4D8D859C" w14:textId="5CB15A50" w:rsidR="00B1649E" w:rsidRPr="007211EE" w:rsidRDefault="00B1649E" w:rsidP="00B1649E">
      <w:pPr>
        <w:pStyle w:val="affff2"/>
        <w:numPr>
          <w:ilvl w:val="0"/>
          <w:numId w:val="27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พนักงานราชการ</w:t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>จำนวน.....</w:t>
      </w:r>
      <w:r w:rsidR="00D243ED"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0</w:t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.........คน</w:t>
      </w:r>
    </w:p>
    <w:p w14:paraId="494B9267" w14:textId="77777777" w:rsidR="00B1649E" w:rsidRPr="007211EE" w:rsidRDefault="00B1649E" w:rsidP="00B1649E">
      <w:pPr>
        <w:pStyle w:val="affff2"/>
        <w:numPr>
          <w:ilvl w:val="0"/>
          <w:numId w:val="27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ครูอัตราจ้าง</w:t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>จำนวน......3.......คน</w:t>
      </w:r>
    </w:p>
    <w:p w14:paraId="733C665C" w14:textId="010F478F" w:rsidR="00B1649E" w:rsidRPr="007211EE" w:rsidRDefault="00B1649E" w:rsidP="00B1649E">
      <w:pPr>
        <w:pStyle w:val="affff2"/>
        <w:numPr>
          <w:ilvl w:val="0"/>
          <w:numId w:val="27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ลูกจ้าง  รวมจำนวน..............คน</w:t>
      </w:r>
    </w:p>
    <w:p w14:paraId="6F2FDBAB" w14:textId="77777777" w:rsidR="00B1649E" w:rsidRPr="007211EE" w:rsidRDefault="00B1649E" w:rsidP="00B1649E">
      <w:pPr>
        <w:pStyle w:val="affff2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6.1 ลูกจ้างประจำ.................................................คน</w:t>
      </w:r>
    </w:p>
    <w:p w14:paraId="1A0B1FE4" w14:textId="1AE29232" w:rsidR="00B1649E" w:rsidRPr="007211EE" w:rsidRDefault="00B1649E" w:rsidP="00B1649E">
      <w:pPr>
        <w:pStyle w:val="affff2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6.2 ลูกจ้างชั่วคราวจากเงินงบประมาณ................คน</w:t>
      </w:r>
    </w:p>
    <w:p w14:paraId="37D32F8B" w14:textId="77777777" w:rsidR="00B1649E" w:rsidRPr="007211EE" w:rsidRDefault="00B1649E" w:rsidP="00B1649E">
      <w:pPr>
        <w:pStyle w:val="affff2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6.3 ลูกจ้างชั่วคราวจากเงินนอกงบประมาณ.........คน</w:t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</w:p>
    <w:p w14:paraId="3BD3A670" w14:textId="77777777" w:rsidR="00B1649E" w:rsidRPr="007211EE" w:rsidRDefault="00B1649E" w:rsidP="00B1649E">
      <w:pPr>
        <w:pStyle w:val="affff2"/>
        <w:numPr>
          <w:ilvl w:val="0"/>
          <w:numId w:val="27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นักการภารโรง</w:t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7211E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>จำนวน.......1...........คน</w:t>
      </w:r>
    </w:p>
    <w:p w14:paraId="12A14033" w14:textId="77777777" w:rsidR="009D593D" w:rsidRPr="007211EE" w:rsidRDefault="00B1649E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  <w:r w:rsidRPr="007211EE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Pr="007211EE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7211EE">
        <w:rPr>
          <w:rFonts w:ascii="TH SarabunPSK" w:hAnsi="TH SarabunPSK" w:cs="TH SarabunPSK"/>
          <w:color w:val="auto"/>
          <w:sz w:val="24"/>
          <w:szCs w:val="24"/>
          <w:cs/>
          <w:lang w:bidi="th-TH"/>
        </w:rPr>
        <w:t>ข้อมูล ณ วันที่ 10 พ.ย. 256</w:t>
      </w:r>
      <w:r w:rsidR="00D243ED" w:rsidRPr="007211EE">
        <w:rPr>
          <w:rFonts w:ascii="TH SarabunPSK" w:hAnsi="TH SarabunPSK" w:cs="TH SarabunPSK"/>
          <w:color w:val="auto"/>
          <w:sz w:val="24"/>
          <w:szCs w:val="24"/>
          <w:cs/>
          <w:lang w:bidi="th-TH"/>
        </w:rPr>
        <w:t>7</w:t>
      </w:r>
      <w:r w:rsidR="009D593D" w:rsidRPr="007211EE">
        <w:rPr>
          <w:rFonts w:ascii="TH SarabunPSK" w:hAnsi="TH SarabunPSK" w:cs="TH SarabunPSK"/>
          <w:color w:val="auto"/>
          <w:sz w:val="24"/>
          <w:szCs w:val="24"/>
          <w:cs/>
          <w:lang w:bidi="th-TH"/>
        </w:rPr>
        <w:t xml:space="preserve">       </w:t>
      </w:r>
    </w:p>
    <w:p w14:paraId="674D22A4" w14:textId="77777777" w:rsidR="009D593D" w:rsidRPr="007211EE" w:rsidRDefault="009D593D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732DF2CA" w14:textId="77777777" w:rsidR="009D593D" w:rsidRPr="007211EE" w:rsidRDefault="009D593D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4B75263E" w14:textId="77777777" w:rsidR="009D593D" w:rsidRPr="007211EE" w:rsidRDefault="009D593D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4FB7E047" w14:textId="77777777" w:rsidR="009D593D" w:rsidRPr="007211EE" w:rsidRDefault="009D593D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689B2EC5" w14:textId="77777777" w:rsidR="009D593D" w:rsidRPr="007211EE" w:rsidRDefault="009D593D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4AC68D2A" w14:textId="77777777" w:rsidR="009D593D" w:rsidRPr="007211EE" w:rsidRDefault="009D593D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495B016A" w14:textId="77777777" w:rsidR="009D593D" w:rsidRPr="007211EE" w:rsidRDefault="009D593D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41274B8C" w14:textId="77777777" w:rsidR="009D593D" w:rsidRPr="007211EE" w:rsidRDefault="009D593D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182E8DB7" w14:textId="77777777" w:rsidR="009D593D" w:rsidRPr="007211EE" w:rsidRDefault="009D593D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7C6610C4" w14:textId="77777777" w:rsidR="009D593D" w:rsidRPr="007211EE" w:rsidRDefault="009D593D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3842E954" w14:textId="77777777" w:rsidR="009D593D" w:rsidRPr="007211EE" w:rsidRDefault="009D593D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1FC04130" w14:textId="77777777" w:rsidR="009D593D" w:rsidRPr="007211EE" w:rsidRDefault="009D593D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42B039FD" w14:textId="77777777" w:rsidR="009D593D" w:rsidRPr="007211EE" w:rsidRDefault="009D593D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047F5E19" w14:textId="77777777" w:rsidR="009D593D" w:rsidRPr="007211EE" w:rsidRDefault="009D593D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11189286" w14:textId="77777777" w:rsidR="009D593D" w:rsidRPr="007211EE" w:rsidRDefault="009D593D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53A8C438" w14:textId="77777777" w:rsidR="009D593D" w:rsidRPr="007211EE" w:rsidRDefault="009D593D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1BA2D8DB" w14:textId="77777777" w:rsidR="009D593D" w:rsidRPr="007211EE" w:rsidRDefault="009D593D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50D15221" w14:textId="77777777" w:rsidR="009D593D" w:rsidRPr="007211EE" w:rsidRDefault="009D593D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</w:p>
    <w:p w14:paraId="132233D8" w14:textId="5165FE15" w:rsidR="004D5FAE" w:rsidRPr="007211EE" w:rsidRDefault="009D593D" w:rsidP="0078492B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lang w:bidi="th-TH"/>
        </w:rPr>
      </w:pPr>
      <w:r w:rsidRPr="007211EE">
        <w:rPr>
          <w:rFonts w:ascii="TH SarabunPSK" w:hAnsi="TH SarabunPSK" w:cs="TH SarabunPSK"/>
          <w:color w:val="auto"/>
          <w:sz w:val="24"/>
          <w:szCs w:val="24"/>
          <w:cs/>
          <w:lang w:bidi="th-TH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</w:p>
    <w:p w14:paraId="4371979D" w14:textId="4E2F5DFF" w:rsidR="009D593D" w:rsidRPr="007211EE" w:rsidRDefault="00164090" w:rsidP="009D593D">
      <w:pPr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7C0723" wp14:editId="6EDE4353">
                <wp:simplePos x="0" y="0"/>
                <wp:positionH relativeFrom="column">
                  <wp:posOffset>164042</wp:posOffset>
                </wp:positionH>
                <wp:positionV relativeFrom="paragraph">
                  <wp:posOffset>436457</wp:posOffset>
                </wp:positionV>
                <wp:extent cx="6012180" cy="1320800"/>
                <wp:effectExtent l="0" t="0" r="26670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1320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F6383" id="Rounded Rectangle 34" o:spid="_x0000_s1026" style="position:absolute;margin-left:12.9pt;margin-top:34.35pt;width:473.4pt;height:10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" filled="f" strokecolor="#394b5a [1604]" strokeweight="2pt"/>
            </w:pict>
          </mc:Fallback>
        </mc:AlternateContent>
      </w:r>
      <w:r w:rsidR="009D593D" w:rsidRPr="007211EE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>โรงเรียนบ้านปง</w:t>
      </w:r>
    </w:p>
    <w:p w14:paraId="0F0C931C" w14:textId="464DED1D" w:rsidR="00BF45E7" w:rsidRPr="007211EE" w:rsidRDefault="00BF45E7" w:rsidP="00BF45E7">
      <w:p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7A919B" wp14:editId="0C0B3242">
                <wp:simplePos x="0" y="0"/>
                <wp:positionH relativeFrom="margin">
                  <wp:posOffset>818515</wp:posOffset>
                </wp:positionH>
                <wp:positionV relativeFrom="paragraph">
                  <wp:posOffset>143510</wp:posOffset>
                </wp:positionV>
                <wp:extent cx="5265420" cy="1348740"/>
                <wp:effectExtent l="0" t="0" r="0" b="381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F9F14" w14:textId="77777777" w:rsidR="00BF45E7" w:rsidRPr="0071145A" w:rsidRDefault="00BF45E7" w:rsidP="00BF45E7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7114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จุดเด่น</w:t>
                            </w:r>
                            <w:r w:rsidRPr="007114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1145A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1145A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1145A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 w:rsidRPr="0071145A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นักเรียนเป็นคนดี คนเก่ง มีความสุข มีสุขภาพกาย สุขภาพจิตที่สมบูรณ์ </w:t>
                            </w:r>
                          </w:p>
                          <w:p w14:paraId="31F664F5" w14:textId="77777777" w:rsidR="00BF45E7" w:rsidRPr="0071145A" w:rsidRDefault="00BF45E7" w:rsidP="00BF45E7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71145A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และมีคุณธรรม จริยธรรม รักความเป็นไทย</w:t>
                            </w:r>
                          </w:p>
                          <w:p w14:paraId="548BE8AA" w14:textId="77777777" w:rsidR="00BF45E7" w:rsidRDefault="00BF45E7" w:rsidP="00BF45E7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71145A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71145A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71145A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2) </w:t>
                            </w:r>
                            <w:r w:rsidRPr="0071145A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ครู และบุคลากรทางการศึกษามีความรู้ความสามารถตามมาตรฐานวิชาชีพ</w:t>
                            </w:r>
                            <w:r w:rsidRPr="0071145A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 w:rsidRPr="0071145A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3</w:t>
                            </w:r>
                            <w:r w:rsidRPr="0071145A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  <w:r w:rsidRPr="0071145A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ผู้ปกครอง ชุมชน ให้ความสนับสนุนในการจัดการศึกษา</w:t>
                            </w:r>
                          </w:p>
                          <w:p w14:paraId="0F245A85" w14:textId="77777777" w:rsidR="00164090" w:rsidRDefault="00164090" w:rsidP="00BF45E7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258027E5" w14:textId="77777777" w:rsidR="00164090" w:rsidRDefault="00164090" w:rsidP="00BF45E7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1EFCF09F" w14:textId="77777777" w:rsidR="00164090" w:rsidRDefault="00164090" w:rsidP="00BF45E7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0680A193" w14:textId="510F6FB8" w:rsidR="00164090" w:rsidRDefault="00164090" w:rsidP="00BF45E7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ฃล</w:t>
                            </w:r>
                            <w:proofErr w:type="spellEnd"/>
                          </w:p>
                          <w:p w14:paraId="52CA3B70" w14:textId="77777777" w:rsidR="00164090" w:rsidRDefault="00164090" w:rsidP="00BF45E7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2DF7BD56" w14:textId="77777777" w:rsidR="00164090" w:rsidRPr="0071145A" w:rsidRDefault="00164090" w:rsidP="00BF45E7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919B" id="Text Box 35" o:spid="_x0000_s1033" type="#_x0000_t202" style="position:absolute;margin-left:64.45pt;margin-top:11.3pt;width:414.6pt;height:106.2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" filled="f" stroked="f" strokeweight=".5pt">
                <v:textbox>
                  <w:txbxContent>
                    <w:p w14:paraId="042F9F14" w14:textId="77777777" w:rsidR="00BF45E7" w:rsidRPr="0071145A" w:rsidRDefault="00BF45E7" w:rsidP="00BF45E7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 w:rsidRPr="0071145A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จุดเด่น</w:t>
                      </w:r>
                      <w:r w:rsidRPr="0071145A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1145A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1145A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1145A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 w:rsidRPr="0071145A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นักเรียนเป็นคนดี คนเก่ง มีความสุข มีสุขภาพกาย สุขภาพจิตที่สมบูรณ์ </w:t>
                      </w:r>
                    </w:p>
                    <w:p w14:paraId="31F664F5" w14:textId="77777777" w:rsidR="00BF45E7" w:rsidRPr="0071145A" w:rsidRDefault="00BF45E7" w:rsidP="00BF45E7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71145A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       และมีคุณธรรม จริยธรรม รักความเป็นไทย</w:t>
                      </w:r>
                    </w:p>
                    <w:p w14:paraId="548BE8AA" w14:textId="77777777" w:rsidR="00BF45E7" w:rsidRDefault="00BF45E7" w:rsidP="00BF45E7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 w:rsidRPr="0071145A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71145A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Pr="0071145A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2) </w:t>
                      </w:r>
                      <w:r w:rsidRPr="0071145A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ครู และบุคลากรทางการศึกษามีความรู้ความสามารถตามมาตรฐานวิชาชีพ</w:t>
                      </w:r>
                      <w:r w:rsidRPr="0071145A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 w:rsidRPr="0071145A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    3</w:t>
                      </w:r>
                      <w:r w:rsidRPr="0071145A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)</w:t>
                      </w:r>
                      <w:r w:rsidRPr="0071145A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ผู้ปกครอง ชุมชน ให้ความสนับสนุนในการจัดการศึกษา</w:t>
                      </w:r>
                    </w:p>
                    <w:p w14:paraId="0F245A85" w14:textId="77777777" w:rsidR="00164090" w:rsidRDefault="00164090" w:rsidP="00BF45E7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</w:p>
                    <w:p w14:paraId="258027E5" w14:textId="77777777" w:rsidR="00164090" w:rsidRDefault="00164090" w:rsidP="00BF45E7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</w:p>
                    <w:p w14:paraId="1EFCF09F" w14:textId="77777777" w:rsidR="00164090" w:rsidRDefault="00164090" w:rsidP="00BF45E7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</w:p>
                    <w:p w14:paraId="0680A193" w14:textId="510F6FB8" w:rsidR="00164090" w:rsidRDefault="00164090" w:rsidP="00BF45E7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ฃล</w:t>
                      </w:r>
                      <w:proofErr w:type="spellEnd"/>
                    </w:p>
                    <w:p w14:paraId="52CA3B70" w14:textId="77777777" w:rsidR="00164090" w:rsidRDefault="00164090" w:rsidP="00BF45E7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</w:p>
                    <w:p w14:paraId="2DF7BD56" w14:textId="77777777" w:rsidR="00164090" w:rsidRPr="0071145A" w:rsidRDefault="00164090" w:rsidP="00BF45E7">
                      <w:pPr>
                        <w:spacing w:before="0" w:after="0" w:line="240" w:lineRule="auto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w:drawing>
          <wp:anchor distT="0" distB="0" distL="114300" distR="114300" simplePos="0" relativeHeight="251764736" behindDoc="0" locked="0" layoutInCell="1" allowOverlap="1" wp14:anchorId="43799D6E" wp14:editId="2B995A15">
            <wp:simplePos x="0" y="0"/>
            <wp:positionH relativeFrom="column">
              <wp:posOffset>294640</wp:posOffset>
            </wp:positionH>
            <wp:positionV relativeFrom="paragraph">
              <wp:posOffset>80645</wp:posOffset>
            </wp:positionV>
            <wp:extent cx="485030" cy="485030"/>
            <wp:effectExtent l="0" t="0" r="0" b="0"/>
            <wp:wrapNone/>
            <wp:docPr id="37" name="Picture 37" descr="Check Mark ok sign Icon' Water Bottle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eck Mark ok sign Icon' Water Bottle | Spreadshir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94" cy="48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45E67" w14:textId="5A101F4E" w:rsidR="00BF45E7" w:rsidRPr="007211EE" w:rsidRDefault="00BF45E7" w:rsidP="00BF45E7">
      <w:pPr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14:paraId="3B568F54" w14:textId="1E601C9C" w:rsidR="00BF45E7" w:rsidRPr="007211EE" w:rsidRDefault="00BF45E7" w:rsidP="00BF45E7">
      <w:pPr>
        <w:pStyle w:val="affff2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14:paraId="02C55160" w14:textId="25F936B0" w:rsidR="00BF45E7" w:rsidRPr="007211EE" w:rsidRDefault="00164090" w:rsidP="00BF45E7">
      <w:pPr>
        <w:ind w:left="2160"/>
        <w:rPr>
          <w:rFonts w:ascii="TH SarabunPSK" w:hAnsi="TH SarabunPSK" w:cs="TH SarabunPSK"/>
          <w:color w:val="auto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8461ED4" wp14:editId="63294747">
                <wp:simplePos x="0" y="0"/>
                <wp:positionH relativeFrom="column">
                  <wp:posOffset>184997</wp:posOffset>
                </wp:positionH>
                <wp:positionV relativeFrom="paragraph">
                  <wp:posOffset>185420</wp:posOffset>
                </wp:positionV>
                <wp:extent cx="6012180" cy="1320800"/>
                <wp:effectExtent l="0" t="0" r="26670" b="12700"/>
                <wp:wrapNone/>
                <wp:docPr id="946435492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1320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5677C" id="Rounded Rectangle 34" o:spid="_x0000_s1026" style="position:absolute;margin-left:14.55pt;margin-top:14.6pt;width:473.4pt;height:10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" filled="f" strokecolor="#394b5a [1604]" strokeweight="2pt"/>
            </w:pict>
          </mc:Fallback>
        </mc:AlternateContent>
      </w:r>
    </w:p>
    <w:p w14:paraId="66CF8AC4" w14:textId="64B3D78D" w:rsidR="00BF45E7" w:rsidRPr="007211EE" w:rsidRDefault="00164090" w:rsidP="00BF45E7">
      <w:pPr>
        <w:ind w:left="-270"/>
        <w:rPr>
          <w:rFonts w:ascii="TH SarabunPSK" w:hAnsi="TH SarabunPSK" w:cs="TH SarabunPSK"/>
          <w:color w:val="auto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521984B" wp14:editId="4CFB998D">
                <wp:simplePos x="0" y="0"/>
                <wp:positionH relativeFrom="column">
                  <wp:posOffset>879475</wp:posOffset>
                </wp:positionH>
                <wp:positionV relativeFrom="paragraph">
                  <wp:posOffset>113453</wp:posOffset>
                </wp:positionV>
                <wp:extent cx="5141595" cy="9620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59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DCAE4" w14:textId="77777777" w:rsidR="00BF45E7" w:rsidRPr="0071145A" w:rsidRDefault="00BF45E7" w:rsidP="00BF45E7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7114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จุดที่ควรพัฒนา</w:t>
                            </w:r>
                            <w:r w:rsidRPr="007114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1145A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1) </w:t>
                            </w:r>
                            <w:r w:rsidRPr="0071145A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แหล่งเรียนรู้ และสภาพแวดล้อม</w:t>
                            </w:r>
                          </w:p>
                          <w:p w14:paraId="2DED6E29" w14:textId="77777777" w:rsidR="00BF45E7" w:rsidRPr="0071145A" w:rsidRDefault="00BF45E7" w:rsidP="00BF45E7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71145A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ab/>
                            </w:r>
                            <w:r w:rsidRPr="0071145A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ab/>
                              <w:t xml:space="preserve">   2</w:t>
                            </w:r>
                            <w:r w:rsidRPr="0071145A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สื่อเทคโนโลยีและนวัตกรรมทางการศึกษา</w:t>
                            </w:r>
                          </w:p>
                          <w:p w14:paraId="08A7F2F0" w14:textId="77777777" w:rsidR="00BF45E7" w:rsidRPr="0071145A" w:rsidRDefault="00BF45E7" w:rsidP="00BF45E7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71145A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71145A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  <w:t xml:space="preserve">   </w:t>
                            </w:r>
                            <w:r w:rsidRPr="0071145A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3)</w:t>
                            </w:r>
                            <w:r w:rsidRPr="0071145A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1145A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สร้างภาคี เครือข่าย เพื่อสนับสนุนการจัดการศึกษา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1984B" id="Text Box 36" o:spid="_x0000_s1034" type="#_x0000_t202" style="position:absolute;left:0;text-align:left;margin-left:69.25pt;margin-top:8.95pt;width:404.85pt;height:7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" filled="f" stroked="f" strokeweight=".5pt">
                <v:textbox>
                  <w:txbxContent>
                    <w:p w14:paraId="6CCDCAE4" w14:textId="77777777" w:rsidR="00BF45E7" w:rsidRPr="0071145A" w:rsidRDefault="00BF45E7" w:rsidP="00BF45E7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 w:rsidRPr="0071145A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จุดที่ควรพัฒนา</w:t>
                      </w:r>
                      <w:r w:rsidRPr="0071145A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1145A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1) </w:t>
                      </w:r>
                      <w:r w:rsidRPr="0071145A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แหล่งเรียนรู้ และสภาพแวดล้อม</w:t>
                      </w:r>
                    </w:p>
                    <w:p w14:paraId="2DED6E29" w14:textId="77777777" w:rsidR="00BF45E7" w:rsidRPr="0071145A" w:rsidRDefault="00BF45E7" w:rsidP="00BF45E7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 w:rsidRPr="0071145A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ab/>
                      </w:r>
                      <w:r w:rsidRPr="0071145A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ab/>
                        <w:t xml:space="preserve">   2</w:t>
                      </w:r>
                      <w:r w:rsidRPr="0071145A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) สื่อเทคโนโลยีและนวัตกรรมทางการศึกษา</w:t>
                      </w:r>
                    </w:p>
                    <w:p w14:paraId="08A7F2F0" w14:textId="77777777" w:rsidR="00BF45E7" w:rsidRPr="0071145A" w:rsidRDefault="00BF45E7" w:rsidP="00BF45E7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71145A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71145A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  <w:t xml:space="preserve">   </w:t>
                      </w:r>
                      <w:r w:rsidRPr="0071145A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3)</w:t>
                      </w:r>
                      <w:r w:rsidRPr="0071145A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1145A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สร้างภาคี เครือข่าย เพื่อสนับสนุนการจัดการศึกษา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w:drawing>
          <wp:anchor distT="0" distB="0" distL="114300" distR="114300" simplePos="0" relativeHeight="251765760" behindDoc="0" locked="0" layoutInCell="1" allowOverlap="1" wp14:anchorId="716B80D4" wp14:editId="04339EB8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1085850" cy="627380"/>
            <wp:effectExtent l="0" t="0" r="0" b="0"/>
            <wp:wrapNone/>
            <wp:docPr id="38" name="Picture 38" descr="คอมพิวเตอร์ของไอคอน, ICONAME, ชาร์ต png - png คอมพิวเตอร์ของไอคอน, ICONAME,  ชาร์ต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คอมพิวเตอร์ของไอคอน, ICONAME, ชาร์ต png - png คอมพิวเตอร์ของไอคอน, ICONAME,  ชาร์ต icon vector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B7891" w14:textId="77777777" w:rsidR="00BF45E7" w:rsidRPr="007211EE" w:rsidRDefault="00BF45E7" w:rsidP="00BF45E7">
      <w:pPr>
        <w:ind w:left="-270"/>
        <w:rPr>
          <w:rFonts w:ascii="TH SarabunPSK" w:hAnsi="TH SarabunPSK" w:cs="TH SarabunPSK"/>
          <w:color w:val="auto"/>
          <w:lang w:bidi="th-TH"/>
        </w:rPr>
      </w:pPr>
    </w:p>
    <w:p w14:paraId="24705312" w14:textId="77777777" w:rsidR="00BF45E7" w:rsidRPr="007211EE" w:rsidRDefault="00BF45E7" w:rsidP="00BF45E7">
      <w:pPr>
        <w:spacing w:before="0" w:after="0" w:line="240" w:lineRule="auto"/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81D5E0" w14:textId="71CAAFAE" w:rsidR="00164090" w:rsidRPr="007211EE" w:rsidRDefault="009D593D" w:rsidP="00164090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7211EE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 xml:space="preserve">   </w:t>
      </w:r>
    </w:p>
    <w:p w14:paraId="7E88C2B8" w14:textId="1F1BAB57" w:rsidR="00761216" w:rsidRPr="007211EE" w:rsidRDefault="00164090" w:rsidP="00164090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w:drawing>
          <wp:anchor distT="0" distB="0" distL="114300" distR="114300" simplePos="0" relativeHeight="251716608" behindDoc="0" locked="0" layoutInCell="1" allowOverlap="1" wp14:anchorId="72E70235" wp14:editId="56CD8CC5">
            <wp:simplePos x="0" y="0"/>
            <wp:positionH relativeFrom="column">
              <wp:posOffset>-102235</wp:posOffset>
            </wp:positionH>
            <wp:positionV relativeFrom="paragraph">
              <wp:posOffset>405976</wp:posOffset>
            </wp:positionV>
            <wp:extent cx="822960" cy="833298"/>
            <wp:effectExtent l="0" t="0" r="0" b="0"/>
            <wp:wrapNone/>
            <wp:docPr id="61" name="Picture 61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97" b="48570"/>
                    <a:stretch/>
                  </pic:blipFill>
                  <pic:spPr bwMode="auto">
                    <a:xfrm>
                      <a:off x="0" y="0"/>
                      <a:ext cx="822960" cy="8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93D" w:rsidRPr="007211EE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 xml:space="preserve"> </w:t>
      </w:r>
      <w:r w:rsidR="007C05D6" w:rsidRPr="007211EE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>ปัญห</w:t>
      </w:r>
      <w:r w:rsidRPr="007211EE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 xml:space="preserve">า </w:t>
      </w:r>
      <w:r w:rsidR="007C05D6" w:rsidRPr="007211EE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 xml:space="preserve">อุปสรรค และแนวทางแก้ไข </w:t>
      </w:r>
    </w:p>
    <w:p w14:paraId="5FA30BB2" w14:textId="6045B21F" w:rsidR="007C05D6" w:rsidRPr="007211EE" w:rsidRDefault="00517AD4" w:rsidP="009214D2">
      <w:pPr>
        <w:ind w:left="-270"/>
        <w:rPr>
          <w:rFonts w:ascii="TH SarabunPSK" w:hAnsi="TH SarabunPSK" w:cs="TH SarabunPSK"/>
          <w:color w:val="auto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4C99DA" wp14:editId="313FCC64">
                <wp:simplePos x="0" y="0"/>
                <wp:positionH relativeFrom="column">
                  <wp:posOffset>571031</wp:posOffset>
                </wp:positionH>
                <wp:positionV relativeFrom="paragraph">
                  <wp:posOffset>223796</wp:posOffset>
                </wp:positionV>
                <wp:extent cx="1208405" cy="421419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421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9C255" w14:textId="77777777" w:rsidR="005A71C8" w:rsidRPr="007C05D6" w:rsidRDefault="005A71C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บริหารทั่วไป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C99DA" id="Text Box 41" o:spid="_x0000_s1035" type="#_x0000_t202" style="position:absolute;left:0;text-align:left;margin-left:44.95pt;margin-top:17.6pt;width:95.15pt;height:3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" filled="f" stroked="f" strokeweight=".5pt">
                <v:textbox>
                  <w:txbxContent>
                    <w:p w14:paraId="2669C255" w14:textId="77777777" w:rsidR="005A71C8" w:rsidRPr="007C05D6" w:rsidRDefault="005A71C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บริหารทั่วไป</w:t>
                      </w:r>
                      <w:r w:rsidRPr="007C05D6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76A3"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B6F791" wp14:editId="038EF458">
                <wp:simplePos x="0" y="0"/>
                <wp:positionH relativeFrom="column">
                  <wp:posOffset>1660359</wp:posOffset>
                </wp:positionH>
                <wp:positionV relativeFrom="paragraph">
                  <wp:posOffset>263553</wp:posOffset>
                </wp:positionV>
                <wp:extent cx="4356846" cy="604133"/>
                <wp:effectExtent l="0" t="0" r="0" b="571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658BA" w14:textId="4EF3A3B7" w:rsidR="005A71C8" w:rsidRDefault="005A71C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EC135F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ขนาดของโรงเรียนมีนักเรียนต่ำกว่า 120 คน ซึ่งมีจำนวนครูไม่เพียงพอ</w:t>
                            </w:r>
                            <w:r w:rsidR="00164090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</w:t>
                            </w:r>
                            <w:r w:rsidR="00EC135F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ต่อชั้นเรียน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</w:t>
                            </w:r>
                          </w:p>
                          <w:p w14:paraId="3516B3F5" w14:textId="77777777" w:rsidR="005A71C8" w:rsidRPr="00761216" w:rsidRDefault="00571CB4" w:rsidP="007C05D6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6F791" id="Text Box 42" o:spid="_x0000_s1036" type="#_x0000_t202" style="position:absolute;left:0;text-align:left;margin-left:130.75pt;margin-top:20.75pt;width:343.05pt;height:4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" filled="f" stroked="f" strokeweight=".5pt">
                <v:textbox>
                  <w:txbxContent>
                    <w:p w14:paraId="37D658BA" w14:textId="4EF3A3B7" w:rsidR="005A71C8" w:rsidRDefault="005A71C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EC135F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ขนาดของโรงเรียนมีนักเรียนต่ำกว่า 120 คน ซึ่งมีจำนวนครูไม่เพียงพอ</w:t>
                      </w:r>
                      <w:r w:rsidR="00164090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</w:t>
                      </w:r>
                      <w:r w:rsidR="00EC135F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ต่อชั้นเรียน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</w:t>
                      </w:r>
                    </w:p>
                    <w:p w14:paraId="3516B3F5" w14:textId="77777777" w:rsidR="005A71C8" w:rsidRPr="00761216" w:rsidRDefault="00571CB4" w:rsidP="007C05D6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D049970" w14:textId="6CCF38D5" w:rsidR="007C05D6" w:rsidRPr="007211EE" w:rsidRDefault="00164090" w:rsidP="009214D2">
      <w:pPr>
        <w:ind w:left="-270"/>
        <w:rPr>
          <w:rFonts w:ascii="TH SarabunPSK" w:hAnsi="TH SarabunPSK" w:cs="TH SarabunPSK"/>
          <w:color w:val="auto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2244586F" wp14:editId="0C8E9B18">
                <wp:simplePos x="0" y="0"/>
                <wp:positionH relativeFrom="column">
                  <wp:posOffset>336338</wp:posOffset>
                </wp:positionH>
                <wp:positionV relativeFrom="paragraph">
                  <wp:posOffset>5715</wp:posOffset>
                </wp:positionV>
                <wp:extent cx="5788080" cy="1455088"/>
                <wp:effectExtent l="0" t="0" r="22225" b="1206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48507" id="Rounded Rectangle 39" o:spid="_x0000_s1026" style="position:absolute;margin-left:26.5pt;margin-top:.45pt;width:455.75pt;height:114.5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" filled="f" strokecolor="#394b5a [1604]" strokeweight="2pt"/>
            </w:pict>
          </mc:Fallback>
        </mc:AlternateContent>
      </w:r>
    </w:p>
    <w:p w14:paraId="047F1523" w14:textId="77777777" w:rsidR="007C05D6" w:rsidRPr="007211EE" w:rsidRDefault="007C05D6" w:rsidP="009214D2">
      <w:pPr>
        <w:ind w:left="-270"/>
        <w:rPr>
          <w:rFonts w:ascii="TH SarabunPSK" w:hAnsi="TH SarabunPSK" w:cs="TH SarabunPSK"/>
          <w:color w:val="auto"/>
          <w:lang w:bidi="th-TH"/>
        </w:rPr>
      </w:pPr>
    </w:p>
    <w:p w14:paraId="1A5AA314" w14:textId="77777777" w:rsidR="007C05D6" w:rsidRPr="007211EE" w:rsidRDefault="007C05D6" w:rsidP="009214D2">
      <w:pPr>
        <w:ind w:left="-270"/>
        <w:rPr>
          <w:rFonts w:ascii="TH SarabunPSK" w:hAnsi="TH SarabunPSK" w:cs="TH SarabunPSK"/>
          <w:color w:val="auto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015D3C" wp14:editId="0883CC67">
                <wp:simplePos x="0" y="0"/>
                <wp:positionH relativeFrom="column">
                  <wp:posOffset>1661886</wp:posOffset>
                </wp:positionH>
                <wp:positionV relativeFrom="paragraph">
                  <wp:posOffset>9888</wp:posOffset>
                </wp:positionV>
                <wp:extent cx="4400550" cy="9144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6618C" w14:textId="0899E9D1" w:rsidR="005A71C8" w:rsidRDefault="005A71C8" w:rsidP="00EC135F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EC135F" w:rsidRPr="00EC135F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จัดครูผู้สอนให้ครบชั้นและครบสาระการเรียนรู้ หางบประมาณจ้างครูสอนชั้นที่ขาดแคลนและจัดครูเข้าสอนให้ครบสาระการเรียนรู้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5D3C" id="Text Box 43" o:spid="_x0000_s1037" type="#_x0000_t202" style="position:absolute;left:0;text-align:left;margin-left:130.85pt;margin-top:.8pt;width:346.5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" filled="f" stroked="f" strokeweight=".5pt">
                <v:textbox>
                  <w:txbxContent>
                    <w:p w14:paraId="2FE6618C" w14:textId="0899E9D1" w:rsidR="005A71C8" w:rsidRDefault="005A71C8" w:rsidP="00EC135F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EC135F" w:rsidRPr="00EC135F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จัดครูผู้สอนให้ครบชั้นและครบสาระการเรียนรู้ หางบประมาณจ้างครูสอนชั้นที่ขาดแคลนและจัดครูเข้าสอนให้ครบสาระการเรียนรู้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14:paraId="222EF50F" w14:textId="77777777" w:rsidR="007C05D6" w:rsidRPr="007211EE" w:rsidRDefault="007C05D6" w:rsidP="009214D2">
      <w:pPr>
        <w:ind w:left="-270"/>
        <w:rPr>
          <w:rFonts w:ascii="TH SarabunPSK" w:hAnsi="TH SarabunPSK" w:cs="TH SarabunPSK"/>
          <w:color w:val="auto"/>
          <w:lang w:bidi="th-TH"/>
        </w:rPr>
      </w:pPr>
    </w:p>
    <w:p w14:paraId="7E7BFC2A" w14:textId="359CAA48" w:rsidR="007C05D6" w:rsidRPr="007211EE" w:rsidRDefault="007C05D6" w:rsidP="009214D2">
      <w:pPr>
        <w:ind w:left="-270"/>
        <w:rPr>
          <w:rFonts w:ascii="TH SarabunPSK" w:hAnsi="TH SarabunPSK" w:cs="TH SarabunPSK"/>
          <w:color w:val="auto"/>
          <w:lang w:bidi="th-TH"/>
        </w:rPr>
      </w:pPr>
    </w:p>
    <w:p w14:paraId="328EBE69" w14:textId="563D5536" w:rsidR="00164090" w:rsidRPr="007211EE" w:rsidRDefault="00164090" w:rsidP="009214D2">
      <w:pPr>
        <w:ind w:left="-270"/>
        <w:rPr>
          <w:rFonts w:ascii="TH SarabunPSK" w:hAnsi="TH SarabunPSK" w:cs="TH SarabunPSK"/>
          <w:color w:val="auto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w:drawing>
          <wp:anchor distT="0" distB="0" distL="114300" distR="114300" simplePos="0" relativeHeight="251718656" behindDoc="0" locked="0" layoutInCell="1" allowOverlap="1" wp14:anchorId="5662A881" wp14:editId="7975C6EF">
            <wp:simplePos x="0" y="0"/>
            <wp:positionH relativeFrom="column">
              <wp:posOffset>-106680</wp:posOffset>
            </wp:positionH>
            <wp:positionV relativeFrom="paragraph">
              <wp:posOffset>206375</wp:posOffset>
            </wp:positionV>
            <wp:extent cx="822960" cy="796906"/>
            <wp:effectExtent l="0" t="0" r="0" b="0"/>
            <wp:wrapNone/>
            <wp:docPr id="62" name="Picture 62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05" b="50812"/>
                    <a:stretch/>
                  </pic:blipFill>
                  <pic:spPr bwMode="auto">
                    <a:xfrm>
                      <a:off x="0" y="0"/>
                      <a:ext cx="822960" cy="79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5CE8A" w14:textId="6A25432B" w:rsidR="007C05D6" w:rsidRPr="007211EE" w:rsidRDefault="007C05D6" w:rsidP="009214D2">
      <w:pPr>
        <w:ind w:left="-270"/>
        <w:rPr>
          <w:rFonts w:ascii="TH SarabunPSK" w:hAnsi="TH SarabunPSK" w:cs="TH SarabunPSK"/>
          <w:color w:val="auto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E7314F" wp14:editId="1315FC8E">
                <wp:simplePos x="0" y="0"/>
                <wp:positionH relativeFrom="column">
                  <wp:posOffset>332492</wp:posOffset>
                </wp:positionH>
                <wp:positionV relativeFrom="paragraph">
                  <wp:posOffset>282741</wp:posOffset>
                </wp:positionV>
                <wp:extent cx="5788080" cy="1455088"/>
                <wp:effectExtent l="0" t="0" r="22225" b="1206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7538C" id="Rounded Rectangle 47" o:spid="_x0000_s1026" style="position:absolute;margin-left:26.2pt;margin-top:22.25pt;width:455.75pt;height:11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" filled="f" strokecolor="#394b5a [1604]" strokeweight="2pt"/>
            </w:pict>
          </mc:Fallback>
        </mc:AlternateContent>
      </w:r>
    </w:p>
    <w:p w14:paraId="29518AEE" w14:textId="77777777" w:rsidR="00D507B0" w:rsidRPr="007211EE" w:rsidRDefault="00571CB4" w:rsidP="009214D2">
      <w:pPr>
        <w:ind w:left="-270"/>
        <w:rPr>
          <w:rFonts w:ascii="TH SarabunPSK" w:hAnsi="TH SarabunPSK" w:cs="TH SarabunPSK"/>
          <w:color w:val="auto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5B7260" wp14:editId="2C357DD5">
                <wp:simplePos x="0" y="0"/>
                <wp:positionH relativeFrom="column">
                  <wp:posOffset>1967789</wp:posOffset>
                </wp:positionH>
                <wp:positionV relativeFrom="paragraph">
                  <wp:posOffset>106528</wp:posOffset>
                </wp:positionV>
                <wp:extent cx="4356846" cy="604133"/>
                <wp:effectExtent l="0" t="0" r="0" b="5715"/>
                <wp:wrapNone/>
                <wp:docPr id="152418794" name="Text Box 152418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E30BF" w14:textId="60CC20C4" w:rsidR="00571CB4" w:rsidRPr="00761216" w:rsidRDefault="00571CB4" w:rsidP="00E13F0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EC135F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อัตรากำลังครู</w:t>
                            </w:r>
                            <w:r w:rsidR="00E13F0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ไม่เพียงพอ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B7260" id="Text Box 152418794" o:spid="_x0000_s1038" type="#_x0000_t202" style="position:absolute;left:0;text-align:left;margin-left:154.95pt;margin-top:8.4pt;width:343.05pt;height:47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" filled="f" stroked="f" strokeweight=".5pt">
                <v:textbox>
                  <w:txbxContent>
                    <w:p w14:paraId="7B7E30BF" w14:textId="60CC20C4" w:rsidR="00571CB4" w:rsidRPr="00761216" w:rsidRDefault="00571CB4" w:rsidP="00E13F0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EC135F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อัตรากำลังครู</w:t>
                      </w:r>
                      <w:r w:rsidR="00E13F0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ไม่เพียงพอ</w:t>
                      </w:r>
                    </w:p>
                  </w:txbxContent>
                </v:textbox>
              </v:shape>
            </w:pict>
          </mc:Fallback>
        </mc:AlternateContent>
      </w:r>
      <w:r w:rsidR="009F76A3"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3F9C12" wp14:editId="4BF782B3">
                <wp:simplePos x="0" y="0"/>
                <wp:positionH relativeFrom="column">
                  <wp:posOffset>570865</wp:posOffset>
                </wp:positionH>
                <wp:positionV relativeFrom="paragraph">
                  <wp:posOffset>54914</wp:posOffset>
                </wp:positionV>
                <wp:extent cx="1765189" cy="413468"/>
                <wp:effectExtent l="0" t="0" r="0" b="571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874BD" w14:textId="77777777" w:rsidR="005A71C8" w:rsidRPr="007C05D6" w:rsidRDefault="005A71C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งานบุคคล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F9C12" id="Text Box 46" o:spid="_x0000_s1039" type="#_x0000_t202" style="position:absolute;left:0;text-align:left;margin-left:44.95pt;margin-top:4.3pt;width:139pt;height:3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" filled="f" stroked="f" strokeweight=".5pt">
                <v:textbox>
                  <w:txbxContent>
                    <w:p w14:paraId="17D874BD" w14:textId="77777777" w:rsidR="005A71C8" w:rsidRPr="007C05D6" w:rsidRDefault="005A71C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งานบุคคล</w:t>
                      </w:r>
                      <w:r w:rsidRPr="007C05D6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84B9D9C" w14:textId="77777777" w:rsidR="00D507B0" w:rsidRPr="007211EE" w:rsidRDefault="00D507B0" w:rsidP="009214D2">
      <w:pPr>
        <w:ind w:left="-270"/>
        <w:rPr>
          <w:rFonts w:ascii="TH SarabunPSK" w:hAnsi="TH SarabunPSK" w:cs="TH SarabunPSK"/>
          <w:color w:val="auto"/>
          <w:lang w:bidi="th-TH"/>
        </w:rPr>
      </w:pPr>
    </w:p>
    <w:p w14:paraId="47EA38A5" w14:textId="77777777" w:rsidR="00D507B0" w:rsidRPr="007211EE" w:rsidRDefault="00571CB4" w:rsidP="009214D2">
      <w:pPr>
        <w:ind w:left="-270"/>
        <w:rPr>
          <w:rFonts w:ascii="TH SarabunPSK" w:hAnsi="TH SarabunPSK" w:cs="TH SarabunPSK"/>
          <w:color w:val="auto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535E84" wp14:editId="1A842084">
                <wp:simplePos x="0" y="0"/>
                <wp:positionH relativeFrom="column">
                  <wp:posOffset>2017939</wp:posOffset>
                </wp:positionH>
                <wp:positionV relativeFrom="paragraph">
                  <wp:posOffset>7438</wp:posOffset>
                </wp:positionV>
                <wp:extent cx="4302735" cy="604133"/>
                <wp:effectExtent l="0" t="0" r="0" b="5715"/>
                <wp:wrapNone/>
                <wp:docPr id="833337976" name="Text Box 833337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E9FB7" w14:textId="0DE10762" w:rsidR="00571CB4" w:rsidRDefault="00571CB4" w:rsidP="00E13F0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E13F0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จัดทำแผนอัตรากำลังโดยวิเคราะห์ปัจจัยต่างๆ เช่น </w:t>
                            </w:r>
                          </w:p>
                          <w:p w14:paraId="488804AA" w14:textId="0131243B" w:rsidR="00E13F04" w:rsidRDefault="00E13F04" w:rsidP="00E13F0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ลักษณะงานที่ปฏิบัติของแต่ละตำแหน่ง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35E84" id="Text Box 833337976" o:spid="_x0000_s1040" type="#_x0000_t202" style="position:absolute;left:0;text-align:left;margin-left:158.9pt;margin-top:.6pt;width:338.8pt;height:47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" filled="f" stroked="f" strokeweight=".5pt">
                <v:textbox>
                  <w:txbxContent>
                    <w:p w14:paraId="7CDE9FB7" w14:textId="0DE10762" w:rsidR="00571CB4" w:rsidRDefault="00571CB4" w:rsidP="00E13F0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E13F0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จัดทำแผนอัตรากำลังโดยวิเคราะห์ปัจจัยต่างๆ เช่น </w:t>
                      </w:r>
                    </w:p>
                    <w:p w14:paraId="488804AA" w14:textId="0131243B" w:rsidR="00E13F04" w:rsidRDefault="00E13F04" w:rsidP="00E13F0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ลักษณะงานที่ปฏิบัติของแต่ละตำแหน่ง</w:t>
                      </w:r>
                    </w:p>
                  </w:txbxContent>
                </v:textbox>
              </v:shape>
            </w:pict>
          </mc:Fallback>
        </mc:AlternateContent>
      </w:r>
    </w:p>
    <w:p w14:paraId="7F8BFD03" w14:textId="77777777" w:rsidR="00D507B0" w:rsidRPr="007211EE" w:rsidRDefault="00D507B0" w:rsidP="009214D2">
      <w:pPr>
        <w:ind w:left="-270"/>
        <w:rPr>
          <w:rFonts w:ascii="TH SarabunPSK" w:hAnsi="TH SarabunPSK" w:cs="TH SarabunPSK"/>
          <w:color w:val="auto"/>
          <w:lang w:bidi="th-TH"/>
        </w:rPr>
      </w:pPr>
    </w:p>
    <w:p w14:paraId="38764B95" w14:textId="77777777" w:rsidR="00D507B0" w:rsidRPr="007211EE" w:rsidRDefault="00D507B0" w:rsidP="009214D2">
      <w:pPr>
        <w:ind w:left="-270"/>
        <w:rPr>
          <w:rFonts w:ascii="TH SarabunPSK" w:hAnsi="TH SarabunPSK" w:cs="TH SarabunPSK"/>
          <w:color w:val="auto"/>
          <w:lang w:bidi="th-TH"/>
        </w:rPr>
      </w:pPr>
    </w:p>
    <w:p w14:paraId="76FB3D94" w14:textId="77777777" w:rsidR="00164090" w:rsidRPr="007211EE" w:rsidRDefault="00164090" w:rsidP="009214D2">
      <w:pPr>
        <w:ind w:left="-270"/>
        <w:rPr>
          <w:rFonts w:ascii="TH SarabunPSK" w:hAnsi="TH SarabunPSK" w:cs="TH SarabunPSK"/>
          <w:color w:val="auto"/>
          <w:lang w:bidi="th-TH"/>
        </w:rPr>
      </w:pPr>
    </w:p>
    <w:p w14:paraId="2D3E77C2" w14:textId="34D2206D" w:rsidR="00D507B0" w:rsidRPr="007211EE" w:rsidRDefault="00D507B0" w:rsidP="00F44C8C">
      <w:pPr>
        <w:rPr>
          <w:rFonts w:ascii="TH SarabunPSK" w:hAnsi="TH SarabunPSK" w:cs="TH SarabunPSK" w:hint="cs"/>
          <w:color w:val="auto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w:lastRenderedPageBreak/>
        <w:drawing>
          <wp:anchor distT="0" distB="0" distL="114300" distR="114300" simplePos="0" relativeHeight="251720704" behindDoc="0" locked="0" layoutInCell="1" allowOverlap="1" wp14:anchorId="085DD116" wp14:editId="1DE3610D">
            <wp:simplePos x="0" y="0"/>
            <wp:positionH relativeFrom="column">
              <wp:posOffset>-131114</wp:posOffset>
            </wp:positionH>
            <wp:positionV relativeFrom="paragraph">
              <wp:posOffset>231278</wp:posOffset>
            </wp:positionV>
            <wp:extent cx="770528" cy="755374"/>
            <wp:effectExtent l="0" t="0" r="0" b="0"/>
            <wp:wrapNone/>
            <wp:docPr id="63" name="Picture 63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59" r="52392"/>
                    <a:stretch/>
                  </pic:blipFill>
                  <pic:spPr bwMode="auto">
                    <a:xfrm>
                      <a:off x="0" y="0"/>
                      <a:ext cx="770528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52524" w14:textId="075F4BCE" w:rsidR="00D507B0" w:rsidRPr="007211EE" w:rsidRDefault="00164090" w:rsidP="00D507B0">
      <w:pPr>
        <w:ind w:left="-270"/>
        <w:rPr>
          <w:rFonts w:ascii="TH SarabunPSK" w:hAnsi="TH SarabunPSK" w:cs="TH SarabunPSK"/>
          <w:color w:val="auto"/>
          <w:cs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6093B6" wp14:editId="58701568">
                <wp:simplePos x="0" y="0"/>
                <wp:positionH relativeFrom="column">
                  <wp:posOffset>316442</wp:posOffset>
                </wp:positionH>
                <wp:positionV relativeFrom="paragraph">
                  <wp:posOffset>131022</wp:posOffset>
                </wp:positionV>
                <wp:extent cx="5788025" cy="1667933"/>
                <wp:effectExtent l="0" t="0" r="22225" b="27940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66793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1CBC3" id="Rounded Rectangle 58" o:spid="_x0000_s1026" style="position:absolute;margin-left:24.9pt;margin-top:10.3pt;width:455.75pt;height:13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" filled="f" strokecolor="#394b5a [1604]" strokeweight="2pt"/>
            </w:pict>
          </mc:Fallback>
        </mc:AlternateContent>
      </w:r>
      <w:r w:rsidR="0085005C"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2AF862" wp14:editId="6DB9DAFB">
                <wp:simplePos x="0" y="0"/>
                <wp:positionH relativeFrom="page">
                  <wp:posOffset>3114040</wp:posOffset>
                </wp:positionH>
                <wp:positionV relativeFrom="paragraph">
                  <wp:posOffset>198425</wp:posOffset>
                </wp:positionV>
                <wp:extent cx="4356846" cy="604133"/>
                <wp:effectExtent l="0" t="0" r="0" b="5715"/>
                <wp:wrapNone/>
                <wp:docPr id="2100369554" name="Text Box 2100369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6FECD" w14:textId="77777777" w:rsidR="00B06D2D" w:rsidRDefault="0085005C" w:rsidP="00E13F0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E13F0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ครูและบุคลากรของโรงเรียน</w:t>
                            </w:r>
                            <w:r w:rsidR="00477B71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บางส่วน</w:t>
                            </w:r>
                            <w:r w:rsidR="001D06A0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ยังไม่เข้าใจ</w:t>
                            </w:r>
                            <w:r w:rsidR="001C42A8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ระเบียบ</w:t>
                            </w:r>
                          </w:p>
                          <w:p w14:paraId="1927EAE7" w14:textId="51EEC8C2" w:rsidR="0085005C" w:rsidRPr="00761216" w:rsidRDefault="001C42A8" w:rsidP="00E13F0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การวั</w:t>
                            </w:r>
                            <w:r w:rsidR="00B06D2D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ดผลประเมินผลและประเมิน</w:t>
                            </w:r>
                            <w:r w:rsidR="00736AD3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ผลของโรงเรียน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AF862" id="Text Box 2100369554" o:spid="_x0000_s1041" type="#_x0000_t202" style="position:absolute;left:0;text-align:left;margin-left:245.2pt;margin-top:15.6pt;width:343.05pt;height:47.5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" filled="f" stroked="f" strokeweight=".5pt">
                <v:textbox>
                  <w:txbxContent>
                    <w:p w14:paraId="3CB6FECD" w14:textId="77777777" w:rsidR="00B06D2D" w:rsidRDefault="0085005C" w:rsidP="00E13F0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E13F0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ครูและบุคลากรของโรงเรียน</w:t>
                      </w:r>
                      <w:r w:rsidR="00477B71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บางส่วน</w:t>
                      </w:r>
                      <w:r w:rsidR="001D06A0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ยังไม่เข้าใจ</w:t>
                      </w:r>
                      <w:r w:rsidR="001C42A8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ระเบียบ</w:t>
                      </w:r>
                    </w:p>
                    <w:p w14:paraId="1927EAE7" w14:textId="51EEC8C2" w:rsidR="0085005C" w:rsidRPr="00761216" w:rsidRDefault="001C42A8" w:rsidP="00E13F0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การวั</w:t>
                      </w:r>
                      <w:r w:rsidR="00B06D2D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ดผลประเมินผลและประเมิน</w:t>
                      </w:r>
                      <w:r w:rsidR="00736AD3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ผลของโรงเรียน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76A3"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8794B5" wp14:editId="3F014972">
                <wp:simplePos x="0" y="0"/>
                <wp:positionH relativeFrom="column">
                  <wp:posOffset>570865</wp:posOffset>
                </wp:positionH>
                <wp:positionV relativeFrom="paragraph">
                  <wp:posOffset>147900</wp:posOffset>
                </wp:positionV>
                <wp:extent cx="1765189" cy="413468"/>
                <wp:effectExtent l="0" t="0" r="0" b="571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162FC" w14:textId="77777777" w:rsidR="005A71C8" w:rsidRPr="007C05D6" w:rsidRDefault="005A71C8" w:rsidP="00D507B0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งานวิชาการ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94B5" id="Text Box 57" o:spid="_x0000_s1042" type="#_x0000_t202" style="position:absolute;left:0;text-align:left;margin-left:44.95pt;margin-top:11.65pt;width:139pt;height:3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" filled="f" stroked="f" strokeweight=".5pt">
                <v:textbox>
                  <w:txbxContent>
                    <w:p w14:paraId="4FC162FC" w14:textId="77777777" w:rsidR="005A71C8" w:rsidRPr="007C05D6" w:rsidRDefault="005A71C8" w:rsidP="00D507B0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งานวิชาการ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EEEC3DA" w14:textId="0EBA5264" w:rsidR="00D507B0" w:rsidRPr="007211EE" w:rsidRDefault="00D507B0" w:rsidP="009214D2">
      <w:pPr>
        <w:ind w:left="-270"/>
        <w:rPr>
          <w:rFonts w:ascii="TH SarabunPSK" w:hAnsi="TH SarabunPSK" w:cs="TH SarabunPSK"/>
          <w:color w:val="auto"/>
          <w:lang w:bidi="th-TH"/>
        </w:rPr>
      </w:pPr>
    </w:p>
    <w:p w14:paraId="48DC39A4" w14:textId="77777777" w:rsidR="00543F26" w:rsidRPr="007211EE" w:rsidRDefault="0085005C" w:rsidP="009214D2">
      <w:pPr>
        <w:ind w:left="-270"/>
        <w:rPr>
          <w:rFonts w:ascii="TH SarabunPSK" w:hAnsi="TH SarabunPSK" w:cs="TH SarabunPSK"/>
          <w:color w:val="auto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60F886" wp14:editId="3FAFF741">
                <wp:simplePos x="0" y="0"/>
                <wp:positionH relativeFrom="column">
                  <wp:posOffset>2157942</wp:posOffset>
                </wp:positionH>
                <wp:positionV relativeFrom="paragraph">
                  <wp:posOffset>254212</wp:posOffset>
                </wp:positionV>
                <wp:extent cx="4302735" cy="927100"/>
                <wp:effectExtent l="0" t="0" r="0" b="6350"/>
                <wp:wrapNone/>
                <wp:docPr id="36845970" name="Text Box 36845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D50BD" w14:textId="30912701" w:rsidR="0021266E" w:rsidRDefault="0085005C" w:rsidP="009D5DF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9D5DF6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ตาร</w:t>
                            </w:r>
                            <w:r w:rsidR="00133390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าง</w:t>
                            </w:r>
                            <w:r w:rsidR="009D5DF6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กำหนด</w:t>
                            </w:r>
                            <w:r w:rsidR="0061706F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ปฏิทินทางโรงเรียนให้ชัดเจนเพื่อ</w:t>
                            </w:r>
                            <w:r w:rsidR="0021266E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ให้</w:t>
                            </w:r>
                          </w:p>
                          <w:p w14:paraId="6F1BBF73" w14:textId="77777777" w:rsidR="00164090" w:rsidRDefault="0021266E" w:rsidP="009D5DF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ทราบปฏิทิน</w:t>
                            </w:r>
                            <w:r w:rsidR="00233275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งานวัดผล</w:t>
                            </w:r>
                            <w:r w:rsidR="00501BB7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81756F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สัมมนาด้านการจัดบูรณาการกิจกรรมการเรียนรู้</w:t>
                            </w:r>
                          </w:p>
                          <w:p w14:paraId="03EF1EFD" w14:textId="078AB3AE" w:rsidR="0085005C" w:rsidRDefault="0081756F" w:rsidP="009D5DF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ในกลุ่ม</w:t>
                            </w:r>
                            <w:r w:rsidR="00B71AC6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สาระ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0F886" id="Text Box 36845970" o:spid="_x0000_s1043" type="#_x0000_t202" style="position:absolute;left:0;text-align:left;margin-left:169.9pt;margin-top:20pt;width:338.8pt;height:7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" filled="f" stroked="f" strokeweight=".5pt">
                <v:textbox>
                  <w:txbxContent>
                    <w:p w14:paraId="1F9D50BD" w14:textId="30912701" w:rsidR="0021266E" w:rsidRDefault="0085005C" w:rsidP="009D5DF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9D5DF6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ตาร</w:t>
                      </w:r>
                      <w:r w:rsidR="00133390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าง</w:t>
                      </w:r>
                      <w:r w:rsidR="009D5DF6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กำหนด</w:t>
                      </w:r>
                      <w:r w:rsidR="0061706F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ปฏิทินทางโรงเรียนให้ชัดเจนเพื่อ</w:t>
                      </w:r>
                      <w:r w:rsidR="0021266E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ให้</w:t>
                      </w:r>
                    </w:p>
                    <w:p w14:paraId="6F1BBF73" w14:textId="77777777" w:rsidR="00164090" w:rsidRDefault="0021266E" w:rsidP="009D5DF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ทราบปฏิทิน</w:t>
                      </w:r>
                      <w:r w:rsidR="00233275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งานวัดผล</w:t>
                      </w:r>
                      <w:r w:rsidR="00501BB7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81756F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สัมมนาด้านการจัดบูรณาการกิจกรรมการเรียนรู้</w:t>
                      </w:r>
                    </w:p>
                    <w:p w14:paraId="03EF1EFD" w14:textId="078AB3AE" w:rsidR="0085005C" w:rsidRDefault="0081756F" w:rsidP="009D5DF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ในกลุ่ม</w:t>
                      </w:r>
                      <w:r w:rsidR="00B71AC6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สาระ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39C324D" w14:textId="77777777" w:rsidR="00543F26" w:rsidRPr="007211EE" w:rsidRDefault="00543F26" w:rsidP="009214D2">
      <w:pPr>
        <w:ind w:left="-270"/>
        <w:rPr>
          <w:rFonts w:ascii="TH SarabunPSK" w:hAnsi="TH SarabunPSK" w:cs="TH SarabunPSK"/>
          <w:color w:val="auto"/>
          <w:lang w:bidi="th-TH"/>
        </w:rPr>
      </w:pPr>
    </w:p>
    <w:p w14:paraId="78490F35" w14:textId="4179524D" w:rsidR="00BF45E7" w:rsidRPr="007211EE" w:rsidRDefault="00BF45E7" w:rsidP="00BF45E7">
      <w:pPr>
        <w:rPr>
          <w:rFonts w:ascii="TH SarabunPSK" w:hAnsi="TH SarabunPSK" w:cs="TH SarabunPSK"/>
          <w:color w:val="auto"/>
          <w:lang w:bidi="th-TH"/>
        </w:rPr>
      </w:pPr>
    </w:p>
    <w:p w14:paraId="20F5428F" w14:textId="036F8C7F" w:rsidR="00BF45E7" w:rsidRPr="007211EE" w:rsidRDefault="00BF45E7" w:rsidP="00BF45E7">
      <w:pPr>
        <w:rPr>
          <w:rFonts w:ascii="TH SarabunPSK" w:hAnsi="TH SarabunPSK" w:cs="TH SarabunPSK"/>
          <w:color w:val="auto"/>
          <w:lang w:bidi="th-TH"/>
        </w:rPr>
      </w:pPr>
    </w:p>
    <w:p w14:paraId="1721BA3B" w14:textId="696DA001" w:rsidR="00164090" w:rsidRPr="007211EE" w:rsidRDefault="00164090" w:rsidP="00BF45E7">
      <w:pPr>
        <w:rPr>
          <w:rFonts w:ascii="TH SarabunPSK" w:hAnsi="TH SarabunPSK" w:cs="TH SarabunPSK"/>
          <w:color w:val="auto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w:drawing>
          <wp:anchor distT="0" distB="0" distL="114300" distR="114300" simplePos="0" relativeHeight="251723776" behindDoc="0" locked="0" layoutInCell="1" allowOverlap="1" wp14:anchorId="5DD48E39" wp14:editId="5736D4DB">
            <wp:simplePos x="0" y="0"/>
            <wp:positionH relativeFrom="column">
              <wp:posOffset>-103293</wp:posOffset>
            </wp:positionH>
            <wp:positionV relativeFrom="paragraph">
              <wp:posOffset>229235</wp:posOffset>
            </wp:positionV>
            <wp:extent cx="822960" cy="828304"/>
            <wp:effectExtent l="0" t="0" r="0" b="0"/>
            <wp:wrapNone/>
            <wp:docPr id="60" name="Picture 60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03" t="50483"/>
                    <a:stretch/>
                  </pic:blipFill>
                  <pic:spPr bwMode="auto">
                    <a:xfrm>
                      <a:off x="0" y="0"/>
                      <a:ext cx="822960" cy="82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40B8C" w14:textId="429963DC" w:rsidR="00164090" w:rsidRPr="007211EE" w:rsidRDefault="00164090" w:rsidP="00BF45E7">
      <w:pPr>
        <w:rPr>
          <w:rFonts w:ascii="TH SarabunPSK" w:hAnsi="TH SarabunPSK" w:cs="TH SarabunPSK"/>
          <w:color w:val="auto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0F6A2F" wp14:editId="6F5A4E22">
                <wp:simplePos x="0" y="0"/>
                <wp:positionH relativeFrom="column">
                  <wp:posOffset>231775</wp:posOffset>
                </wp:positionH>
                <wp:positionV relativeFrom="paragraph">
                  <wp:posOffset>207433</wp:posOffset>
                </wp:positionV>
                <wp:extent cx="5788025" cy="1976967"/>
                <wp:effectExtent l="0" t="0" r="22225" b="23495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7696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EC011" id="Rounded Rectangle 64" o:spid="_x0000_s1026" style="position:absolute;margin-left:18.25pt;margin-top:16.35pt;width:455.75pt;height:155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" filled="f" strokecolor="#394b5a [1604]" strokeweight="2pt"/>
            </w:pict>
          </mc:Fallback>
        </mc:AlternateContent>
      </w:r>
    </w:p>
    <w:p w14:paraId="47F942B5" w14:textId="332C3927" w:rsidR="00543F26" w:rsidRPr="007211EE" w:rsidRDefault="00164090" w:rsidP="00BF45E7">
      <w:pPr>
        <w:rPr>
          <w:rFonts w:ascii="TH SarabunPSK" w:hAnsi="TH SarabunPSK" w:cs="TH SarabunPSK"/>
          <w:color w:val="auto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92B0206" wp14:editId="0B6866A8">
                <wp:simplePos x="0" y="0"/>
                <wp:positionH relativeFrom="page">
                  <wp:align>right</wp:align>
                </wp:positionH>
                <wp:positionV relativeFrom="paragraph">
                  <wp:posOffset>24977</wp:posOffset>
                </wp:positionV>
                <wp:extent cx="4356735" cy="639233"/>
                <wp:effectExtent l="0" t="0" r="0" b="0"/>
                <wp:wrapNone/>
                <wp:docPr id="1889493380" name="Text Box 1889493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735" cy="639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031BA" w14:textId="77777777" w:rsidR="00164090" w:rsidRDefault="0085005C" w:rsidP="00E10FCF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E10FCF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ขาดความรู้ ความเข้าใจ และอั</w:t>
                            </w:r>
                            <w:r w:rsidR="00F53CD0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ตรากำลังในการปฏิบัติงาน</w:t>
                            </w:r>
                          </w:p>
                          <w:p w14:paraId="722506C5" w14:textId="648B11DB" w:rsidR="00F53CD0" w:rsidRPr="00761216" w:rsidRDefault="00F53CD0" w:rsidP="00164090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ด้านการบริหารงบปร</w:t>
                            </w:r>
                            <w:r w:rsidR="00164090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0206" id="Text Box 1889493380" o:spid="_x0000_s1044" type="#_x0000_t202" style="position:absolute;margin-left:291.85pt;margin-top:1.95pt;width:343.05pt;height:50.35pt;z-index:2517411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" filled="f" stroked="f" strokeweight=".5pt">
                <v:textbox>
                  <w:txbxContent>
                    <w:p w14:paraId="27F031BA" w14:textId="77777777" w:rsidR="00164090" w:rsidRDefault="0085005C" w:rsidP="00E10FCF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E10FCF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ขาดความรู้ ความเข้าใจ และอั</w:t>
                      </w:r>
                      <w:r w:rsidR="00F53CD0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ตรากำลังในการปฏิบัติงาน</w:t>
                      </w:r>
                    </w:p>
                    <w:p w14:paraId="722506C5" w14:textId="648B11DB" w:rsidR="00F53CD0" w:rsidRPr="00761216" w:rsidRDefault="00F53CD0" w:rsidP="00164090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ด้านการบริหารงบปร</w:t>
                      </w:r>
                      <w:r w:rsidR="00164090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มาณ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696856" wp14:editId="54B76401">
                <wp:simplePos x="0" y="0"/>
                <wp:positionH relativeFrom="column">
                  <wp:posOffset>579120</wp:posOffset>
                </wp:positionH>
                <wp:positionV relativeFrom="paragraph">
                  <wp:posOffset>3810</wp:posOffset>
                </wp:positionV>
                <wp:extent cx="1765189" cy="413468"/>
                <wp:effectExtent l="0" t="0" r="0" b="571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5A8EA" w14:textId="77777777" w:rsidR="005A71C8" w:rsidRPr="007C05D6" w:rsidRDefault="005A71C8" w:rsidP="009F76A3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6856" id="Text Box 65" o:spid="_x0000_s1045" type="#_x0000_t202" style="position:absolute;margin-left:45.6pt;margin-top:.3pt;width:139pt;height:3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" filled="f" stroked="f" strokeweight=".5pt">
                <v:textbox>
                  <w:txbxContent>
                    <w:p w14:paraId="02D5A8EA" w14:textId="77777777" w:rsidR="005A71C8" w:rsidRPr="007C05D6" w:rsidRDefault="005A71C8" w:rsidP="009F76A3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งบประมาณ</w:t>
                      </w:r>
                    </w:p>
                  </w:txbxContent>
                </v:textbox>
              </v:shape>
            </w:pict>
          </mc:Fallback>
        </mc:AlternateContent>
      </w:r>
    </w:p>
    <w:p w14:paraId="4080EAAD" w14:textId="3C80821E" w:rsidR="00543F26" w:rsidRPr="007211EE" w:rsidRDefault="00543F26" w:rsidP="009214D2">
      <w:pPr>
        <w:ind w:left="-270"/>
        <w:rPr>
          <w:rFonts w:ascii="TH SarabunPSK" w:hAnsi="TH SarabunPSK" w:cs="TH SarabunPSK"/>
          <w:color w:val="auto"/>
          <w:lang w:bidi="th-TH"/>
        </w:rPr>
      </w:pPr>
    </w:p>
    <w:p w14:paraId="2CB7CF48" w14:textId="1846BCEC" w:rsidR="00543F26" w:rsidRPr="007211EE" w:rsidRDefault="00164090" w:rsidP="009214D2">
      <w:pPr>
        <w:ind w:left="-270"/>
        <w:rPr>
          <w:rFonts w:ascii="TH SarabunPSK" w:hAnsi="TH SarabunPSK" w:cs="TH SarabunPSK"/>
          <w:color w:val="auto"/>
          <w:lang w:bidi="th-TH"/>
        </w:rPr>
      </w:pPr>
      <w:r w:rsidRPr="007211EE">
        <w:rPr>
          <w:rFonts w:ascii="TH SarabunPSK" w:hAnsi="TH SarabunPSK" w:cs="TH SarabunPSK"/>
          <w:noProof/>
          <w:color w:val="auto"/>
          <w:lang w:eastAsia="en-US" w:bidi="th-T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F975BF" wp14:editId="2C697C23">
                <wp:simplePos x="0" y="0"/>
                <wp:positionH relativeFrom="column">
                  <wp:posOffset>2242608</wp:posOffset>
                </wp:positionH>
                <wp:positionV relativeFrom="paragraph">
                  <wp:posOffset>82127</wp:posOffset>
                </wp:positionV>
                <wp:extent cx="4044950" cy="1223433"/>
                <wp:effectExtent l="0" t="0" r="0" b="0"/>
                <wp:wrapNone/>
                <wp:docPr id="1397856246" name="Text Box 1397856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0" cy="1223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3880A" w14:textId="77777777" w:rsidR="00164090" w:rsidRDefault="0085005C" w:rsidP="00F53CD0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F53CD0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ควร</w:t>
                            </w:r>
                            <w:r w:rsidR="00B932C5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เร่งการดำเนินงานสรรหาบุคลากร </w:t>
                            </w:r>
                          </w:p>
                          <w:p w14:paraId="32DFDFD5" w14:textId="77777777" w:rsidR="00164090" w:rsidRDefault="00B932C5" w:rsidP="00F53CD0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ที่มี</w:t>
                            </w:r>
                            <w:r w:rsidR="00B943A7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ความรู้ความเข้าใจ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ในการ</w:t>
                            </w:r>
                            <w:r w:rsidR="00CC746A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ในด้านการเงิน พัสดุโดยตรง </w:t>
                            </w:r>
                          </w:p>
                          <w:p w14:paraId="3B2510D3" w14:textId="77777777" w:rsidR="00164090" w:rsidRDefault="00CC746A" w:rsidP="00F53CD0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และ</w:t>
                            </w:r>
                            <w:r w:rsidR="00004726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การปฏิบัติงานจัดซื้อ จัดจ้าง </w:t>
                            </w:r>
                            <w:r w:rsidR="00224CD7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ตามงบประมาณ</w:t>
                            </w:r>
                            <w:r w:rsidR="00371920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รายจ่าย</w:t>
                            </w:r>
                          </w:p>
                          <w:p w14:paraId="32211123" w14:textId="519ACFDC" w:rsidR="000D5124" w:rsidRDefault="00371920" w:rsidP="00F53CD0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ในแผนปฏิบัติการ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975BF" id="Text Box 1397856246" o:spid="_x0000_s1046" type="#_x0000_t202" style="position:absolute;left:0;text-align:left;margin-left:176.6pt;margin-top:6.45pt;width:318.5pt;height:96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" filled="f" stroked="f" strokeweight=".5pt">
                <v:textbox>
                  <w:txbxContent>
                    <w:p w14:paraId="2E43880A" w14:textId="77777777" w:rsidR="00164090" w:rsidRDefault="0085005C" w:rsidP="00F53CD0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F53CD0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ควร</w:t>
                      </w:r>
                      <w:r w:rsidR="00B932C5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เร่งการดำเนินงานสรรหาบุคลากร </w:t>
                      </w:r>
                    </w:p>
                    <w:p w14:paraId="32DFDFD5" w14:textId="77777777" w:rsidR="00164090" w:rsidRDefault="00B932C5" w:rsidP="00F53CD0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ที่มี</w:t>
                      </w:r>
                      <w:r w:rsidR="00B943A7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ความรู้ความเข้าใจ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ในการ</w:t>
                      </w:r>
                      <w:r w:rsidR="00CC746A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ในด้านการเงิน พัสดุโดยตรง </w:t>
                      </w:r>
                    </w:p>
                    <w:p w14:paraId="3B2510D3" w14:textId="77777777" w:rsidR="00164090" w:rsidRDefault="00CC746A" w:rsidP="00F53CD0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และ</w:t>
                      </w:r>
                      <w:r w:rsidR="00004726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การปฏิบัติงานจัดซื้อ จัดจ้าง </w:t>
                      </w:r>
                      <w:r w:rsidR="00224CD7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ตามงบประมาณ</w:t>
                      </w:r>
                      <w:r w:rsidR="00371920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รายจ่าย</w:t>
                      </w:r>
                    </w:p>
                    <w:p w14:paraId="32211123" w14:textId="519ACFDC" w:rsidR="000D5124" w:rsidRDefault="00371920" w:rsidP="00F53CD0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ในแผนปฏิบัติการ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2297CE3B" w14:textId="58282CAD" w:rsidR="00543F26" w:rsidRPr="007211EE" w:rsidRDefault="00543F26" w:rsidP="009214D2">
      <w:pPr>
        <w:ind w:left="-270"/>
        <w:rPr>
          <w:rFonts w:ascii="TH SarabunPSK" w:hAnsi="TH SarabunPSK" w:cs="TH SarabunPSK"/>
          <w:color w:val="auto"/>
          <w:lang w:bidi="th-TH"/>
        </w:rPr>
      </w:pPr>
    </w:p>
    <w:p w14:paraId="34CF7571" w14:textId="1D87A910" w:rsidR="00543F26" w:rsidRPr="007211EE" w:rsidRDefault="00543F26" w:rsidP="009214D2">
      <w:pPr>
        <w:ind w:left="-270"/>
        <w:rPr>
          <w:rFonts w:ascii="TH SarabunPSK" w:hAnsi="TH SarabunPSK" w:cs="TH SarabunPSK"/>
          <w:color w:val="auto"/>
          <w:lang w:bidi="th-TH"/>
        </w:rPr>
      </w:pPr>
    </w:p>
    <w:p w14:paraId="15D938E2" w14:textId="77777777" w:rsidR="00543F26" w:rsidRPr="007211EE" w:rsidRDefault="00543F26" w:rsidP="009214D2">
      <w:pPr>
        <w:ind w:left="-270"/>
        <w:rPr>
          <w:rFonts w:ascii="TH SarabunPSK" w:hAnsi="TH SarabunPSK" w:cs="TH SarabunPSK"/>
          <w:color w:val="auto"/>
          <w:lang w:bidi="th-TH"/>
        </w:rPr>
      </w:pPr>
    </w:p>
    <w:p w14:paraId="4967FEDB" w14:textId="77777777" w:rsidR="00543F26" w:rsidRPr="007211EE" w:rsidRDefault="00543F26" w:rsidP="009214D2">
      <w:pPr>
        <w:ind w:left="-270"/>
        <w:rPr>
          <w:rFonts w:ascii="TH SarabunPSK" w:hAnsi="TH SarabunPSK" w:cs="TH SarabunPSK"/>
          <w:color w:val="auto"/>
          <w:lang w:bidi="th-TH"/>
        </w:rPr>
      </w:pPr>
    </w:p>
    <w:p w14:paraId="2F66AF07" w14:textId="77777777" w:rsidR="00BB1E55" w:rsidRPr="007211EE" w:rsidRDefault="00BB1E55" w:rsidP="009214D2">
      <w:pPr>
        <w:ind w:left="-270"/>
        <w:rPr>
          <w:rFonts w:ascii="TH SarabunPSK" w:hAnsi="TH SarabunPSK" w:cs="TH SarabunPSK"/>
          <w:color w:val="auto"/>
          <w:cs/>
          <w:lang w:bidi="th-TH"/>
        </w:rPr>
        <w:sectPr w:rsidR="00BB1E55" w:rsidRPr="007211EE" w:rsidSect="00C5621D">
          <w:headerReference w:type="default" r:id="rId26"/>
          <w:footerReference w:type="default" r:id="rId27"/>
          <w:pgSz w:w="11909" w:h="16834" w:code="9"/>
          <w:pgMar w:top="1886" w:right="1555" w:bottom="1800" w:left="1555" w:header="864" w:footer="720" w:gutter="0"/>
          <w:pgNumType w:start="1"/>
          <w:cols w:space="720"/>
          <w:docGrid w:linePitch="360"/>
        </w:sectPr>
      </w:pPr>
    </w:p>
    <w:p w14:paraId="11556514" w14:textId="77777777" w:rsidR="004A4B40" w:rsidRPr="007211EE" w:rsidRDefault="004A4B40" w:rsidP="00B17B50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14:paraId="14137953" w14:textId="18F72397" w:rsidR="004A4B40" w:rsidRPr="007211EE" w:rsidRDefault="004A4B40" w:rsidP="00B17B50">
      <w:pPr>
        <w:pStyle w:val="affff2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7211EE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แผนปฏิบัติการขับเคลื่อนนโยบายและจุดเน้นฯ </w:t>
      </w:r>
      <w:proofErr w:type="spellStart"/>
      <w:r w:rsidRPr="007211EE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สพฐ</w:t>
      </w:r>
      <w:proofErr w:type="spellEnd"/>
      <w:r w:rsidRPr="007211EE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. ประจำปีงบประมาณ พ.ศ. 256</w:t>
      </w:r>
      <w:r w:rsidR="009D593D" w:rsidRPr="007211EE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8</w:t>
      </w:r>
      <w:r w:rsidRPr="007211EE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 (ตุลาคม 256</w:t>
      </w:r>
      <w:r w:rsidR="009D593D" w:rsidRPr="007211EE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7</w:t>
      </w:r>
      <w:r w:rsidRPr="007211EE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 – กันยายน 256</w:t>
      </w:r>
      <w:r w:rsidR="009D593D" w:rsidRPr="007211EE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8</w:t>
      </w:r>
      <w:r w:rsidRPr="007211EE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)</w:t>
      </w:r>
    </w:p>
    <w:p w14:paraId="4A221C73" w14:textId="5EDF82EF" w:rsidR="004A4B40" w:rsidRPr="007211EE" w:rsidRDefault="004A4B40" w:rsidP="00B17B50">
      <w:pPr>
        <w:pStyle w:val="affff2"/>
        <w:spacing w:before="0" w:after="240" w:line="240" w:lineRule="auto"/>
        <w:ind w:left="-1098" w:right="-89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7211EE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สอดคล้องตามนโยบายกระทรวงศึกษาธิการ ประจำปีงบประมาณ พ.ศ. 256</w:t>
      </w:r>
      <w:r w:rsidR="009D593D" w:rsidRPr="007211EE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8</w:t>
      </w:r>
      <w:r w:rsidRPr="007211EE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 –  256</w:t>
      </w:r>
      <w:r w:rsidR="009D593D" w:rsidRPr="007211EE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9</w:t>
      </w:r>
    </w:p>
    <w:p w14:paraId="19AA4391" w14:textId="77777777" w:rsidR="004A4B40" w:rsidRPr="007211EE" w:rsidRDefault="004A4B40" w:rsidP="004A4B40">
      <w:pPr>
        <w:pStyle w:val="affff2"/>
        <w:spacing w:before="0" w:after="24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</w:pPr>
      <w:r w:rsidRPr="007211EE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>โรงเรียน</w:t>
      </w:r>
      <w:r w:rsidR="00081FE0" w:rsidRPr="007211EE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>บ้านปง</w:t>
      </w:r>
    </w:p>
    <w:tbl>
      <w:tblPr>
        <w:tblStyle w:val="a9"/>
        <w:tblW w:w="15168" w:type="dxa"/>
        <w:tblInd w:w="-1085" w:type="dxa"/>
        <w:tblLook w:val="04A0" w:firstRow="1" w:lastRow="0" w:firstColumn="1" w:lastColumn="0" w:noHBand="0" w:noVBand="1"/>
      </w:tblPr>
      <w:tblGrid>
        <w:gridCol w:w="2836"/>
        <w:gridCol w:w="4252"/>
        <w:gridCol w:w="2977"/>
        <w:gridCol w:w="2551"/>
        <w:gridCol w:w="2552"/>
      </w:tblGrid>
      <w:tr w:rsidR="007211EE" w:rsidRPr="007211EE" w14:paraId="5E822879" w14:textId="77777777" w:rsidTr="004D5FAE">
        <w:trPr>
          <w:trHeight w:val="422"/>
          <w:tblHeader/>
        </w:trPr>
        <w:tc>
          <w:tcPr>
            <w:tcW w:w="2836" w:type="dxa"/>
          </w:tcPr>
          <w:p w14:paraId="33EED8B5" w14:textId="77777777" w:rsidR="002B24E4" w:rsidRPr="007211EE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นโยบาย </w:t>
            </w:r>
            <w:proofErr w:type="spellStart"/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สพฐ</w:t>
            </w:r>
            <w:proofErr w:type="spellEnd"/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252" w:type="dxa"/>
          </w:tcPr>
          <w:p w14:paraId="6CFC7915" w14:textId="77777777" w:rsidR="002B24E4" w:rsidRPr="007211EE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โครงการและกิจกรรม</w:t>
            </w:r>
          </w:p>
        </w:tc>
        <w:tc>
          <w:tcPr>
            <w:tcW w:w="2977" w:type="dxa"/>
          </w:tcPr>
          <w:p w14:paraId="2CBE18F6" w14:textId="77777777" w:rsidR="002B24E4" w:rsidRPr="007211EE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เป้าหมายการดำเนินงาน</w:t>
            </w:r>
          </w:p>
        </w:tc>
        <w:tc>
          <w:tcPr>
            <w:tcW w:w="2551" w:type="dxa"/>
          </w:tcPr>
          <w:p w14:paraId="13D05270" w14:textId="77777777" w:rsidR="002B24E4" w:rsidRPr="007211EE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552" w:type="dxa"/>
          </w:tcPr>
          <w:p w14:paraId="39F74796" w14:textId="77777777" w:rsidR="002B24E4" w:rsidRPr="007211EE" w:rsidRDefault="000625A9" w:rsidP="000625A9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="002B24E4"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</w:tr>
      <w:tr w:rsidR="007211EE" w:rsidRPr="007211EE" w14:paraId="321A5E46" w14:textId="77777777" w:rsidTr="004D5FAE">
        <w:trPr>
          <w:tblHeader/>
        </w:trPr>
        <w:tc>
          <w:tcPr>
            <w:tcW w:w="15168" w:type="dxa"/>
            <w:gridSpan w:val="5"/>
            <w:shd w:val="clear" w:color="auto" w:fill="F2F2F2" w:themeFill="background1" w:themeFillShade="F2"/>
          </w:tcPr>
          <w:p w14:paraId="425781C6" w14:textId="7F11913B" w:rsidR="002B24E4" w:rsidRPr="007211EE" w:rsidRDefault="00D9579E" w:rsidP="00D9579E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นโยบายและจุดเน้น </w:t>
            </w:r>
            <w:proofErr w:type="spellStart"/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สพฐ</w:t>
            </w:r>
            <w:proofErr w:type="spellEnd"/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.</w:t>
            </w:r>
            <w:r w:rsidR="002B24E4"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="002B24E4"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ประจำปีงบประมาณ </w:t>
            </w: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พ.ศ. 256</w:t>
            </w:r>
            <w:r w:rsidR="00164090"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8</w:t>
            </w: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</w:t>
            </w:r>
            <w:r w:rsidR="00164090"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9</w:t>
            </w:r>
          </w:p>
        </w:tc>
      </w:tr>
      <w:tr w:rsidR="007211EE" w:rsidRPr="007211EE" w14:paraId="01B77827" w14:textId="77777777" w:rsidTr="00F44C8C">
        <w:trPr>
          <w:trHeight w:val="1595"/>
        </w:trPr>
        <w:tc>
          <w:tcPr>
            <w:tcW w:w="2836" w:type="dxa"/>
          </w:tcPr>
          <w:p w14:paraId="389F7900" w14:textId="77777777" w:rsidR="002B24E4" w:rsidRPr="007211EE" w:rsidRDefault="00FB62CC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lang w:bidi="th-TH"/>
              </w:rPr>
            </w:pPr>
            <w:r w:rsidRPr="007211EE"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lang w:bidi="th-TH"/>
              </w:rPr>
              <w:t>1</w:t>
            </w:r>
            <w:r w:rsidRPr="007211EE">
              <w:rPr>
                <w:rStyle w:val="oypena"/>
                <w:rFonts w:ascii="TH SarabunPSK" w:hAnsi="TH SarabunPSK" w:cs="TH SarabunPSK"/>
                <w:color w:val="auto"/>
                <w:spacing w:val="-8"/>
                <w:lang w:bidi="th-TH"/>
              </w:rPr>
              <w:t xml:space="preserve">. </w:t>
            </w:r>
            <w:r w:rsidR="002B24E4" w:rsidRPr="007211EE"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bidi="th-TH"/>
              </w:rPr>
              <w:t>ปลูกฝังความรักในสถาบันหลัก</w:t>
            </w:r>
          </w:p>
          <w:p w14:paraId="58F1B91C" w14:textId="77777777" w:rsidR="002B24E4" w:rsidRPr="007211EE" w:rsidRDefault="002B24E4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</w:pPr>
            <w:r w:rsidRPr="007211EE"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bidi="th-TH"/>
              </w:rPr>
              <w:t xml:space="preserve">    </w:t>
            </w:r>
            <w:r w:rsidRPr="007211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ของชาติ</w:t>
            </w:r>
            <w:r w:rsidRPr="007211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  <w:t xml:space="preserve"> </w:t>
            </w:r>
            <w:r w:rsidRPr="007211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และน้อมนำพระบรม</w:t>
            </w:r>
            <w:r w:rsidR="00B41C79" w:rsidRPr="007211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t>-</w:t>
            </w:r>
          </w:p>
          <w:p w14:paraId="4C574548" w14:textId="77777777" w:rsidR="002B24E4" w:rsidRPr="007211EE" w:rsidRDefault="002B24E4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</w:rPr>
            </w:pPr>
            <w:r w:rsidRPr="007211EE">
              <w:rPr>
                <w:rStyle w:val="oypena"/>
                <w:rFonts w:ascii="TH SarabunPSK" w:hAnsi="TH SarabunPSK" w:cs="TH SarabunPSK"/>
                <w:color w:val="auto"/>
                <w:spacing w:val="-4"/>
                <w:sz w:val="32"/>
                <w:szCs w:val="32"/>
                <w:rtl/>
                <w:cs/>
              </w:rPr>
              <w:t xml:space="preserve">    </w:t>
            </w:r>
            <w:r w:rsidRPr="007211EE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ราโชบายด้านการศึกษาสู่</w:t>
            </w:r>
            <w:r w:rsidR="00B41C79" w:rsidRPr="007211EE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lang w:bidi="th-TH"/>
              </w:rPr>
              <w:br/>
              <w:t xml:space="preserve">   </w:t>
            </w:r>
            <w:r w:rsidRPr="007211EE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cs/>
                <w:lang w:bidi="th-TH"/>
              </w:rPr>
              <w:t>การปฏิบัติ</w:t>
            </w:r>
          </w:p>
          <w:p w14:paraId="4B09BA64" w14:textId="3FAEE198" w:rsidR="002B24E4" w:rsidRPr="007211EE" w:rsidRDefault="002B24E4" w:rsidP="002B24E4">
            <w:pPr>
              <w:widowControl w:val="0"/>
              <w:spacing w:before="0"/>
              <w:rPr>
                <w:rFonts w:ascii="TH SarabunPSK" w:hAnsi="TH SarabunPSK" w:cs="TH SarabunPSK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</w:pPr>
            <w:r w:rsidRPr="007211EE">
              <w:rPr>
                <w:rStyle w:val="oypena"/>
                <w:rFonts w:ascii="TH SarabunPSK" w:hAnsi="TH SarabunPSK" w:cs="TH SarabunPSK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  </w:t>
            </w:r>
          </w:p>
        </w:tc>
        <w:tc>
          <w:tcPr>
            <w:tcW w:w="4252" w:type="dxa"/>
          </w:tcPr>
          <w:p w14:paraId="14734080" w14:textId="77777777" w:rsidR="00D706B7" w:rsidRPr="007211EE" w:rsidRDefault="002B24E4" w:rsidP="003B1E9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="00EA639C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="00D706B7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ขับเคลื่อนหลักปรัชญาของเศรษฐกิจพอเพียง</w:t>
            </w:r>
          </w:p>
          <w:p w14:paraId="72688B2D" w14:textId="7D433F13" w:rsidR="002B24E4" w:rsidRPr="007211EE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40"/>
                <w:szCs w:val="40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="008728D6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8728D6" w:rsidRPr="007211EE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พัฒนาแหล่งเรียนรู้ตามปรัชญาเศรษฐกิจพอเพียง</w:t>
            </w:r>
          </w:p>
          <w:p w14:paraId="2FB03E73" w14:textId="45BAF7E0" w:rsidR="00D35413" w:rsidRPr="007211EE" w:rsidRDefault="00D35413" w:rsidP="00D35413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7589A6C" w14:textId="51A35E12" w:rsidR="002B24E4" w:rsidRPr="007211EE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977" w:type="dxa"/>
          </w:tcPr>
          <w:p w14:paraId="253B70A9" w14:textId="77777777" w:rsidR="00AA3641" w:rsidRPr="007211EE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3D28D024" w14:textId="31AAF439" w:rsidR="002B24E4" w:rsidRPr="007211EE" w:rsidRDefault="001B290A" w:rsidP="00D35413">
            <w:pPr>
              <w:pStyle w:val="affff2"/>
              <w:numPr>
                <w:ilvl w:val="0"/>
                <w:numId w:val="26"/>
              </w:numPr>
              <w:spacing w:before="0"/>
              <w:ind w:left="0" w:firstLine="72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นักเรียนมีความรู้ในเรื่อง</w:t>
            </w:r>
            <w:r w:rsidRPr="007211EE">
              <w:rPr>
                <w:rFonts w:ascii="TH SarabunPSK" w:eastAsia="CordiaNew" w:hAnsi="TH SarabunPSK" w:cs="TH SarabunPSK"/>
                <w:color w:val="auto"/>
                <w:sz w:val="32"/>
                <w:szCs w:val="32"/>
                <w:cs/>
                <w:lang w:bidi="th-TH"/>
              </w:rPr>
              <w:t>หลักปรัชญาเศรษฐกิจพอเพียง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เพิ่มมากขึ้น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  <w:r w:rsidR="00DB6EFC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80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%</w:t>
            </w: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</w:p>
          <w:p w14:paraId="17268B64" w14:textId="77777777" w:rsidR="002B24E4" w:rsidRPr="007211EE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  <w:p w14:paraId="7AF0B270" w14:textId="1A0C328E" w:rsidR="00817578" w:rsidRPr="007211EE" w:rsidRDefault="00817578" w:rsidP="00D35413">
            <w:pPr>
              <w:pStyle w:val="affff2"/>
              <w:numPr>
                <w:ilvl w:val="0"/>
                <w:numId w:val="26"/>
              </w:numPr>
              <w:spacing w:before="0"/>
              <w:ind w:left="0" w:firstLine="72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นักเรียน</w:t>
            </w:r>
            <w:r w:rsidRPr="007211EE">
              <w:rPr>
                <w:rFonts w:ascii="TH SarabunPSK" w:eastAsia="CordiaNew" w:hAnsi="TH SarabunPSK" w:cs="TH SarabunPSK"/>
                <w:color w:val="auto"/>
                <w:sz w:val="32"/>
                <w:szCs w:val="32"/>
                <w:cs/>
                <w:lang w:bidi="th-TH"/>
              </w:rPr>
              <w:t>มีความรู้ความเข้าใจในหลักปรัชญาเศรษฐกิจพอเพียงและ</w:t>
            </w:r>
            <w:r w:rsidRPr="007211EE">
              <w:rPr>
                <w:rFonts w:ascii="TH SarabunPSK" w:eastAsia="CordiaNew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eastAsia="CordiaNew" w:hAnsi="TH SarabunPSK" w:cs="TH SarabunPSK"/>
                <w:color w:val="auto"/>
                <w:sz w:val="32"/>
                <w:szCs w:val="32"/>
                <w:cs/>
                <w:lang w:bidi="th-TH"/>
              </w:rPr>
              <w:t>สามารถนำไปประยุกต์ใช้</w:t>
            </w:r>
          </w:p>
        </w:tc>
        <w:tc>
          <w:tcPr>
            <w:tcW w:w="2551" w:type="dxa"/>
            <w:vAlign w:val="center"/>
          </w:tcPr>
          <w:p w14:paraId="7EFA76C8" w14:textId="3E03F9EB" w:rsidR="002B24E4" w:rsidRPr="007211EE" w:rsidRDefault="00EF6E0E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5</w:t>
            </w:r>
            <w:r w:rsidR="00EA639C"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2552" w:type="dxa"/>
          </w:tcPr>
          <w:p w14:paraId="5EECD3EF" w14:textId="4C32A022" w:rsidR="00DB6EFC" w:rsidRPr="007211EE" w:rsidRDefault="00DB6EFC" w:rsidP="00DB6EFC">
            <w:pP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1. โรงเรียนมีแหล่งเรียนรู้ในโรงเรียนมากขึ้น</w:t>
            </w:r>
          </w:p>
          <w:p w14:paraId="3E8B6751" w14:textId="77EEE5C6" w:rsidR="00DB6EFC" w:rsidRPr="007211EE" w:rsidRDefault="00DB6EFC" w:rsidP="00DB6EFC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2.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นักเรียนมีผลสัมฤทธิ์ทางการเรียนสูงขึ้น</w:t>
            </w:r>
          </w:p>
          <w:p w14:paraId="69ABDFD9" w14:textId="77777777" w:rsidR="002B24E4" w:rsidRPr="007211EE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</w:p>
        </w:tc>
      </w:tr>
      <w:tr w:rsidR="007211EE" w:rsidRPr="007211EE" w14:paraId="6F79FF36" w14:textId="77777777" w:rsidTr="004D5FAE">
        <w:tc>
          <w:tcPr>
            <w:tcW w:w="2836" w:type="dxa"/>
          </w:tcPr>
          <w:p w14:paraId="76892E5B" w14:textId="77777777" w:rsidR="002B24E4" w:rsidRPr="007211EE" w:rsidRDefault="00FB62CC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2. </w:t>
            </w:r>
            <w:r w:rsidR="002B24E4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จัดการเรียนรู้ประวัติศาสตร์ </w:t>
            </w:r>
          </w:p>
          <w:p w14:paraId="07C45020" w14:textId="77777777" w:rsidR="002B24E4" w:rsidRPr="007211EE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 หน้าที่พลเมือง ศีลธรรม   </w:t>
            </w:r>
          </w:p>
          <w:p w14:paraId="114297CC" w14:textId="77777777" w:rsidR="002B24E4" w:rsidRPr="007211EE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 และประชาธิปไตย</w:t>
            </w:r>
          </w:p>
        </w:tc>
        <w:tc>
          <w:tcPr>
            <w:tcW w:w="4252" w:type="dxa"/>
          </w:tcPr>
          <w:p w14:paraId="42C61B1E" w14:textId="6790DFD4" w:rsidR="002B24E4" w:rsidRPr="007211EE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="00790516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C333FB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พัฒนาคุณธรรม</w:t>
            </w:r>
            <w:r w:rsidR="00C333FB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C333FB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จริยธรรม</w:t>
            </w:r>
            <w:r w:rsidR="00C333FB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C333FB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โรงเรียนวิถีพุทธ</w:t>
            </w:r>
          </w:p>
          <w:p w14:paraId="450B159B" w14:textId="7EBEA0F0" w:rsidR="002B24E4" w:rsidRPr="007211EE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6"/>
                <w:szCs w:val="36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="007F018A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C333FB" w:rsidRPr="007211EE">
              <w:rPr>
                <w:rFonts w:ascii="TH SarabunPSK" w:eastAsia="Times New Roman" w:hAnsi="TH SarabunPSK" w:cs="TH SarabunPSK"/>
                <w:color w:val="auto"/>
                <w:sz w:val="22"/>
                <w:szCs w:val="28"/>
                <w:cs/>
              </w:rPr>
              <w:t>อบรมคุณธรรม</w:t>
            </w:r>
          </w:p>
          <w:p w14:paraId="60602FBA" w14:textId="30C4313B" w:rsidR="002B24E4" w:rsidRPr="007211EE" w:rsidRDefault="002B24E4" w:rsidP="003B1E9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977" w:type="dxa"/>
          </w:tcPr>
          <w:p w14:paraId="6513D938" w14:textId="77777777" w:rsidR="002B24E4" w:rsidRPr="007211EE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77DB98CF" w14:textId="3E822EDE" w:rsidR="00C333FB" w:rsidRPr="007211EE" w:rsidRDefault="00C333FB" w:rsidP="00C333FB">
            <w:pPr>
              <w:pStyle w:val="affff2"/>
              <w:numPr>
                <w:ilvl w:val="0"/>
                <w:numId w:val="26"/>
              </w:num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นักเรียนทุกคนมีความสมบูรณ์ทั้งด้านร่างกายและจิตใจได้เหมาะสมตามวัยร้อยละ๘๐</w:t>
            </w:r>
          </w:p>
          <w:p w14:paraId="45460D71" w14:textId="77777777" w:rsidR="00C333FB" w:rsidRPr="007211EE" w:rsidRDefault="00C333FB" w:rsidP="00C333F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</w:p>
          <w:p w14:paraId="14FA50A2" w14:textId="1138D517" w:rsidR="002B24E4" w:rsidRPr="007211EE" w:rsidRDefault="002B24E4" w:rsidP="00C333F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lastRenderedPageBreak/>
              <w:t>เชิงคุณภาพ</w:t>
            </w:r>
          </w:p>
          <w:p w14:paraId="086B225C" w14:textId="77777777" w:rsidR="00C333FB" w:rsidRPr="007211EE" w:rsidRDefault="00C333FB" w:rsidP="00C333FB">
            <w:pPr>
              <w:pStyle w:val="affff2"/>
              <w:numPr>
                <w:ilvl w:val="0"/>
                <w:numId w:val="26"/>
              </w:num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นักเรียนทุกคนเป็นคนดี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คนเก่ง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มีความสุข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ตามโรงเรียนวิถีพุทธ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  </w:t>
            </w:r>
          </w:p>
          <w:p w14:paraId="08A94B9F" w14:textId="1C190F42" w:rsidR="007069E9" w:rsidRPr="007211EE" w:rsidRDefault="007069E9" w:rsidP="00C333FB">
            <w:pPr>
              <w:pStyle w:val="affff2"/>
              <w:spacing w:before="0"/>
              <w:ind w:left="72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2551" w:type="dxa"/>
            <w:vAlign w:val="center"/>
          </w:tcPr>
          <w:p w14:paraId="61C6D452" w14:textId="3D39F133" w:rsidR="002B24E4" w:rsidRPr="007211EE" w:rsidRDefault="00C333FB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lastRenderedPageBreak/>
              <w:t>4</w:t>
            </w:r>
            <w:r w:rsidR="007F018A"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2552" w:type="dxa"/>
            <w:vAlign w:val="center"/>
          </w:tcPr>
          <w:p w14:paraId="3CA6DCCE" w14:textId="3724FD01" w:rsidR="00C333FB" w:rsidRPr="007211EE" w:rsidRDefault="00C333FB" w:rsidP="00C333FB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  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ผู้เรียนจะมีความสมบูรณ์ทั้งทางด้านร่างกายและจิตใจ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สามารถอยู่ร่วมกับผู้อื่นได้อย่างมีความสุข</w:t>
            </w:r>
          </w:p>
          <w:p w14:paraId="23CC4B85" w14:textId="77777777" w:rsidR="002B24E4" w:rsidRPr="007211EE" w:rsidRDefault="002B24E4" w:rsidP="00C333FB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7211EE" w:rsidRPr="007211EE" w14:paraId="1D4CF58E" w14:textId="77777777" w:rsidTr="00F44C8C">
        <w:tc>
          <w:tcPr>
            <w:tcW w:w="2836" w:type="dxa"/>
          </w:tcPr>
          <w:p w14:paraId="3640A8EA" w14:textId="77777777" w:rsidR="002B24E4" w:rsidRPr="007211EE" w:rsidRDefault="00FB62CC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3. </w:t>
            </w:r>
            <w:r w:rsidR="002B24E4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ปรับกระบวนการจัดการ</w:t>
            </w:r>
          </w:p>
          <w:p w14:paraId="699CDADE" w14:textId="6E45EEF7" w:rsidR="00EF6E0E" w:rsidRPr="007211EE" w:rsidRDefault="002B24E4" w:rsidP="00EF6E0E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เรียนรู้ให้</w:t>
            </w:r>
            <w:r w:rsidR="00EF6E0E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หลากหลาย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EF6E0E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  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ทันสมัย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="00EF6E0E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ด้วยเทคโนโลยีที่ทันสมัย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br/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</w:p>
          <w:p w14:paraId="363C113E" w14:textId="6A2270BB" w:rsidR="002B24E4" w:rsidRPr="007211EE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4252" w:type="dxa"/>
          </w:tcPr>
          <w:p w14:paraId="396E40F4" w14:textId="77777777" w:rsidR="002B24E4" w:rsidRPr="007211EE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F44C8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ชื่อโค</w:t>
            </w:r>
            <w:r w:rsidR="00982AB7" w:rsidRPr="00F44C8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รงการ</w:t>
            </w:r>
            <w:r w:rsidR="00982AB7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โครงการยกระดับผลสัมฤทธิ์ทางการเรียนระดับประถมศึกษา</w:t>
            </w:r>
          </w:p>
          <w:p w14:paraId="55BEAAC7" w14:textId="77777777" w:rsidR="002B24E4" w:rsidRPr="007211EE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="00982AB7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ค่าย</w:t>
            </w:r>
            <w:r w:rsidR="00982AB7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proofErr w:type="spellStart"/>
            <w:r w:rsidR="00982AB7"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>Onet</w:t>
            </w:r>
            <w:proofErr w:type="spellEnd"/>
            <w:r w:rsidR="00982AB7"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/NT</w:t>
            </w:r>
          </w:p>
          <w:p w14:paraId="0EAA81D7" w14:textId="77777777" w:rsidR="002B24E4" w:rsidRPr="007211EE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="00982AB7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สอน</w:t>
            </w:r>
            <w:r w:rsidR="00982AB7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r w:rsidR="00982AB7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สอบวัดผลประเมินผล</w:t>
            </w:r>
          </w:p>
          <w:p w14:paraId="3E43DE03" w14:textId="77777777" w:rsidR="00982AB7" w:rsidRPr="007211EE" w:rsidRDefault="002B24E4" w:rsidP="00982AB7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proofErr w:type="gramStart"/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</w:t>
            </w:r>
            <w:r w:rsidR="00982AB7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กรรม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</w:t>
            </w:r>
            <w:proofErr w:type="gramEnd"/>
            <w:r w:rsidR="00982AB7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แข่งขันทักษะวิชาการ</w:t>
            </w:r>
            <w:r w:rsidR="00982AB7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</w:p>
          <w:p w14:paraId="4CA8E8D0" w14:textId="77777777" w:rsidR="002B24E4" w:rsidRPr="007211EE" w:rsidRDefault="00982AB7" w:rsidP="00982AB7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ศิลปหัตกรรม</w:t>
            </w:r>
          </w:p>
        </w:tc>
        <w:tc>
          <w:tcPr>
            <w:tcW w:w="2977" w:type="dxa"/>
          </w:tcPr>
          <w:p w14:paraId="06F85798" w14:textId="77777777" w:rsidR="00982AB7" w:rsidRPr="00F44C8C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F44C8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00452881" w14:textId="3670D836" w:rsidR="002B24E4" w:rsidRPr="007211EE" w:rsidRDefault="00982AB7" w:rsidP="00982AB7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- นักเรียนทุกชั้น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="00E96708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1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-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="00E96708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6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มีผลการเรียนดีขึ้น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ร้อยละ</w:t>
            </w:r>
            <w:r w:rsidR="0013642D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80</w:t>
            </w:r>
          </w:p>
          <w:p w14:paraId="782F9EDF" w14:textId="77777777" w:rsidR="00982AB7" w:rsidRPr="00F44C8C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F44C8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  <w:r w:rsidR="00982AB7" w:rsidRPr="00F44C8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</w:p>
          <w:p w14:paraId="55EED230" w14:textId="71E0C985" w:rsidR="002B24E4" w:rsidRPr="007211EE" w:rsidRDefault="00982AB7" w:rsidP="00982AB7">
            <w:pPr>
              <w:pStyle w:val="affff2"/>
              <w:numPr>
                <w:ilvl w:val="0"/>
                <w:numId w:val="25"/>
              </w:numPr>
              <w:spacing w:before="0"/>
              <w:ind w:left="-22" w:firstLine="382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การวัดประเมินผลนักเรียนชั้น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="0013642D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3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และ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="0013642D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551" w:type="dxa"/>
            <w:vAlign w:val="center"/>
          </w:tcPr>
          <w:p w14:paraId="4602695B" w14:textId="77777777" w:rsidR="002B24E4" w:rsidRPr="007211EE" w:rsidRDefault="00982AB7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45,500</w:t>
            </w:r>
          </w:p>
        </w:tc>
        <w:tc>
          <w:tcPr>
            <w:tcW w:w="2552" w:type="dxa"/>
            <w:vAlign w:val="center"/>
          </w:tcPr>
          <w:p w14:paraId="6590B3CE" w14:textId="77777777" w:rsidR="00982AB7" w:rsidRPr="007211EE" w:rsidRDefault="00982AB7" w:rsidP="00982AB7">
            <w:pPr>
              <w:outlineLvl w:val="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1.นักเรียนทุกคนได้รับการทดสอบวัดและประเมินผล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ab/>
            </w:r>
          </w:p>
          <w:p w14:paraId="7B4EC750" w14:textId="77777777" w:rsidR="00982AB7" w:rsidRPr="007211EE" w:rsidRDefault="00982AB7" w:rsidP="00982AB7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2.ครูได้ข้อมูลที่จะเป็นประโยชน์ต่อการส่งเสริมให้ผู้เรียนเกิดการพัฒนาการเรียนรู้อย่างเต็มศักยภาพ</w:t>
            </w:r>
          </w:p>
          <w:p w14:paraId="18415455" w14:textId="77777777" w:rsidR="002B24E4" w:rsidRPr="007211EE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</w:p>
        </w:tc>
      </w:tr>
      <w:tr w:rsidR="007211EE" w:rsidRPr="007211EE" w14:paraId="5077C7F5" w14:textId="77777777" w:rsidTr="00F44C8C">
        <w:tc>
          <w:tcPr>
            <w:tcW w:w="2836" w:type="dxa"/>
          </w:tcPr>
          <w:p w14:paraId="2C7516AA" w14:textId="77777777" w:rsidR="002B24E4" w:rsidRPr="007211EE" w:rsidRDefault="00FB62CC" w:rsidP="007E2F20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4. </w:t>
            </w:r>
            <w:r w:rsidR="002B24E4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ส่งเสริมการอ่าน เพื่อเป็นวิถี</w:t>
            </w:r>
          </w:p>
          <w:p w14:paraId="22F33593" w14:textId="611DB93C" w:rsidR="002B24E4" w:rsidRPr="007211EE" w:rsidRDefault="002B24E4" w:rsidP="007E2F20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ในการค้นหาความรู้และต่อยอด</w:t>
            </w:r>
            <w:r w:rsidRPr="007211EE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rtl/>
                <w:cs/>
              </w:rPr>
              <w:br/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องค์ความรู้ที่สูงขึ้น</w:t>
            </w:r>
          </w:p>
          <w:p w14:paraId="675B1C9F" w14:textId="0D305D1B" w:rsidR="002B24E4" w:rsidRPr="007211EE" w:rsidRDefault="002B24E4" w:rsidP="007E2F20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</w:tcPr>
          <w:p w14:paraId="5878EA6F" w14:textId="57987E00" w:rsidR="001F0C31" w:rsidRPr="007211EE" w:rsidRDefault="002B24E4" w:rsidP="001F0C31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="001F0C31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พัฒนาห้องสมุดและกิจกรรมวันสำคัญ</w:t>
            </w:r>
          </w:p>
          <w:p w14:paraId="32D78AF6" w14:textId="1A81C685" w:rsidR="007E2F20" w:rsidRPr="007211EE" w:rsidRDefault="002B24E4" w:rsidP="007E2F20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="007E2F20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. กิจกรรม </w:t>
            </w:r>
            <w:r w:rsidR="007E2F20" w:rsidRPr="007211EE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bidi="th-TH"/>
              </w:rPr>
              <w:t>จัดกิจกรรมส่งเสริมการเรียนรู้</w:t>
            </w:r>
          </w:p>
          <w:p w14:paraId="11FAD217" w14:textId="77777777" w:rsidR="007E2F20" w:rsidRPr="007211EE" w:rsidRDefault="007E2F20" w:rsidP="007E2F20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กิจกรรม </w:t>
            </w:r>
            <w:r w:rsidRPr="007211EE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bidi="th-TH"/>
              </w:rPr>
              <w:t>วันสำคัญ</w:t>
            </w:r>
          </w:p>
          <w:p w14:paraId="72231CA3" w14:textId="5E5A8436" w:rsidR="002B24E4" w:rsidRPr="007211EE" w:rsidRDefault="002B24E4" w:rsidP="007E2F20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. </w:t>
            </w:r>
          </w:p>
        </w:tc>
        <w:tc>
          <w:tcPr>
            <w:tcW w:w="2977" w:type="dxa"/>
          </w:tcPr>
          <w:p w14:paraId="480E966B" w14:textId="77777777" w:rsidR="002B24E4" w:rsidRPr="007211EE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72AD74CA" w14:textId="32F5D46D" w:rsidR="002B24E4" w:rsidRPr="007211EE" w:rsidRDefault="00906989" w:rsidP="007E2F20">
            <w:pPr>
              <w:pStyle w:val="affff2"/>
              <w:numPr>
                <w:ilvl w:val="0"/>
                <w:numId w:val="25"/>
              </w:numPr>
              <w:spacing w:before="0"/>
              <w:ind w:left="0" w:firstLine="36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ครูและนักเรียนเข้าใช้บริการห้องสมุด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ร้อยละ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4F1088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70</w:t>
            </w:r>
          </w:p>
          <w:p w14:paraId="64E6C620" w14:textId="77777777" w:rsidR="00845739" w:rsidRDefault="00845739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14:paraId="061861FB" w14:textId="77777777" w:rsidR="00F44C8C" w:rsidRDefault="00F44C8C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14:paraId="19B878F8" w14:textId="77777777" w:rsidR="00F44C8C" w:rsidRDefault="00F44C8C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14:paraId="4F6A9D77" w14:textId="77777777" w:rsidR="00F44C8C" w:rsidRPr="007211EE" w:rsidRDefault="00F44C8C" w:rsidP="002B24E4">
            <w:pPr>
              <w:spacing w:before="0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</w:p>
          <w:p w14:paraId="2D2515FA" w14:textId="268B67D0" w:rsidR="002B24E4" w:rsidRPr="007211EE" w:rsidRDefault="002B24E4" w:rsidP="00F44C8C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lastRenderedPageBreak/>
              <w:t>เชิงคุณภาพ</w:t>
            </w:r>
          </w:p>
          <w:p w14:paraId="264C13CD" w14:textId="77777777" w:rsidR="004F1088" w:rsidRPr="007211EE" w:rsidRDefault="004F1088" w:rsidP="007E2F20">
            <w:pPr>
              <w:pStyle w:val="affff2"/>
              <w:numPr>
                <w:ilvl w:val="0"/>
                <w:numId w:val="25"/>
              </w:numPr>
              <w:spacing w:before="0"/>
              <w:ind w:left="-16" w:firstLine="376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พัฒนาห้องสมุดโรงเรียนให้ดีขึ้น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เพื่อเป็นแหล่งเรียนรู้สำหรับครู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นักเรียนทุกคน</w:t>
            </w:r>
          </w:p>
          <w:p w14:paraId="03665522" w14:textId="779A7337" w:rsidR="00050B73" w:rsidRPr="007211EE" w:rsidRDefault="00050B73" w:rsidP="00050B73">
            <w:pPr>
              <w:spacing w:before="0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2551" w:type="dxa"/>
            <w:vAlign w:val="center"/>
          </w:tcPr>
          <w:p w14:paraId="07DCB4A0" w14:textId="7BA731D2" w:rsidR="002B24E4" w:rsidRPr="007211EE" w:rsidRDefault="000D3EB3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lastRenderedPageBreak/>
              <w:t>1</w:t>
            </w:r>
            <w:r w:rsidR="00C333FB"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0</w:t>
            </w: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2552" w:type="dxa"/>
            <w:vAlign w:val="center"/>
          </w:tcPr>
          <w:p w14:paraId="230FB430" w14:textId="645556DB" w:rsidR="008D09A8" w:rsidRPr="007211EE" w:rsidRDefault="008D09A8" w:rsidP="008D09A8">
            <w:pPr>
              <w:ind w:firstLine="36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1. คณะครู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นักเรียนมีนิสัยใฝ่รู้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รักการอ่าน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แสวงหาความรู้ตลอดชีวิต</w:t>
            </w:r>
          </w:p>
          <w:p w14:paraId="2C80568D" w14:textId="31B9F749" w:rsidR="008D09A8" w:rsidRPr="007211EE" w:rsidRDefault="008D09A8" w:rsidP="008D09A8">
            <w:pPr>
              <w:ind w:left="-17" w:firstLine="377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2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นักเรียนมีทักษะการอ่าน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การพูด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การเขียน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และการฟัง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สามารถ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lastRenderedPageBreak/>
              <w:t>นำไปใช้ในชีวิตประจำวันได้อย่างถูกต้องเหมาะสม</w:t>
            </w:r>
          </w:p>
          <w:p w14:paraId="390A053D" w14:textId="77777777" w:rsidR="002B24E4" w:rsidRPr="007211EE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</w:p>
        </w:tc>
      </w:tr>
      <w:tr w:rsidR="007211EE" w:rsidRPr="007211EE" w14:paraId="23633EBE" w14:textId="77777777" w:rsidTr="00F44C8C">
        <w:tc>
          <w:tcPr>
            <w:tcW w:w="2836" w:type="dxa"/>
          </w:tcPr>
          <w:p w14:paraId="1E3ED0D5" w14:textId="77777777" w:rsidR="002B24E4" w:rsidRPr="007211EE" w:rsidRDefault="00FB62CC" w:rsidP="002B24E4">
            <w:pPr>
              <w:widowControl w:val="0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5. </w:t>
            </w:r>
            <w:r w:rsidR="002B24E4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 สนับสนุนกิจกรรม</w:t>
            </w:r>
          </w:p>
          <w:p w14:paraId="6ADE3226" w14:textId="77777777" w:rsidR="002B24E4" w:rsidRPr="007211EE" w:rsidRDefault="002B24E4" w:rsidP="002B24E4">
            <w:pPr>
              <w:widowControl w:val="0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พัฒนาผู้เรียน</w:t>
            </w:r>
          </w:p>
        </w:tc>
        <w:tc>
          <w:tcPr>
            <w:tcW w:w="4252" w:type="dxa"/>
          </w:tcPr>
          <w:p w14:paraId="6936D38A" w14:textId="20A3F6FB" w:rsidR="002B24E4" w:rsidRPr="007211EE" w:rsidRDefault="002B24E4" w:rsidP="00C333FB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="00050B73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นโยบายเรียนฟรี</w:t>
            </w:r>
            <w:r w:rsidR="00050B73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2D44ED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15</w:t>
            </w:r>
            <w:r w:rsidR="00050B73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050B73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ปี</w:t>
            </w:r>
          </w:p>
          <w:p w14:paraId="775E3929" w14:textId="22789126" w:rsidR="002B24E4" w:rsidRPr="007211EE" w:rsidRDefault="002B24E4" w:rsidP="00C333FB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="00CB624E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ค่าเครื่องแบบนักเรียน</w:t>
            </w:r>
          </w:p>
          <w:p w14:paraId="74C3C68A" w14:textId="6FDB5994" w:rsidR="002B24E4" w:rsidRPr="007211EE" w:rsidRDefault="002B24E4" w:rsidP="00C333FB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="00EA1A35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ค่าหนังสือเรียน</w:t>
            </w:r>
          </w:p>
          <w:p w14:paraId="1EF55E33" w14:textId="77777777" w:rsidR="002B24E4" w:rsidRPr="007211EE" w:rsidRDefault="002B24E4" w:rsidP="00C333FB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="00FB17C9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ค่าอุปกรณ์การเรียน</w:t>
            </w:r>
          </w:p>
          <w:p w14:paraId="15A484A9" w14:textId="6D189A0A" w:rsidR="00FB17C9" w:rsidRPr="007211EE" w:rsidRDefault="00FB17C9" w:rsidP="00C333FB">
            <w:pPr>
              <w:spacing w:before="0"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4.</w:t>
            </w:r>
            <w:r w:rsidR="002D44ED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กิจกรรมพัฒนาผู้เรียน</w:t>
            </w:r>
          </w:p>
        </w:tc>
        <w:tc>
          <w:tcPr>
            <w:tcW w:w="2977" w:type="dxa"/>
          </w:tcPr>
          <w:p w14:paraId="2501BFBA" w14:textId="77777777" w:rsidR="008D2B26" w:rsidRPr="007211EE" w:rsidRDefault="002B24E4" w:rsidP="008D2B26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  <w:r w:rsidR="008D2B26"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</w:p>
          <w:p w14:paraId="75250F3A" w14:textId="338D9A39" w:rsidR="00285360" w:rsidRPr="007211EE" w:rsidRDefault="00285360" w:rsidP="008D2B26">
            <w:pPr>
              <w:pStyle w:val="affff2"/>
              <w:numPr>
                <w:ilvl w:val="0"/>
                <w:numId w:val="25"/>
              </w:numPr>
              <w:spacing w:before="0"/>
              <w:ind w:left="-17" w:firstLine="377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นักเรียนทุกคนได้รับงบประมาณเรียนฟรี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8D2B26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15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ปี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อย่างมีคุณภาพ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 </w:t>
            </w:r>
          </w:p>
          <w:p w14:paraId="218DB8E3" w14:textId="77777777" w:rsidR="008D2B26" w:rsidRPr="007211EE" w:rsidRDefault="002B24E4" w:rsidP="008D2B26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  <w:p w14:paraId="37C78786" w14:textId="28330C03" w:rsidR="008D2B26" w:rsidRPr="007211EE" w:rsidRDefault="008D2B26" w:rsidP="008D2B26">
            <w:pPr>
              <w:pStyle w:val="affff2"/>
              <w:numPr>
                <w:ilvl w:val="0"/>
                <w:numId w:val="25"/>
              </w:numPr>
              <w:ind w:left="0" w:firstLine="36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นักเรียนมีผลสัมฤทธิ์ทางการเรียนสูงขึ้น</w:t>
            </w:r>
          </w:p>
          <w:p w14:paraId="1B7CE319" w14:textId="7CA6E4AF" w:rsidR="002B24E4" w:rsidRPr="007211EE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1" w:type="dxa"/>
            <w:vAlign w:val="center"/>
          </w:tcPr>
          <w:p w14:paraId="21210283" w14:textId="1831C4FB" w:rsidR="002B24E4" w:rsidRPr="007211EE" w:rsidRDefault="00226BF5" w:rsidP="005A71C8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1</w:t>
            </w:r>
            <w:r w:rsidR="00845739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44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,</w:t>
            </w:r>
            <w:r w:rsidR="00845739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852</w:t>
            </w:r>
          </w:p>
        </w:tc>
        <w:tc>
          <w:tcPr>
            <w:tcW w:w="2552" w:type="dxa"/>
          </w:tcPr>
          <w:p w14:paraId="7C4E78A4" w14:textId="1C4BC01A" w:rsidR="004476AB" w:rsidRPr="007211EE" w:rsidRDefault="004476AB" w:rsidP="004476AB">
            <w:pPr>
              <w:pStyle w:val="af7"/>
              <w:ind w:left="18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1. นักเรียนทุกคนได้รับการเรียนฟรี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15 ปี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อย่างมีคุณภาพ</w:t>
            </w:r>
          </w:p>
          <w:p w14:paraId="69771E71" w14:textId="56795F9E" w:rsidR="004476AB" w:rsidRPr="007211EE" w:rsidRDefault="004476AB" w:rsidP="004476AB">
            <w:pPr>
              <w:pStyle w:val="af7"/>
              <w:ind w:left="18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2. ผลสัมฤทธิ์ทางการเรียนของนักเรียนสูงขึ้น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</w:p>
          <w:p w14:paraId="0A6A198F" w14:textId="77777777" w:rsidR="002B24E4" w:rsidRPr="007211EE" w:rsidRDefault="002B24E4" w:rsidP="009C2498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7211EE" w:rsidRPr="007211EE" w14:paraId="63BF59E3" w14:textId="77777777" w:rsidTr="004D5FAE">
        <w:tc>
          <w:tcPr>
            <w:tcW w:w="2836" w:type="dxa"/>
          </w:tcPr>
          <w:p w14:paraId="316AD6EA" w14:textId="54F06571" w:rsidR="002B24E4" w:rsidRPr="007211EE" w:rsidRDefault="00FB62CC" w:rsidP="002B24E4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6. </w:t>
            </w:r>
            <w:r w:rsidR="00EF6E0E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เร่งพัฒนาการ</w:t>
            </w:r>
            <w:r w:rsidR="002B24E4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จัดการศึกษาแบบเรียนรวม</w:t>
            </w:r>
            <w:r w:rsidR="00EF6E0E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สำหรับเด็กที่มีความต้องการจำเป็นพิเศษ</w:t>
            </w:r>
          </w:p>
          <w:p w14:paraId="6AC3AB51" w14:textId="77777777" w:rsidR="002B24E4" w:rsidRPr="007211EE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14:paraId="6F903A3C" w14:textId="77777777" w:rsidR="002B24E4" w:rsidRPr="007211EE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14:paraId="0B16FAA6" w14:textId="77777777" w:rsidR="002B24E4" w:rsidRPr="007211EE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14:paraId="0B9A66AF" w14:textId="77777777" w:rsidR="002B24E4" w:rsidRPr="007211EE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14:paraId="3D61F9C7" w14:textId="77777777" w:rsidR="002B24E4" w:rsidRPr="007211EE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14:paraId="72B81597" w14:textId="77777777" w:rsidR="002B24E4" w:rsidRPr="007211EE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1B213AF1" w14:textId="77777777" w:rsidR="002B24E4" w:rsidRPr="007211EE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14:paraId="64DEF768" w14:textId="77777777" w:rsidR="002B24E4" w:rsidRPr="007211EE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14:paraId="58C63209" w14:textId="1FB2AC22" w:rsidR="002B24E4" w:rsidRPr="007211EE" w:rsidRDefault="0078492B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552" w:type="dxa"/>
            <w:vAlign w:val="center"/>
          </w:tcPr>
          <w:p w14:paraId="467A7AA1" w14:textId="24824CED" w:rsidR="002B24E4" w:rsidRPr="007211EE" w:rsidRDefault="0078492B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7211EE" w:rsidRPr="007211EE" w14:paraId="7E820D71" w14:textId="77777777" w:rsidTr="004D5FAE">
        <w:tc>
          <w:tcPr>
            <w:tcW w:w="2836" w:type="dxa"/>
          </w:tcPr>
          <w:p w14:paraId="3EE84CC8" w14:textId="7E5CC9B4" w:rsidR="002B24E4" w:rsidRPr="007211EE" w:rsidRDefault="00144C00" w:rsidP="002B24E4">
            <w:pPr>
              <w:tabs>
                <w:tab w:val="left" w:pos="1134"/>
                <w:tab w:val="left" w:pos="1422"/>
                <w:tab w:val="left" w:pos="1985"/>
              </w:tabs>
              <w:spacing w:line="235" w:lineRule="auto"/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lastRenderedPageBreak/>
              <w:t xml:space="preserve">7. </w:t>
            </w:r>
            <w:r w:rsidR="00EF6E0E" w:rsidRPr="007211EE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ส่งเสริม</w:t>
            </w:r>
            <w:r w:rsidR="00142A1A" w:rsidRPr="007211EE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การ</w:t>
            </w:r>
            <w:r w:rsidR="002B24E4" w:rsidRPr="007211EE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จัดการศึกษาเพื่อความเป็นเลิศ</w:t>
            </w:r>
            <w:r w:rsidR="00142A1A" w:rsidRPr="007211EE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สำหรับผู้มความสามารถพิเศษ</w:t>
            </w:r>
          </w:p>
          <w:p w14:paraId="70D65D09" w14:textId="77777777" w:rsidR="002B24E4" w:rsidRPr="007211EE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14:paraId="6ABC0DF0" w14:textId="77777777" w:rsidR="002B24E4" w:rsidRPr="007211EE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14:paraId="4B6FB124" w14:textId="77777777" w:rsidR="002B24E4" w:rsidRPr="007211EE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14:paraId="16EB7CB6" w14:textId="77777777" w:rsidR="002B24E4" w:rsidRPr="007211EE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14:paraId="631C024B" w14:textId="77777777" w:rsidR="002B24E4" w:rsidRPr="007211EE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14:paraId="4490EF95" w14:textId="77777777" w:rsidR="002B24E4" w:rsidRPr="007211EE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0743F608" w14:textId="77777777" w:rsidR="002B24E4" w:rsidRPr="007211EE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14:paraId="55424EA5" w14:textId="77777777" w:rsidR="002B24E4" w:rsidRPr="007211EE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14:paraId="6BD0038E" w14:textId="35CDD8E5" w:rsidR="002B24E4" w:rsidRPr="007211EE" w:rsidRDefault="0078492B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552" w:type="dxa"/>
            <w:vAlign w:val="center"/>
          </w:tcPr>
          <w:p w14:paraId="262542D8" w14:textId="350696E5" w:rsidR="002B24E4" w:rsidRPr="007211EE" w:rsidRDefault="0078492B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F44C8C" w:rsidRPr="007211EE" w14:paraId="2DBDEDED" w14:textId="77777777" w:rsidTr="00F44C8C">
        <w:tc>
          <w:tcPr>
            <w:tcW w:w="2836" w:type="dxa"/>
          </w:tcPr>
          <w:p w14:paraId="5948E6C6" w14:textId="77777777" w:rsidR="00F46BAB" w:rsidRPr="007211EE" w:rsidRDefault="00F46BAB" w:rsidP="00F46BA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8.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เสริมสร้างความ        </w:t>
            </w:r>
            <w:proofErr w:type="gramStart"/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ปลอดภัย  ของผู้เรียน</w:t>
            </w:r>
            <w:proofErr w:type="gramEnd"/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ครู และบุคคลากรทางการศึกษาและสถานศึกษา</w:t>
            </w:r>
          </w:p>
          <w:p w14:paraId="59C327BD" w14:textId="77777777" w:rsidR="00EE116D" w:rsidRPr="007211EE" w:rsidRDefault="00EE116D" w:rsidP="00EE116D">
            <w:pPr>
              <w:spacing w:before="0"/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</w:pPr>
          </w:p>
        </w:tc>
        <w:tc>
          <w:tcPr>
            <w:tcW w:w="4252" w:type="dxa"/>
          </w:tcPr>
          <w:p w14:paraId="5E10FCD0" w14:textId="447D202B" w:rsidR="00F46BAB" w:rsidRPr="007211EE" w:rsidRDefault="00F46BAB" w:rsidP="00673F7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พัฒนาอาคารสถานที่และซ่อมแซมวัสดุครุภัณฑ์</w:t>
            </w:r>
          </w:p>
          <w:p w14:paraId="4CBF95BF" w14:textId="77777777" w:rsidR="00F46BAB" w:rsidRPr="007211EE" w:rsidRDefault="00F46BAB" w:rsidP="00F46BAB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48"/>
                <w:szCs w:val="48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กิจกรรม </w:t>
            </w:r>
            <w:r w:rsidRPr="007211EE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bidi="th-TH"/>
              </w:rPr>
              <w:t>สำรวจวัสดุ</w:t>
            </w:r>
            <w:r w:rsidRPr="007211EE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bidi="th-TH"/>
              </w:rPr>
              <w:t>ครุภัณฑ์ที่ชำรุด</w:t>
            </w:r>
            <w:r w:rsidRPr="007211EE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7211EE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bidi="th-TH"/>
              </w:rPr>
              <w:t>และสภาพแวดล้อมในโรงเรียน</w:t>
            </w:r>
          </w:p>
          <w:p w14:paraId="6CE0A696" w14:textId="77777777" w:rsidR="00F46BAB" w:rsidRPr="007211EE" w:rsidRDefault="00F46BAB" w:rsidP="00F46BAB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กิจกรรม </w:t>
            </w:r>
            <w:r w:rsidRPr="007211EE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bidi="th-TH"/>
              </w:rPr>
              <w:t>สำรวจวัสดุ</w:t>
            </w:r>
            <w:r w:rsidRPr="007211EE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bidi="th-TH"/>
              </w:rPr>
              <w:t>ครุภัณฑ์ที่ชำรุด</w:t>
            </w:r>
            <w:r w:rsidRPr="007211EE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7211EE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bidi="th-TH"/>
              </w:rPr>
              <w:t>และสภาพแวดล้อมในโรงเรียน</w:t>
            </w:r>
          </w:p>
          <w:p w14:paraId="2ED86A88" w14:textId="77777777" w:rsidR="00EE116D" w:rsidRPr="007211EE" w:rsidRDefault="00EE116D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2977" w:type="dxa"/>
          </w:tcPr>
          <w:p w14:paraId="21CF5441" w14:textId="77777777" w:rsidR="00F46BAB" w:rsidRPr="007211EE" w:rsidRDefault="00F46BAB" w:rsidP="00F46BA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29E0019B" w14:textId="77777777" w:rsidR="00F46BAB" w:rsidRPr="007211EE" w:rsidRDefault="00F46BAB" w:rsidP="00F46BAB">
            <w:pPr>
              <w:pStyle w:val="affff2"/>
              <w:numPr>
                <w:ilvl w:val="0"/>
                <w:numId w:val="25"/>
              </w:numPr>
              <w:ind w:left="0" w:firstLine="36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อาคารเรียน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อาคารประกอบแข็งแรง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ปลอดภัยมากยิ่งขึ้นซ่อมแซมวัสดุครุภัณฑ์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อุปกรณ์ที่ชำรุดให้ใช้งานได้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ร้อยละ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80</w:t>
            </w:r>
          </w:p>
          <w:p w14:paraId="2BC41325" w14:textId="77777777" w:rsidR="00673F74" w:rsidRPr="007211EE" w:rsidRDefault="00673F74" w:rsidP="00673F7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เชิงคุณภาพ                                    </w:t>
            </w:r>
          </w:p>
          <w:p w14:paraId="6DAA3A31" w14:textId="77777777" w:rsidR="00673F74" w:rsidRPr="007211EE" w:rsidRDefault="00673F74" w:rsidP="00673F74">
            <w:pPr>
              <w:pStyle w:val="affff2"/>
              <w:numPr>
                <w:ilvl w:val="0"/>
                <w:numId w:val="25"/>
              </w:numPr>
              <w:ind w:left="0" w:firstLine="36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ซ่อมแซมอาคารเรียนอาคารประกอบที่ชำรุด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ร้อยละ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70</w:t>
            </w:r>
          </w:p>
          <w:p w14:paraId="3F7BBA53" w14:textId="6600121F" w:rsidR="00673F74" w:rsidRPr="007211EE" w:rsidRDefault="00673F74" w:rsidP="00673F7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                                                        </w:t>
            </w:r>
          </w:p>
        </w:tc>
        <w:tc>
          <w:tcPr>
            <w:tcW w:w="2551" w:type="dxa"/>
            <w:vAlign w:val="center"/>
          </w:tcPr>
          <w:p w14:paraId="08A7D09B" w14:textId="7AD68CC7" w:rsidR="00EE116D" w:rsidRPr="007211EE" w:rsidRDefault="00673F7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20,000</w:t>
            </w:r>
          </w:p>
        </w:tc>
        <w:tc>
          <w:tcPr>
            <w:tcW w:w="2552" w:type="dxa"/>
          </w:tcPr>
          <w:p w14:paraId="06455638" w14:textId="77777777" w:rsidR="00673F74" w:rsidRPr="007211EE" w:rsidRDefault="00673F74" w:rsidP="00673F74">
            <w:pPr>
              <w:outlineLvl w:val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1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พัสดุครุภัณฑ์ชำรุดได้รับการซ่อมแซม</w:t>
            </w:r>
          </w:p>
          <w:p w14:paraId="7D86D3FA" w14:textId="294CE6F7" w:rsidR="00673F74" w:rsidRPr="007211EE" w:rsidRDefault="00673F74" w:rsidP="00673F74">
            <w:pPr>
              <w:outlineLvl w:val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2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สื่อการเรียนการสอนใช้งานได้อย่างมีประสิทธิภาพ</w:t>
            </w:r>
          </w:p>
          <w:p w14:paraId="28FA849B" w14:textId="77777777" w:rsidR="00EE116D" w:rsidRPr="007211EE" w:rsidRDefault="00EE116D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</w:p>
        </w:tc>
      </w:tr>
      <w:tr w:rsidR="007211EE" w:rsidRPr="007211EE" w14:paraId="23EA2524" w14:textId="77777777" w:rsidTr="004D5FAE">
        <w:tc>
          <w:tcPr>
            <w:tcW w:w="2836" w:type="dxa"/>
          </w:tcPr>
          <w:p w14:paraId="37903970" w14:textId="77777777" w:rsidR="002B24E4" w:rsidRPr="007211EE" w:rsidRDefault="00144C00" w:rsidP="002B24E4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9. </w:t>
            </w:r>
            <w:r w:rsidR="002B24E4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เพิ่มโอกาสและสร้างความ</w:t>
            </w:r>
          </w:p>
          <w:p w14:paraId="32F84DDD" w14:textId="77777777" w:rsidR="002B24E4" w:rsidRPr="007211EE" w:rsidRDefault="002B24E4" w:rsidP="002B24E4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เสมอภาคทางการศึกษา</w:t>
            </w:r>
          </w:p>
          <w:p w14:paraId="7ACFD865" w14:textId="77777777" w:rsidR="002B24E4" w:rsidRPr="007211EE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14:paraId="12AD94FA" w14:textId="77777777" w:rsidR="002B24E4" w:rsidRPr="007211EE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14:paraId="2838FF15" w14:textId="77777777" w:rsidR="002B24E4" w:rsidRPr="007211EE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14:paraId="64C13D7B" w14:textId="77777777" w:rsidR="002B24E4" w:rsidRPr="007211EE" w:rsidRDefault="002B24E4" w:rsidP="00673F7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</w:t>
            </w:r>
          </w:p>
          <w:p w14:paraId="36C66A0E" w14:textId="4C9F4E08" w:rsidR="00673F74" w:rsidRPr="007211EE" w:rsidRDefault="00673F74" w:rsidP="00673F7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3.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</w:t>
            </w:r>
          </w:p>
        </w:tc>
        <w:tc>
          <w:tcPr>
            <w:tcW w:w="2977" w:type="dxa"/>
          </w:tcPr>
          <w:p w14:paraId="74DF7080" w14:textId="77777777" w:rsidR="002B24E4" w:rsidRPr="007211EE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3AEBE166" w14:textId="77777777" w:rsidR="002B24E4" w:rsidRPr="007211EE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14:paraId="0632EC7C" w14:textId="77777777" w:rsidR="002B24E4" w:rsidRPr="007211EE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14:paraId="6AA71022" w14:textId="50144851" w:rsidR="002B24E4" w:rsidRPr="007211EE" w:rsidRDefault="003F49CA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552" w:type="dxa"/>
            <w:vAlign w:val="center"/>
          </w:tcPr>
          <w:p w14:paraId="2622E64F" w14:textId="35272C75" w:rsidR="002B24E4" w:rsidRPr="007211EE" w:rsidRDefault="003F49CA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7211EE" w:rsidRPr="007211EE" w14:paraId="6BB21C07" w14:textId="77777777" w:rsidTr="00F44C8C">
        <w:tc>
          <w:tcPr>
            <w:tcW w:w="2836" w:type="dxa"/>
            <w:tcBorders>
              <w:bottom w:val="nil"/>
            </w:tcBorders>
          </w:tcPr>
          <w:p w14:paraId="689F91A5" w14:textId="768CD057" w:rsidR="002B24E4" w:rsidRPr="007211EE" w:rsidRDefault="00144C00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lastRenderedPageBreak/>
              <w:t xml:space="preserve">10. </w:t>
            </w:r>
            <w:r w:rsidR="002B24E4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พัฒนาครูและบุคลากร</w:t>
            </w:r>
          </w:p>
          <w:p w14:paraId="4CA3504A" w14:textId="4526CBAC" w:rsidR="002B24E4" w:rsidRPr="007211EE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     ทางการศึกษา</w:t>
            </w:r>
            <w:r w:rsidR="00DD2902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ให้มีความรู้ความสามารถและทักษะที่ทันสมัย</w:t>
            </w:r>
          </w:p>
        </w:tc>
        <w:tc>
          <w:tcPr>
            <w:tcW w:w="4252" w:type="dxa"/>
            <w:tcBorders>
              <w:bottom w:val="nil"/>
            </w:tcBorders>
          </w:tcPr>
          <w:p w14:paraId="1AE720FE" w14:textId="77777777" w:rsidR="00606D8B" w:rsidRPr="007211EE" w:rsidRDefault="002B24E4" w:rsidP="0011390B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="00606D8B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พัฒนาครูและบุคลากรทางการศึกษา</w:t>
            </w:r>
          </w:p>
          <w:p w14:paraId="70FDB145" w14:textId="503AD96E" w:rsidR="002B24E4" w:rsidRPr="007211EE" w:rsidRDefault="002B24E4" w:rsidP="0011390B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="00606D8B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อบรม สัมมนา</w:t>
            </w:r>
          </w:p>
          <w:p w14:paraId="4F86997A" w14:textId="1D448E75" w:rsidR="002B24E4" w:rsidRPr="007211EE" w:rsidRDefault="002B24E4" w:rsidP="0011390B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</w:t>
            </w:r>
            <w:r w:rsidR="00606D8B"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มศึกษาดูงาน</w:t>
            </w:r>
          </w:p>
          <w:p w14:paraId="79BACF6F" w14:textId="40820C82" w:rsidR="002B24E4" w:rsidRPr="007211EE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0EB4C7AB" w14:textId="77777777" w:rsidR="002B24E4" w:rsidRPr="007211EE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53629D69" w14:textId="24990CCC" w:rsidR="00606D8B" w:rsidRPr="007211EE" w:rsidRDefault="00606D8B" w:rsidP="00606D8B">
            <w:pPr>
              <w:ind w:left="125" w:firstLine="595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-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ครูทุกคนได้รับการอบรมความรู้ต่างๆ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อย่างน้อย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ปีละ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20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ชั่วโมง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ร้อยละ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100</w:t>
            </w:r>
          </w:p>
          <w:p w14:paraId="093DACD9" w14:textId="3D9BC700" w:rsidR="00606D8B" w:rsidRPr="007211EE" w:rsidRDefault="00606D8B" w:rsidP="00606D8B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  </w:t>
            </w: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- </w:t>
            </w: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ครูทุกคนได้ไปศึกษาดูงานในโอกาสต่างๆ</w:t>
            </w:r>
          </w:p>
          <w:p w14:paraId="485CA5CA" w14:textId="77777777" w:rsidR="002B24E4" w:rsidRPr="007211EE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14:paraId="2E74C4C2" w14:textId="77777777" w:rsidR="00606D8B" w:rsidRPr="007211EE" w:rsidRDefault="002B24E4" w:rsidP="00606D8B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  <w:p w14:paraId="2F550936" w14:textId="1E925D94" w:rsidR="00606D8B" w:rsidRPr="007211EE" w:rsidRDefault="00606D8B" w:rsidP="00606D8B">
            <w:pPr>
              <w:pStyle w:val="affff2"/>
              <w:numPr>
                <w:ilvl w:val="0"/>
                <w:numId w:val="25"/>
              </w:numPr>
              <w:ind w:left="0" w:firstLine="36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ครูทุกคนได้รับการพัฒนาตนเองให้มีคุณภาพมากยิ่งขึ้น</w:t>
            </w:r>
          </w:p>
          <w:p w14:paraId="255118D7" w14:textId="6C4F1FD3" w:rsidR="002B24E4" w:rsidRPr="007211EE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3332BD82" w14:textId="1932B972" w:rsidR="002B24E4" w:rsidRPr="007211EE" w:rsidRDefault="0011390B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4,</w:t>
            </w:r>
            <w:r w:rsidR="00DD2902"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0</w:t>
            </w:r>
            <w:r w:rsidRPr="007211E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00</w:t>
            </w:r>
          </w:p>
        </w:tc>
        <w:tc>
          <w:tcPr>
            <w:tcW w:w="2552" w:type="dxa"/>
            <w:tcBorders>
              <w:bottom w:val="nil"/>
            </w:tcBorders>
          </w:tcPr>
          <w:p w14:paraId="38F781CC" w14:textId="188DCBAA" w:rsidR="00606D8B" w:rsidRPr="007211EE" w:rsidRDefault="00606D8B" w:rsidP="00606D8B">
            <w:pP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1. ครูได้รับความรู้กระบวนการจัดการเรียนการสอนที่หลากหลายจากการศึกษาดูงานครั้งนี้</w:t>
            </w:r>
          </w:p>
          <w:p w14:paraId="3C9CF00E" w14:textId="2F2C3655" w:rsidR="003F49CA" w:rsidRPr="007211EE" w:rsidRDefault="00606D8B" w:rsidP="0011390B">
            <w:pPr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 w:rsidRPr="007211E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2. โรงเรียนสามารถจัดการเรียนการสอนได้หลากหลายเพื่อพัฒนาสู่ความเป็นเลิศต่อไป</w:t>
            </w:r>
          </w:p>
        </w:tc>
      </w:tr>
      <w:tr w:rsidR="007211EE" w:rsidRPr="007211EE" w14:paraId="6353A6C5" w14:textId="77777777" w:rsidTr="0011390B">
        <w:tc>
          <w:tcPr>
            <w:tcW w:w="2836" w:type="dxa"/>
            <w:tcBorders>
              <w:top w:val="nil"/>
            </w:tcBorders>
          </w:tcPr>
          <w:p w14:paraId="3F0B0AE3" w14:textId="77777777" w:rsidR="0011390B" w:rsidRPr="007211EE" w:rsidRDefault="0011390B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14:paraId="0B98E817" w14:textId="77777777" w:rsidR="0011390B" w:rsidRPr="007211EE" w:rsidRDefault="0011390B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14:paraId="6C14F397" w14:textId="77777777" w:rsidR="0011390B" w:rsidRPr="007211EE" w:rsidRDefault="0011390B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14:paraId="6172BC9C" w14:textId="77777777" w:rsidR="0011390B" w:rsidRPr="007211EE" w:rsidRDefault="0011390B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14:paraId="491F8CBD" w14:textId="77777777" w:rsidR="0011390B" w:rsidRPr="007211EE" w:rsidRDefault="0011390B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</w:tc>
        <w:tc>
          <w:tcPr>
            <w:tcW w:w="4252" w:type="dxa"/>
            <w:tcBorders>
              <w:top w:val="nil"/>
            </w:tcBorders>
            <w:vAlign w:val="center"/>
          </w:tcPr>
          <w:p w14:paraId="5A670799" w14:textId="77777777" w:rsidR="0011390B" w:rsidRPr="007211EE" w:rsidRDefault="0011390B" w:rsidP="0011390B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3D9B69B9" w14:textId="77777777" w:rsidR="0011390B" w:rsidRPr="007211EE" w:rsidRDefault="0011390B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0E33C2B0" w14:textId="77777777" w:rsidR="0011390B" w:rsidRPr="007211EE" w:rsidRDefault="0011390B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2C0A3AA" w14:textId="77777777" w:rsidR="0011390B" w:rsidRPr="007211EE" w:rsidRDefault="0011390B" w:rsidP="00606D8B">
            <w:pP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</w:p>
        </w:tc>
      </w:tr>
    </w:tbl>
    <w:tbl>
      <w:tblPr>
        <w:tblStyle w:val="TableGrid1"/>
        <w:tblW w:w="15168" w:type="dxa"/>
        <w:tblInd w:w="-1094" w:type="dxa"/>
        <w:tblLook w:val="04A0" w:firstRow="1" w:lastRow="0" w:firstColumn="1" w:lastColumn="0" w:noHBand="0" w:noVBand="1"/>
      </w:tblPr>
      <w:tblGrid>
        <w:gridCol w:w="2466"/>
        <w:gridCol w:w="3654"/>
        <w:gridCol w:w="4535"/>
        <w:gridCol w:w="2207"/>
        <w:gridCol w:w="2306"/>
      </w:tblGrid>
      <w:tr w:rsidR="007211EE" w:rsidRPr="007211EE" w14:paraId="1C1375B4" w14:textId="77777777" w:rsidTr="00C874C7">
        <w:trPr>
          <w:trHeight w:val="350"/>
          <w:tblHeader/>
        </w:trPr>
        <w:tc>
          <w:tcPr>
            <w:tcW w:w="2466" w:type="dxa"/>
          </w:tcPr>
          <w:p w14:paraId="2AEA3BAB" w14:textId="77777777" w:rsidR="00415729" w:rsidRPr="007211EE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นโยบาย </w:t>
            </w:r>
            <w:proofErr w:type="spellStart"/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54" w:type="dxa"/>
          </w:tcPr>
          <w:p w14:paraId="76FFE429" w14:textId="77777777" w:rsidR="00415729" w:rsidRPr="007211EE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โครงการและกิจกรรม</w:t>
            </w:r>
          </w:p>
        </w:tc>
        <w:tc>
          <w:tcPr>
            <w:tcW w:w="4535" w:type="dxa"/>
          </w:tcPr>
          <w:p w14:paraId="51E0FF51" w14:textId="77777777" w:rsidR="00415729" w:rsidRPr="007211EE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207" w:type="dxa"/>
          </w:tcPr>
          <w:p w14:paraId="3FAF9B2C" w14:textId="77777777" w:rsidR="00415729" w:rsidRPr="007211EE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2306" w:type="dxa"/>
          </w:tcPr>
          <w:p w14:paraId="4EE0AB2B" w14:textId="77777777" w:rsidR="00415729" w:rsidRPr="007211EE" w:rsidRDefault="000625A9" w:rsidP="000625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415729"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7211EE" w:rsidRPr="007211EE" w14:paraId="0FF84D20" w14:textId="77777777" w:rsidTr="004D5FAE">
        <w:trPr>
          <w:tblHeader/>
        </w:trPr>
        <w:tc>
          <w:tcPr>
            <w:tcW w:w="15168" w:type="dxa"/>
            <w:gridSpan w:val="5"/>
            <w:shd w:val="clear" w:color="auto" w:fill="F2F2F2" w:themeFill="background1" w:themeFillShade="F2"/>
          </w:tcPr>
          <w:p w14:paraId="31972F24" w14:textId="70D5464B" w:rsidR="00415729" w:rsidRPr="007211EE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</w:t>
            </w:r>
            <w:r w:rsidR="003448EA"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และจุดเน้น</w:t>
            </w:r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0D03B5"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ปีงบประมาณ พ.ศ. </w:t>
            </w:r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3448EA"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8-2569</w:t>
            </w:r>
          </w:p>
        </w:tc>
      </w:tr>
      <w:tr w:rsidR="007211EE" w:rsidRPr="007211EE" w14:paraId="12C7A86D" w14:textId="77777777" w:rsidTr="00C874C7">
        <w:trPr>
          <w:trHeight w:val="1322"/>
        </w:trPr>
        <w:tc>
          <w:tcPr>
            <w:tcW w:w="2466" w:type="dxa"/>
          </w:tcPr>
          <w:p w14:paraId="56970501" w14:textId="77777777" w:rsidR="003F49CA" w:rsidRPr="007211EE" w:rsidRDefault="003F49CA" w:rsidP="009866F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AEE4F1" w14:textId="05031A12" w:rsidR="009866F2" w:rsidRPr="007211EE" w:rsidRDefault="003448EA" w:rsidP="009866F2">
            <w:pPr>
              <w:widowContro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11. ลดภาระ</w:t>
            </w:r>
            <w:r w:rsidR="00673F74"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</w:t>
            </w:r>
            <w:r w:rsidR="00985C8F"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และบุคลากรทางการศึกษา </w:t>
            </w:r>
          </w:p>
        </w:tc>
        <w:tc>
          <w:tcPr>
            <w:tcW w:w="3654" w:type="dxa"/>
            <w:vAlign w:val="center"/>
          </w:tcPr>
          <w:p w14:paraId="378C97A3" w14:textId="77777777" w:rsidR="00985C8F" w:rsidRPr="007211EE" w:rsidRDefault="00985C8F" w:rsidP="00985C8F">
            <w:pPr>
              <w:spacing w:line="223" w:lineRule="auto"/>
              <w:rPr>
                <w:rFonts w:ascii="TH SarabunPSK" w:hAnsi="TH SarabunPSK" w:cs="TH SarabunPSK"/>
              </w:rPr>
            </w:pPr>
            <w:r w:rsidRPr="007211EE">
              <w:rPr>
                <w:rFonts w:ascii="TH SarabunPSK" w:hAnsi="TH SarabunPSK" w:cs="TH SarabunPSK"/>
                <w:cs/>
              </w:rPr>
              <w:t>ชื่อโครงการ.................................</w:t>
            </w:r>
          </w:p>
          <w:p w14:paraId="27A209B4" w14:textId="77777777" w:rsidR="00985C8F" w:rsidRPr="007211EE" w:rsidRDefault="00985C8F" w:rsidP="00985C8F">
            <w:pPr>
              <w:spacing w:line="223" w:lineRule="auto"/>
              <w:rPr>
                <w:rFonts w:ascii="TH SarabunPSK" w:hAnsi="TH SarabunPSK" w:cs="TH SarabunPSK"/>
              </w:rPr>
            </w:pPr>
            <w:r w:rsidRPr="007211EE">
              <w:rPr>
                <w:rFonts w:ascii="TH SarabunPSK" w:hAnsi="TH SarabunPSK" w:cs="TH SarabunPSK"/>
                <w:cs/>
              </w:rPr>
              <w:t>1. กิจกรรม..................................</w:t>
            </w:r>
          </w:p>
          <w:p w14:paraId="56CE1E28" w14:textId="0E5B0ECB" w:rsidR="009866F2" w:rsidRPr="007211EE" w:rsidRDefault="00985C8F" w:rsidP="00985C8F">
            <w:pPr>
              <w:spacing w:line="223" w:lineRule="auto"/>
              <w:rPr>
                <w:rFonts w:ascii="TH SarabunPSK" w:hAnsi="TH SarabunPSK" w:cs="TH SarabunPSK"/>
                <w:cs/>
              </w:rPr>
            </w:pPr>
            <w:r w:rsidRPr="007211EE">
              <w:rPr>
                <w:rFonts w:ascii="TH SarabunPSK" w:hAnsi="TH SarabunPSK" w:cs="TH SarabunPSK"/>
                <w:cs/>
              </w:rPr>
              <w:t>2. กิจกรรม..................................</w:t>
            </w:r>
          </w:p>
        </w:tc>
        <w:tc>
          <w:tcPr>
            <w:tcW w:w="4535" w:type="dxa"/>
          </w:tcPr>
          <w:p w14:paraId="6DA9E6EC" w14:textId="77777777" w:rsidR="009866F2" w:rsidRDefault="009866F2" w:rsidP="00F44C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561703" w14:textId="09E1ACCC" w:rsidR="00F44C8C" w:rsidRPr="00F44C8C" w:rsidRDefault="00F44C8C" w:rsidP="00F44C8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-</w:t>
            </w:r>
          </w:p>
        </w:tc>
        <w:tc>
          <w:tcPr>
            <w:tcW w:w="2207" w:type="dxa"/>
            <w:vAlign w:val="center"/>
          </w:tcPr>
          <w:p w14:paraId="5CBD9A71" w14:textId="693B4571" w:rsidR="009866F2" w:rsidRPr="007211EE" w:rsidRDefault="007F77DE" w:rsidP="0098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06" w:type="dxa"/>
            <w:vAlign w:val="center"/>
          </w:tcPr>
          <w:p w14:paraId="70DABE69" w14:textId="21E3EC19" w:rsidR="009866F2" w:rsidRPr="007211EE" w:rsidRDefault="007F77DE" w:rsidP="00BC4A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211EE" w:rsidRPr="007211EE" w14:paraId="285786E0" w14:textId="77777777" w:rsidTr="00C874C7">
        <w:tc>
          <w:tcPr>
            <w:tcW w:w="2466" w:type="dxa"/>
          </w:tcPr>
          <w:p w14:paraId="41669B74" w14:textId="602205BD" w:rsidR="007F77DE" w:rsidRPr="007211EE" w:rsidRDefault="007F77DE" w:rsidP="007F77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12. ลดภาระนักเรียนและผู้ปกครอง </w:t>
            </w:r>
          </w:p>
        </w:tc>
        <w:tc>
          <w:tcPr>
            <w:tcW w:w="3654" w:type="dxa"/>
            <w:vAlign w:val="center"/>
          </w:tcPr>
          <w:p w14:paraId="59555C99" w14:textId="77777777" w:rsidR="007F77DE" w:rsidRPr="007211EE" w:rsidRDefault="007F77DE" w:rsidP="007F77DE">
            <w:pPr>
              <w:spacing w:line="22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นโยบายเรียนฟรี 15 ปี</w:t>
            </w:r>
          </w:p>
          <w:p w14:paraId="3ACE325F" w14:textId="77777777" w:rsidR="007F77DE" w:rsidRPr="007211EE" w:rsidRDefault="007F77DE" w:rsidP="007F77DE">
            <w:pPr>
              <w:spacing w:line="22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กิจกรรมค่าเครื่องแบบนักเรียน</w:t>
            </w:r>
          </w:p>
          <w:p w14:paraId="136F49B8" w14:textId="77777777" w:rsidR="007F77DE" w:rsidRPr="007211EE" w:rsidRDefault="007F77DE" w:rsidP="007F77DE">
            <w:pPr>
              <w:spacing w:line="22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กิจกรรมค่าหนังสือเรียน</w:t>
            </w:r>
          </w:p>
          <w:p w14:paraId="2F6BDE34" w14:textId="77777777" w:rsidR="007F77DE" w:rsidRPr="007211EE" w:rsidRDefault="007F77DE" w:rsidP="007F77DE">
            <w:pPr>
              <w:spacing w:line="22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กิจกรรมค่าอุปกรณ์การเรียน</w:t>
            </w:r>
          </w:p>
          <w:p w14:paraId="21D4E067" w14:textId="583839DF" w:rsidR="007F77DE" w:rsidRPr="007211EE" w:rsidRDefault="007F77DE" w:rsidP="007F77D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>4. กิจกรรมพัฒนาผู้เรียน</w:t>
            </w:r>
          </w:p>
        </w:tc>
        <w:tc>
          <w:tcPr>
            <w:tcW w:w="4535" w:type="dxa"/>
          </w:tcPr>
          <w:p w14:paraId="25D5374D" w14:textId="77777777" w:rsidR="007F77DE" w:rsidRPr="007211EE" w:rsidRDefault="007F77DE" w:rsidP="007F77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เชิงปริมาณ </w:t>
            </w:r>
          </w:p>
          <w:p w14:paraId="7FB74BA1" w14:textId="77777777" w:rsidR="007F77DE" w:rsidRPr="007211EE" w:rsidRDefault="007F77DE" w:rsidP="007F77DE">
            <w:pPr>
              <w:pStyle w:val="affff2"/>
              <w:numPr>
                <w:ilvl w:val="0"/>
                <w:numId w:val="25"/>
              </w:numPr>
              <w:ind w:left="-17" w:firstLine="377"/>
              <w:rPr>
                <w:rFonts w:ascii="TH SarabunPSK" w:hAnsi="TH SarabunPSK" w:cs="TH SarabunPSK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นักเรียนทุกคนได้รับงบประมาณเรียนฟรี 15 ปี อย่างมีคุณภาพ    </w:t>
            </w:r>
          </w:p>
          <w:p w14:paraId="35DD51FB" w14:textId="77777777" w:rsidR="007F77DE" w:rsidRPr="007211EE" w:rsidRDefault="007F77DE" w:rsidP="007F77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069ED2A5" w14:textId="77777777" w:rsidR="007F77DE" w:rsidRPr="007211EE" w:rsidRDefault="007F77DE" w:rsidP="007F77DE">
            <w:pPr>
              <w:pStyle w:val="affff2"/>
              <w:numPr>
                <w:ilvl w:val="0"/>
                <w:numId w:val="25"/>
              </w:numPr>
              <w:ind w:left="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นักเรียนมีผลสัมฤทธิ์ทางการเรียนสูงขึ้น</w:t>
            </w:r>
          </w:p>
          <w:p w14:paraId="03EA9B98" w14:textId="0010F6B5" w:rsidR="007F77DE" w:rsidRPr="007211EE" w:rsidRDefault="007F77DE" w:rsidP="007F77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07" w:type="dxa"/>
            <w:vAlign w:val="center"/>
          </w:tcPr>
          <w:p w14:paraId="5A5FBC81" w14:textId="25980CF4" w:rsidR="007F77DE" w:rsidRPr="007211EE" w:rsidRDefault="007F77DE" w:rsidP="007F77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>144,852</w:t>
            </w:r>
          </w:p>
        </w:tc>
        <w:tc>
          <w:tcPr>
            <w:tcW w:w="2306" w:type="dxa"/>
            <w:vAlign w:val="center"/>
          </w:tcPr>
          <w:p w14:paraId="07C7B3FE" w14:textId="77777777" w:rsidR="007F77DE" w:rsidRPr="007211EE" w:rsidRDefault="007F77DE" w:rsidP="007F77DE">
            <w:pPr>
              <w:pStyle w:val="af7"/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>1. นักเรียนทุกคนได้รับการเรียนฟรี 15 ปี อย่างมีคุณภาพ</w:t>
            </w:r>
          </w:p>
          <w:p w14:paraId="1350D445" w14:textId="77777777" w:rsidR="007F77DE" w:rsidRPr="007211EE" w:rsidRDefault="007F77DE" w:rsidP="007F77DE">
            <w:pPr>
              <w:pStyle w:val="af7"/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ผลสัมฤทธิ์ทางการเรียนของนักเรียนสูงขึ้น  </w:t>
            </w:r>
          </w:p>
          <w:p w14:paraId="25CF9A19" w14:textId="5535B0AD" w:rsidR="007F77DE" w:rsidRPr="007211EE" w:rsidRDefault="007F77DE" w:rsidP="007F77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211EE" w:rsidRPr="007211EE" w14:paraId="7BD07977" w14:textId="77777777" w:rsidTr="00F44C8C">
        <w:tc>
          <w:tcPr>
            <w:tcW w:w="2466" w:type="dxa"/>
          </w:tcPr>
          <w:p w14:paraId="62D66742" w14:textId="07CB25FA" w:rsidR="009866F2" w:rsidRPr="007211EE" w:rsidRDefault="00015AE1" w:rsidP="00BC4A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866F2" w:rsidRPr="007211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พัฒนาระบบบริหารจัดการให้มีประสิทธิภาพ ถูกต้อง รวดเร็ว ประโยชน์ ประหยัด โปร่งใสและตรวจสอบได้</w:t>
            </w:r>
          </w:p>
        </w:tc>
        <w:tc>
          <w:tcPr>
            <w:tcW w:w="3654" w:type="dxa"/>
            <w:vAlign w:val="center"/>
          </w:tcPr>
          <w:p w14:paraId="56443F71" w14:textId="605F2712" w:rsidR="009866F2" w:rsidRPr="007211EE" w:rsidRDefault="009866F2" w:rsidP="009866F2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="007211EE"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211EE" w:rsidRPr="007211E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ประกันคุณภาพภายในและ</w:t>
            </w:r>
            <w:r w:rsidR="007211EE" w:rsidRPr="007211EE">
              <w:rPr>
                <w:rFonts w:ascii="TH SarabunPSK" w:hAnsi="TH SarabunPSK" w:cs="TH SarabunPSK"/>
                <w:sz w:val="32"/>
                <w:szCs w:val="32"/>
                <w:cs/>
              </w:rPr>
              <w:t>นิเทศภายในโรงเรียน</w:t>
            </w:r>
          </w:p>
          <w:p w14:paraId="76C28F54" w14:textId="77777777" w:rsidR="00BC4A66" w:rsidRPr="007211EE" w:rsidRDefault="00BC4A66" w:rsidP="009866F2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42C48B" w14:textId="0ACD0CE0" w:rsidR="009866F2" w:rsidRPr="007211EE" w:rsidRDefault="009866F2" w:rsidP="007211EE">
            <w:pPr>
              <w:pStyle w:val="affff2"/>
              <w:numPr>
                <w:ilvl w:val="0"/>
                <w:numId w:val="32"/>
              </w:numPr>
              <w:spacing w:line="223" w:lineRule="auto"/>
              <w:rPr>
                <w:rFonts w:ascii="TH SarabunPSK" w:eastAsia="Times New Roman" w:hAnsi="TH SarabunPSK" w:cs="TH SarabunPSK"/>
                <w:sz w:val="24"/>
                <w:szCs w:val="32"/>
              </w:rPr>
            </w:pP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="007211EE" w:rsidRPr="007211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22813" w:rsidRPr="007211EE">
              <w:rPr>
                <w:rFonts w:ascii="TH SarabunPSK" w:eastAsia="Times New Roman" w:hAnsi="TH SarabunPSK" w:cs="TH SarabunPSK"/>
                <w:sz w:val="24"/>
                <w:szCs w:val="32"/>
                <w:cs/>
              </w:rPr>
              <w:t>พัฒนามาตรฐานการศึกษา</w:t>
            </w:r>
          </w:p>
          <w:p w14:paraId="4B201096" w14:textId="5F4B8413" w:rsidR="007211EE" w:rsidRPr="007211EE" w:rsidRDefault="007211EE" w:rsidP="007211EE">
            <w:pPr>
              <w:pStyle w:val="affff2"/>
              <w:numPr>
                <w:ilvl w:val="0"/>
                <w:numId w:val="32"/>
              </w:num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นิเทศห้องเรียน</w:t>
            </w:r>
          </w:p>
          <w:p w14:paraId="19AEECEC" w14:textId="59DD53D3" w:rsidR="009866F2" w:rsidRPr="007211EE" w:rsidRDefault="009866F2" w:rsidP="009866F2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5" w:type="dxa"/>
          </w:tcPr>
          <w:p w14:paraId="66C3C9C3" w14:textId="77777777" w:rsidR="009866F2" w:rsidRPr="007211EE" w:rsidRDefault="009866F2" w:rsidP="009866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410D5AEE" w14:textId="77777777" w:rsidR="007211EE" w:rsidRPr="007211EE" w:rsidRDefault="007211EE" w:rsidP="007211EE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โรงเรียนพัฒนามาตรฐานคุณภาพทางการศึกษา      </w:t>
            </w:r>
          </w:p>
          <w:p w14:paraId="38662451" w14:textId="164FEC94" w:rsidR="007211EE" w:rsidRPr="007211EE" w:rsidRDefault="007211EE" w:rsidP="007211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- ครูทุกคนได้รับการนิเทศ 1 ครั้ง/ภาคเรียน 100</w:t>
            </w:r>
            <w:r w:rsidRPr="007211EE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4C4F3B39" w14:textId="77777777" w:rsidR="00F91099" w:rsidRPr="007211EE" w:rsidRDefault="009866F2" w:rsidP="009866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0489C5B3" w14:textId="77777777" w:rsidR="007211EE" w:rsidRPr="007211EE" w:rsidRDefault="007211EE" w:rsidP="007211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โรงเรียนมีมาตรฐานทางการศึกษาอยู่ในระดับดีมาก </w:t>
            </w:r>
            <w:r w:rsidRPr="007211EE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ดีเยี่ยม  </w:t>
            </w:r>
          </w:p>
          <w:p w14:paraId="3472290A" w14:textId="581B2FFF" w:rsidR="007211EE" w:rsidRPr="007211EE" w:rsidRDefault="007211EE" w:rsidP="007211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-  โรงเรียนสามารถผ่านการประเมินจากบุคคลภายนอก</w:t>
            </w:r>
          </w:p>
          <w:p w14:paraId="1A9D2347" w14:textId="02D27D0A" w:rsidR="007211EE" w:rsidRPr="007211EE" w:rsidRDefault="00F44C8C" w:rsidP="00F44C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7211EE" w:rsidRPr="007211EE">
              <w:rPr>
                <w:rFonts w:ascii="TH SarabunPSK" w:hAnsi="TH SarabunPSK" w:cs="TH SarabunPSK"/>
                <w:sz w:val="32"/>
                <w:szCs w:val="32"/>
                <w:cs/>
              </w:rPr>
              <w:t>- ครูพัฒนาการเรียนการสอนดีขึ้นและนักเรียนมีผลสัมฤทธิ์ทางการเรียนที่สูงขึ้น</w:t>
            </w:r>
          </w:p>
          <w:p w14:paraId="6CB4834D" w14:textId="35D697C9" w:rsidR="009866F2" w:rsidRPr="007211EE" w:rsidRDefault="009866F2" w:rsidP="00F91099">
            <w:pPr>
              <w:pStyle w:val="affff2"/>
              <w:numPr>
                <w:ilvl w:val="0"/>
                <w:numId w:val="25"/>
              </w:numPr>
              <w:ind w:left="-6" w:firstLine="36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07" w:type="dxa"/>
            <w:vAlign w:val="center"/>
          </w:tcPr>
          <w:p w14:paraId="641E0454" w14:textId="061E5481" w:rsidR="009866F2" w:rsidRPr="007211EE" w:rsidRDefault="007211EE" w:rsidP="00986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8</w:t>
            </w:r>
            <w:r w:rsidR="00922813" w:rsidRPr="007211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2306" w:type="dxa"/>
          </w:tcPr>
          <w:p w14:paraId="6E98ED32" w14:textId="3EDE1C17" w:rsidR="009866F2" w:rsidRPr="007211EE" w:rsidRDefault="00922813" w:rsidP="00922813">
            <w:pPr>
              <w:pStyle w:val="affff2"/>
              <w:numPr>
                <w:ilvl w:val="0"/>
                <w:numId w:val="25"/>
              </w:numPr>
              <w:ind w:left="-6" w:firstLine="36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1EE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โรงเรียนมีมาตรฐานคุณภาพการศึกษาระดับ ดีมาก ถึงดีเยี่ยมและได้รับการยอมรับจากชุมชน</w:t>
            </w:r>
          </w:p>
        </w:tc>
      </w:tr>
    </w:tbl>
    <w:p w14:paraId="08734059" w14:textId="77777777" w:rsidR="00352FA8" w:rsidRDefault="00352FA8" w:rsidP="00352FA8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14:paraId="487854AC" w14:textId="77777777" w:rsidR="00352FA8" w:rsidRDefault="00352FA8" w:rsidP="00352FA8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F8722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หมายเหตุ </w:t>
      </w:r>
      <w:r w:rsidRPr="00F87226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:</w:t>
      </w:r>
      <w:r w:rsidRPr="00F87226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</w:t>
      </w:r>
      <w:r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1. </w:t>
      </w:r>
      <w:r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การจัดทำแผนปฏิบัติการขับเคลื่อนนโยบายฯ ข้างต้น </w:t>
      </w:r>
      <w:r w:rsidRPr="0025471B">
        <w:rPr>
          <w:rFonts w:ascii="TH SarabunPSK" w:hAnsi="TH SarabunPSK" w:cs="TH SarabunPSK" w:hint="cs"/>
          <w:b/>
          <w:bCs/>
          <w:color w:val="auto"/>
          <w:spacing w:val="-4"/>
          <w:sz w:val="32"/>
          <w:szCs w:val="32"/>
          <w:cs/>
          <w:lang w:bidi="th-TH"/>
        </w:rPr>
        <w:t>ให้โรงเรียนวิเคราะห์ข้อมูลจากแผนปฏิบัติการของโรงเรียน ที่ได้จัดทำไว้แล้ว</w:t>
      </w:r>
      <w:r w:rsidRPr="00F87226">
        <w:rPr>
          <w:rFonts w:ascii="TH SarabunPSK" w:hAnsi="TH SarabunPSK" w:cs="TH SarabunPSK"/>
          <w:color w:val="auto"/>
          <w:spacing w:val="-4"/>
          <w:sz w:val="32"/>
          <w:szCs w:val="32"/>
          <w:cs/>
          <w:lang w:bidi="th-TH"/>
        </w:rPr>
        <w:t xml:space="preserve"> </w:t>
      </w:r>
      <w:r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มีโครงการ/กิจกรรมใด </w:t>
      </w:r>
    </w:p>
    <w:p w14:paraId="4B55291E" w14:textId="77777777" w:rsidR="00352FA8" w:rsidRDefault="00352FA8" w:rsidP="00352FA8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                 </w:t>
      </w:r>
      <w:r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ที่สอดคล้องกับนโยบายและจุดเน้นฯ ของ </w:t>
      </w:r>
      <w:proofErr w:type="spellStart"/>
      <w:r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. ดังกล่าว </w:t>
      </w:r>
      <w:r w:rsidRPr="00F87226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“ให้นำข้อมูลเฉพาะโครงการ/ กิจกรรม” นั้น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</w:t>
      </w:r>
      <w:r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มาระบุในแบบฟอร์ม</w:t>
      </w:r>
    </w:p>
    <w:p w14:paraId="1D174D8D" w14:textId="77777777" w:rsidR="00352FA8" w:rsidRPr="00671875" w:rsidRDefault="00352FA8" w:rsidP="00352FA8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                   </w:t>
      </w:r>
      <w:r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ที่กำหนด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Pr="0067187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และ/หรือ</w:t>
      </w:r>
    </w:p>
    <w:p w14:paraId="2206D20C" w14:textId="77777777" w:rsidR="00352FA8" w:rsidRDefault="00352FA8" w:rsidP="00352FA8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2. </w:t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โรงเรียน</w:t>
      </w:r>
      <w:r w:rsidRPr="00225F23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อาจจะ</w:t>
      </w:r>
      <w:r w:rsidRPr="002547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กำหนดโครงการ/กิจกรรม และเป้าหมายการดำเนินงาน ที่เหมาะสมกับจุดที่ควรพัฒนา หรือแนวทางการพัฒนาให้ได้มาตรฐานที่สูงขึ้น</w:t>
      </w:r>
      <w:r w:rsidRPr="0025471B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br/>
      </w:r>
      <w:r w:rsidRPr="002547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   จากการประเมินตนเองของสถานศึกษา (</w:t>
      </w:r>
      <w:r w:rsidRPr="0025471B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SAR)</w:t>
      </w:r>
      <w:r w:rsidRPr="0025471B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</w:t>
      </w:r>
      <w:r w:rsidRPr="002547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ทั้งนี้ ให้สอดคล้องตามนโยบาย</w:t>
      </w:r>
      <w:r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และจุดเน้นฯ ของ </w:t>
      </w:r>
      <w:proofErr w:type="spellStart"/>
      <w:r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. ดังกล่าว</w:t>
      </w:r>
    </w:p>
    <w:p w14:paraId="7AB4D632" w14:textId="77777777" w:rsidR="00352FA8" w:rsidRDefault="00352FA8" w:rsidP="00352FA8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3</w:t>
      </w:r>
      <w:r w:rsidRPr="00225F2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.   ไม่ได้กำหนดให้ต้องจัดทำทุกนโยบายฯ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ทั้งนี้ </w:t>
      </w:r>
      <w:r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ให้เป็นไปตามบริบทของแต่ละโรงเรียน โดยพิจารณาดำเนินการตามข้อ 1 </w:t>
      </w:r>
      <w:r w:rsidRPr="0025471B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>–</w:t>
      </w:r>
      <w:r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2 ข้างต้น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ซึ่งโรงเรียนต้องวิเคราะห์  </w:t>
      </w:r>
    </w:p>
    <w:p w14:paraId="068A3314" w14:textId="77777777" w:rsidR="00352FA8" w:rsidRDefault="00352FA8" w:rsidP="00352FA8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  โครงการ/กิจกรรม ที่สอดคล้องตามนโยบายและจุดเน้นฯ </w:t>
      </w:r>
      <w:r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ของ </w:t>
      </w:r>
      <w:proofErr w:type="spellStart"/>
      <w:r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.</w:t>
      </w:r>
    </w:p>
    <w:p w14:paraId="7ED643EE" w14:textId="77777777" w:rsidR="00352FA8" w:rsidRDefault="00352FA8" w:rsidP="00352FA8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4.   กรณี การจัดทำแผนปฏิบัติการของโรงเรียน ไม่ได้ทำเป็นโครงการแต่ทำเป็นกิจกรรม ให้สามารถนำข้อมูลตามกิจกรรมมาใช้ได้</w:t>
      </w:r>
    </w:p>
    <w:p w14:paraId="7CF8EE1B" w14:textId="77777777" w:rsidR="00352FA8" w:rsidRDefault="00352FA8" w:rsidP="00352FA8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5.   1 โครงการ/กิจกรรม หากมีความสอดคล้องกับนโยบายฯ มากกว่า 1 นโยบาย ให้สามารถใช้เป็นข้อมูลในการจัดทำแผนฯ มากกว่า 1 นโยบาย ได้ </w:t>
      </w:r>
    </w:p>
    <w:p w14:paraId="74D36A55" w14:textId="77777777" w:rsidR="00352FA8" w:rsidRDefault="00352FA8" w:rsidP="00352FA8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  (1 โครงการ สามารถตอบมากกว่า 1 นโยบายได้)</w:t>
      </w:r>
    </w:p>
    <w:p w14:paraId="6DA327B3" w14:textId="77777777" w:rsidR="00352FA8" w:rsidRDefault="00352FA8" w:rsidP="00352FA8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6.  ข้อมูลการจัดทำแผนปฏิบัติการฯ ของสถานศึกษา ให้วิเคราะห์และจัดทำข้อมูล โดยใช้ข้อมูลภาคเรียนที่ 2 ปีการศึกษา 2567 และข้อมูลภาคเรียนที่ 1 ปีการศึกษา 2568   </w:t>
      </w:r>
    </w:p>
    <w:p w14:paraId="273702BA" w14:textId="77777777" w:rsidR="00352FA8" w:rsidRDefault="00352FA8" w:rsidP="00352FA8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C14DDE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7.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</w:t>
      </w:r>
      <w:r w:rsidRPr="009F2F3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เมื่อดำเนินการเสร็จเรียบร้อยแล้ว ให้จัดส่งสำนักงานเขตพื้นที่การศึกษาต้นสังกัด </w:t>
      </w:r>
    </w:p>
    <w:p w14:paraId="0470676D" w14:textId="77777777" w:rsidR="00352FA8" w:rsidRPr="0025471B" w:rsidRDefault="00352FA8" w:rsidP="00352FA8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---------------------------------------------------------</w:t>
      </w:r>
    </w:p>
    <w:p w14:paraId="673C6982" w14:textId="77777777" w:rsidR="00352FA8" w:rsidRDefault="00352FA8" w:rsidP="00352FA8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lang w:bidi="th-TH"/>
        </w:rPr>
      </w:pPr>
      <w:r w:rsidRPr="004E4124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lastRenderedPageBreak/>
        <w:t>8.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หากโรงเรียนใด ยังมิได้จัดทำแผนปฏิบัติการในปีการศึกษา 2568 ให้ดำเนินการดังนี้</w:t>
      </w:r>
    </w:p>
    <w:p w14:paraId="13A880D0" w14:textId="77777777" w:rsidR="00352FA8" w:rsidRDefault="00352FA8" w:rsidP="00352FA8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ab/>
      </w:r>
      <w:r w:rsidRP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(ก) จัดทำ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แผนปฏิบัติการขับเคลื่อน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ฯ 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นี้ โดยใช้ข้อมูลในภาคเรียนที่ 2 ปีการศึกษา 256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7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จัดส่งให้สำนักงานเขตพื้นที่การศึกษาต้นสังกัด </w:t>
      </w:r>
    </w:p>
    <w:p w14:paraId="42626435" w14:textId="77777777" w:rsidR="00352FA8" w:rsidRDefault="00352FA8" w:rsidP="00352FA8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(ข) เมื่อดำเนินการจัดทำแผนปฏิบัติการของโรงเรียน ปีการศึกษา 2568 เรียบร้อยแล้ว ให้จัดส่งข้อมูลเพิ่มเติมไปยังสำนักงานเขตพื้นที่การศึกษาต้นสังกัด</w:t>
      </w:r>
    </w:p>
    <w:p w14:paraId="53AB2B61" w14:textId="77777777" w:rsidR="00352FA8" w:rsidRPr="00770FCD" w:rsidRDefault="00352FA8" w:rsidP="00352FA8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** อนึ่ง การใช้แบบฟอร์มตามกรณี 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(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ก) และ 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(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ข) ให้ใช้แบบฟอร์มข้างต้น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โดย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ให้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จัดทำใบหน้า เพิ่ม 1 แผ่น ดังเอกสารด้านล่าง</w:t>
      </w:r>
    </w:p>
    <w:p w14:paraId="0D917AA5" w14:textId="6AF9202A" w:rsidR="00532540" w:rsidRPr="007211EE" w:rsidRDefault="00532540" w:rsidP="00352FA8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</w:pPr>
    </w:p>
    <w:sectPr w:rsidR="00532540" w:rsidRPr="007211EE" w:rsidSect="00C5621D">
      <w:pgSz w:w="16834" w:h="11909" w:orient="landscape" w:code="9"/>
      <w:pgMar w:top="1440" w:right="1800" w:bottom="1080" w:left="1886" w:header="864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25FA1" w14:textId="77777777" w:rsidR="003E2936" w:rsidRDefault="003E2936">
      <w:pPr>
        <w:spacing w:after="0" w:line="240" w:lineRule="auto"/>
      </w:pPr>
      <w:r>
        <w:separator/>
      </w:r>
    </w:p>
  </w:endnote>
  <w:endnote w:type="continuationSeparator" w:id="0">
    <w:p w14:paraId="47AAE6DC" w14:textId="77777777" w:rsidR="003E2936" w:rsidRDefault="003E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7092D" w14:textId="77777777" w:rsidR="005A71C8" w:rsidRPr="00B77838" w:rsidRDefault="005A71C8" w:rsidP="0062219A">
    <w:pPr>
      <w:pStyle w:val="a7"/>
      <w:jc w:val="right"/>
      <w:rPr>
        <w:rFonts w:ascii="TH SarabunPSK" w:hAnsi="TH SarabunPSK" w:cs="TH SarabunPSK"/>
        <w:sz w:val="24"/>
        <w:szCs w:val="24"/>
        <w:lang w:bidi="th-TH"/>
      </w:rPr>
    </w:pPr>
    <w:r w:rsidRPr="00B77838">
      <w:rPr>
        <w:rFonts w:ascii="TH SarabunPSK" w:hAnsi="TH SarabunPSK" w:cs="TH SarabunPSK"/>
        <w:sz w:val="24"/>
        <w:szCs w:val="24"/>
        <w:cs/>
        <w:lang w:bidi="th-TH"/>
      </w:rPr>
      <w:t>หน้า</w:t>
    </w:r>
    <w:r w:rsidRPr="00B77838">
      <w:rPr>
        <w:rFonts w:ascii="TH SarabunPSK" w:hAnsi="TH SarabunPSK" w:cs="TH SarabunPSK"/>
        <w:sz w:val="24"/>
        <w:szCs w:val="24"/>
      </w:rPr>
      <w:t xml:space="preserve"> </w:t>
    </w:r>
    <w:r w:rsidRPr="00B77838">
      <w:rPr>
        <w:rFonts w:ascii="TH SarabunPSK" w:hAnsi="TH SarabunPSK" w:cs="TH SarabunPSK"/>
        <w:sz w:val="24"/>
        <w:szCs w:val="24"/>
      </w:rPr>
      <w:fldChar w:fldCharType="begin"/>
    </w:r>
    <w:r w:rsidRPr="00B77838">
      <w:rPr>
        <w:rFonts w:ascii="TH SarabunPSK" w:hAnsi="TH SarabunPSK" w:cs="TH SarabunPSK"/>
        <w:sz w:val="24"/>
        <w:szCs w:val="24"/>
      </w:rPr>
      <w:instrText xml:space="preserve"> page </w:instrText>
    </w:r>
    <w:r w:rsidRPr="00B77838">
      <w:rPr>
        <w:rFonts w:ascii="TH SarabunPSK" w:hAnsi="TH SarabunPSK" w:cs="TH SarabunPSK"/>
        <w:sz w:val="24"/>
        <w:szCs w:val="24"/>
      </w:rPr>
      <w:fldChar w:fldCharType="separate"/>
    </w:r>
    <w:r w:rsidR="008E2C8D">
      <w:rPr>
        <w:rFonts w:ascii="TH SarabunPSK" w:hAnsi="TH SarabunPSK" w:cs="TH SarabunPSK"/>
        <w:noProof/>
        <w:sz w:val="24"/>
        <w:szCs w:val="24"/>
      </w:rPr>
      <w:t>8</w:t>
    </w:r>
    <w:r w:rsidRPr="00B77838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20E15" w14:textId="77777777" w:rsidR="003E2936" w:rsidRDefault="003E2936">
      <w:pPr>
        <w:spacing w:after="0" w:line="240" w:lineRule="auto"/>
      </w:pPr>
      <w:r>
        <w:separator/>
      </w:r>
    </w:p>
  </w:footnote>
  <w:footnote w:type="continuationSeparator" w:id="0">
    <w:p w14:paraId="1D20DD24" w14:textId="77777777" w:rsidR="003E2936" w:rsidRDefault="003E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F2A56" w14:textId="700F1F95" w:rsidR="005A71C8" w:rsidRPr="002B24E4" w:rsidRDefault="005A71C8" w:rsidP="002B24E4">
    <w:pPr>
      <w:pStyle w:val="HeaderShaded"/>
      <w:tabs>
        <w:tab w:val="left" w:pos="3782"/>
        <w:tab w:val="right" w:pos="9490"/>
      </w:tabs>
      <w:ind w:left="0"/>
      <w:jc w:val="right"/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</w:pPr>
    <w:r w:rsidRPr="00B77838">
      <w:rPr>
        <w:rFonts w:ascii="TH SarabunPSK" w:hAnsi="TH SarabunPSK" w:cs="TH SarabunPSK"/>
        <w:b/>
        <w:bCs/>
        <w:sz w:val="32"/>
        <w:szCs w:val="32"/>
        <w:cs/>
        <w:lang w:bidi="th-TH"/>
      </w:rPr>
      <w:tab/>
    </w:r>
    <w:r w:rsidRPr="002B24E4"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  <w:tab/>
    </w:r>
    <w:r w:rsidRPr="00FB62CC"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  <w:t>แผน</w:t>
    </w:r>
    <w:r w:rsidRPr="00FB62CC">
      <w:rPr>
        <w:rFonts w:ascii="TH SarabunPSK" w:hAnsi="TH SarabunPSK" w:cs="TH SarabunPSK" w:hint="cs"/>
        <w:b/>
        <w:bCs/>
        <w:i/>
        <w:iCs/>
        <w:sz w:val="28"/>
        <w:szCs w:val="28"/>
        <w:cs/>
        <w:lang w:bidi="th-TH"/>
      </w:rPr>
      <w:t>บริหารการศึกษาขั้นพื้นฐาน ประจำปีงบประมาณ พ.ศ. 256</w:t>
    </w:r>
    <w:r w:rsidR="00D243ED">
      <w:rPr>
        <w:rFonts w:ascii="TH SarabunPSK" w:hAnsi="TH SarabunPSK" w:cs="TH SarabunPSK"/>
        <w:b/>
        <w:bCs/>
        <w:i/>
        <w:iCs/>
        <w:sz w:val="28"/>
        <w:szCs w:val="28"/>
        <w:lang w:bidi="th-TH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6088D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1004756772" o:spid="_x0000_i1025" type="#_x0000_t75" alt="โทรศัพท์สัญลักษณ์ - เครือข่ายและการสื่อสาร ไอคอน" style="width:388.8pt;height:388.8pt;visibility:visible;mso-wrap-style:square">
            <v:imagedata r:id="rId1" o:title="โทรศัพท์สัญลักษณ์ - เครือข่ายและการสื่อสาร ไอคอน"/>
          </v:shape>
        </w:pict>
      </mc:Choice>
      <mc:Fallback>
        <w:drawing>
          <wp:inline distT="0" distB="0" distL="0" distR="0" wp14:anchorId="4E282848" wp14:editId="759E2F97">
            <wp:extent cx="4937760" cy="4937760"/>
            <wp:effectExtent l="0" t="0" r="0" b="0"/>
            <wp:docPr id="1004756772" name="รูปภาพ 1004756772" descr="โทรศัพท์สัญลักษณ์ - เครือข่ายและการสื่อสาร ไอคอ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โทรศัพท์สัญลักษณ์ - เครือข่ายและการสื่อสาร ไอคอน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AF57E"/>
    <w:lvl w:ilvl="0">
      <w:start w:val="1"/>
      <w:numFmt w:val="bullet"/>
      <w:pStyle w:val="a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 w15:restartNumberingAfterBreak="0">
    <w:nsid w:val="03B32190"/>
    <w:multiLevelType w:val="multilevel"/>
    <w:tmpl w:val="9CA4ABB8"/>
    <w:numStyleLink w:val="AnnualReport"/>
  </w:abstractNum>
  <w:abstractNum w:abstractNumId="11" w15:restartNumberingAfterBreak="0">
    <w:nsid w:val="15410CF6"/>
    <w:multiLevelType w:val="hybridMultilevel"/>
    <w:tmpl w:val="48C89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F6A45"/>
    <w:multiLevelType w:val="multilevel"/>
    <w:tmpl w:val="80C0D6D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30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40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5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022E87"/>
    <w:multiLevelType w:val="hybridMultilevel"/>
    <w:tmpl w:val="A524D0DC"/>
    <w:lvl w:ilvl="0" w:tplc="77E05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92039"/>
    <w:multiLevelType w:val="hybridMultilevel"/>
    <w:tmpl w:val="85E8A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23C9A"/>
    <w:multiLevelType w:val="hybridMultilevel"/>
    <w:tmpl w:val="2FB0029C"/>
    <w:lvl w:ilvl="0" w:tplc="72663B40">
      <w:start w:val="1"/>
      <w:numFmt w:val="decimal"/>
      <w:lvlText w:val="%1)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3B94E5E"/>
    <w:multiLevelType w:val="hybridMultilevel"/>
    <w:tmpl w:val="E15AC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F58FC"/>
    <w:multiLevelType w:val="hybridMultilevel"/>
    <w:tmpl w:val="894A4398"/>
    <w:lvl w:ilvl="0" w:tplc="70FE47C4">
      <w:start w:val="3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50E06B29"/>
    <w:multiLevelType w:val="hybridMultilevel"/>
    <w:tmpl w:val="327ACEE4"/>
    <w:lvl w:ilvl="0" w:tplc="7238360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4E504F"/>
    <w:multiLevelType w:val="hybridMultilevel"/>
    <w:tmpl w:val="7BF49F00"/>
    <w:lvl w:ilvl="0" w:tplc="3F366E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44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2C0E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3AF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8BF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4E6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08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A7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2CED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A4E7EC0"/>
    <w:multiLevelType w:val="hybridMultilevel"/>
    <w:tmpl w:val="786AED8C"/>
    <w:lvl w:ilvl="0" w:tplc="93824A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74957">
    <w:abstractNumId w:val="9"/>
  </w:num>
  <w:num w:numId="2" w16cid:durableId="1420521225">
    <w:abstractNumId w:val="7"/>
  </w:num>
  <w:num w:numId="3" w16cid:durableId="181283510">
    <w:abstractNumId w:val="6"/>
  </w:num>
  <w:num w:numId="4" w16cid:durableId="1011764928">
    <w:abstractNumId w:val="5"/>
  </w:num>
  <w:num w:numId="5" w16cid:durableId="1284653505">
    <w:abstractNumId w:val="4"/>
  </w:num>
  <w:num w:numId="6" w16cid:durableId="1795707197">
    <w:abstractNumId w:val="8"/>
  </w:num>
  <w:num w:numId="7" w16cid:durableId="1787889850">
    <w:abstractNumId w:val="3"/>
  </w:num>
  <w:num w:numId="8" w16cid:durableId="619803893">
    <w:abstractNumId w:val="2"/>
  </w:num>
  <w:num w:numId="9" w16cid:durableId="238751246">
    <w:abstractNumId w:val="1"/>
  </w:num>
  <w:num w:numId="10" w16cid:durableId="1574272225">
    <w:abstractNumId w:val="0"/>
  </w:num>
  <w:num w:numId="11" w16cid:durableId="1319724152">
    <w:abstractNumId w:val="14"/>
  </w:num>
  <w:num w:numId="12" w16cid:durableId="1333289855">
    <w:abstractNumId w:val="9"/>
    <w:lvlOverride w:ilvl="0">
      <w:startOverride w:val="1"/>
    </w:lvlOverride>
  </w:num>
  <w:num w:numId="13" w16cid:durableId="1542863359">
    <w:abstractNumId w:val="9"/>
    <w:lvlOverride w:ilvl="0">
      <w:startOverride w:val="1"/>
    </w:lvlOverride>
  </w:num>
  <w:num w:numId="14" w16cid:durableId="1844124452">
    <w:abstractNumId w:val="9"/>
    <w:lvlOverride w:ilvl="0">
      <w:startOverride w:val="1"/>
    </w:lvlOverride>
  </w:num>
  <w:num w:numId="15" w16cid:durableId="2115437288">
    <w:abstractNumId w:val="13"/>
  </w:num>
  <w:num w:numId="16" w16cid:durableId="1107577887">
    <w:abstractNumId w:val="22"/>
  </w:num>
  <w:num w:numId="17" w16cid:durableId="546114170">
    <w:abstractNumId w:val="12"/>
  </w:num>
  <w:num w:numId="18" w16cid:durableId="1370448785">
    <w:abstractNumId w:val="10"/>
  </w:num>
  <w:num w:numId="19" w16cid:durableId="284313296">
    <w:abstractNumId w:val="15"/>
  </w:num>
  <w:num w:numId="20" w16cid:durableId="2115860184">
    <w:abstractNumId w:val="9"/>
  </w:num>
  <w:num w:numId="21" w16cid:durableId="1137722801">
    <w:abstractNumId w:val="9"/>
  </w:num>
  <w:num w:numId="22" w16cid:durableId="1054307414">
    <w:abstractNumId w:val="9"/>
    <w:lvlOverride w:ilvl="0">
      <w:startOverride w:val="1"/>
    </w:lvlOverride>
  </w:num>
  <w:num w:numId="23" w16cid:durableId="2017884743">
    <w:abstractNumId w:val="9"/>
    <w:lvlOverride w:ilvl="0">
      <w:startOverride w:val="1"/>
    </w:lvlOverride>
  </w:num>
  <w:num w:numId="24" w16cid:durableId="1071195259">
    <w:abstractNumId w:val="17"/>
  </w:num>
  <w:num w:numId="25" w16cid:durableId="1767922668">
    <w:abstractNumId w:val="21"/>
  </w:num>
  <w:num w:numId="26" w16cid:durableId="932976021">
    <w:abstractNumId w:val="20"/>
  </w:num>
  <w:num w:numId="27" w16cid:durableId="739326772">
    <w:abstractNumId w:val="18"/>
  </w:num>
  <w:num w:numId="28" w16cid:durableId="1390224169">
    <w:abstractNumId w:val="23"/>
  </w:num>
  <w:num w:numId="29" w16cid:durableId="2070226487">
    <w:abstractNumId w:val="24"/>
  </w:num>
  <w:num w:numId="30" w16cid:durableId="2062050092">
    <w:abstractNumId w:val="19"/>
  </w:num>
  <w:num w:numId="31" w16cid:durableId="1503006234">
    <w:abstractNumId w:val="11"/>
  </w:num>
  <w:num w:numId="32" w16cid:durableId="20373876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38"/>
    <w:rsid w:val="00000A5A"/>
    <w:rsid w:val="00004726"/>
    <w:rsid w:val="00015AE1"/>
    <w:rsid w:val="000207C8"/>
    <w:rsid w:val="00023BB8"/>
    <w:rsid w:val="00043AEE"/>
    <w:rsid w:val="00050B73"/>
    <w:rsid w:val="000525DB"/>
    <w:rsid w:val="000625A9"/>
    <w:rsid w:val="00081FE0"/>
    <w:rsid w:val="000B71AB"/>
    <w:rsid w:val="000D03B5"/>
    <w:rsid w:val="000D0A4D"/>
    <w:rsid w:val="000D3EB3"/>
    <w:rsid w:val="000D5124"/>
    <w:rsid w:val="000E5C48"/>
    <w:rsid w:val="0011390B"/>
    <w:rsid w:val="00125160"/>
    <w:rsid w:val="00131098"/>
    <w:rsid w:val="00131225"/>
    <w:rsid w:val="00133390"/>
    <w:rsid w:val="0013642D"/>
    <w:rsid w:val="00142A1A"/>
    <w:rsid w:val="00144C00"/>
    <w:rsid w:val="00162ED8"/>
    <w:rsid w:val="00164090"/>
    <w:rsid w:val="00186BDE"/>
    <w:rsid w:val="001901CB"/>
    <w:rsid w:val="001B06F6"/>
    <w:rsid w:val="001B290A"/>
    <w:rsid w:val="001C2493"/>
    <w:rsid w:val="001C42A8"/>
    <w:rsid w:val="001D06A0"/>
    <w:rsid w:val="001F0C31"/>
    <w:rsid w:val="0021266E"/>
    <w:rsid w:val="00224CD7"/>
    <w:rsid w:val="00226BF5"/>
    <w:rsid w:val="00233275"/>
    <w:rsid w:val="00257812"/>
    <w:rsid w:val="00285360"/>
    <w:rsid w:val="002B09DD"/>
    <w:rsid w:val="002B24E4"/>
    <w:rsid w:val="002B695E"/>
    <w:rsid w:val="002D44ED"/>
    <w:rsid w:val="00305992"/>
    <w:rsid w:val="003060D1"/>
    <w:rsid w:val="003169CA"/>
    <w:rsid w:val="003343C9"/>
    <w:rsid w:val="003448EA"/>
    <w:rsid w:val="00352FA8"/>
    <w:rsid w:val="003536C3"/>
    <w:rsid w:val="00371920"/>
    <w:rsid w:val="00391D00"/>
    <w:rsid w:val="003B1E9B"/>
    <w:rsid w:val="003B3681"/>
    <w:rsid w:val="003D0629"/>
    <w:rsid w:val="003E2936"/>
    <w:rsid w:val="003F49CA"/>
    <w:rsid w:val="00403C53"/>
    <w:rsid w:val="00415729"/>
    <w:rsid w:val="004351CF"/>
    <w:rsid w:val="00440D64"/>
    <w:rsid w:val="004476AB"/>
    <w:rsid w:val="00447A75"/>
    <w:rsid w:val="0045407B"/>
    <w:rsid w:val="00477B71"/>
    <w:rsid w:val="0049599C"/>
    <w:rsid w:val="004A4B40"/>
    <w:rsid w:val="004B263F"/>
    <w:rsid w:val="004C584C"/>
    <w:rsid w:val="004D5FAE"/>
    <w:rsid w:val="004F1088"/>
    <w:rsid w:val="00501BB7"/>
    <w:rsid w:val="00517AD4"/>
    <w:rsid w:val="00532540"/>
    <w:rsid w:val="00543F26"/>
    <w:rsid w:val="00570DCC"/>
    <w:rsid w:val="00571CB4"/>
    <w:rsid w:val="00573374"/>
    <w:rsid w:val="005865A1"/>
    <w:rsid w:val="005A71C8"/>
    <w:rsid w:val="005B1B64"/>
    <w:rsid w:val="005B78F8"/>
    <w:rsid w:val="005D1E87"/>
    <w:rsid w:val="00606D8B"/>
    <w:rsid w:val="00611F94"/>
    <w:rsid w:val="0061706F"/>
    <w:rsid w:val="0062219A"/>
    <w:rsid w:val="00661692"/>
    <w:rsid w:val="00671875"/>
    <w:rsid w:val="00673F74"/>
    <w:rsid w:val="00685071"/>
    <w:rsid w:val="00693B08"/>
    <w:rsid w:val="00697119"/>
    <w:rsid w:val="006D0F8C"/>
    <w:rsid w:val="007069E9"/>
    <w:rsid w:val="007211EE"/>
    <w:rsid w:val="00722941"/>
    <w:rsid w:val="00736AD3"/>
    <w:rsid w:val="00740B73"/>
    <w:rsid w:val="00761216"/>
    <w:rsid w:val="0078492B"/>
    <w:rsid w:val="00790516"/>
    <w:rsid w:val="007A5E8C"/>
    <w:rsid w:val="007A68E6"/>
    <w:rsid w:val="007C05D6"/>
    <w:rsid w:val="007E2ABC"/>
    <w:rsid w:val="007E2F20"/>
    <w:rsid w:val="007F018A"/>
    <w:rsid w:val="007F46E7"/>
    <w:rsid w:val="007F77DE"/>
    <w:rsid w:val="0081756F"/>
    <w:rsid w:val="00817578"/>
    <w:rsid w:val="00824132"/>
    <w:rsid w:val="00845739"/>
    <w:rsid w:val="0085005C"/>
    <w:rsid w:val="00870344"/>
    <w:rsid w:val="00870B00"/>
    <w:rsid w:val="008711A8"/>
    <w:rsid w:val="008728D6"/>
    <w:rsid w:val="0087368D"/>
    <w:rsid w:val="008766F5"/>
    <w:rsid w:val="00887927"/>
    <w:rsid w:val="008D09A8"/>
    <w:rsid w:val="008D2B26"/>
    <w:rsid w:val="008D2BFC"/>
    <w:rsid w:val="008E2C8D"/>
    <w:rsid w:val="009065C8"/>
    <w:rsid w:val="00906989"/>
    <w:rsid w:val="00910101"/>
    <w:rsid w:val="00912C59"/>
    <w:rsid w:val="009214D2"/>
    <w:rsid w:val="00922813"/>
    <w:rsid w:val="00980657"/>
    <w:rsid w:val="00982AB7"/>
    <w:rsid w:val="00985C8F"/>
    <w:rsid w:val="009866F2"/>
    <w:rsid w:val="00992618"/>
    <w:rsid w:val="009A517D"/>
    <w:rsid w:val="009C2498"/>
    <w:rsid w:val="009D593D"/>
    <w:rsid w:val="009D5DF6"/>
    <w:rsid w:val="009D6C05"/>
    <w:rsid w:val="009E3F5D"/>
    <w:rsid w:val="009F76A3"/>
    <w:rsid w:val="00A431C0"/>
    <w:rsid w:val="00A516D4"/>
    <w:rsid w:val="00A953C1"/>
    <w:rsid w:val="00A95695"/>
    <w:rsid w:val="00AA3641"/>
    <w:rsid w:val="00AA5A17"/>
    <w:rsid w:val="00AA6493"/>
    <w:rsid w:val="00AB238A"/>
    <w:rsid w:val="00AD3D7B"/>
    <w:rsid w:val="00AF3E35"/>
    <w:rsid w:val="00B06D2D"/>
    <w:rsid w:val="00B1649E"/>
    <w:rsid w:val="00B221A8"/>
    <w:rsid w:val="00B34A23"/>
    <w:rsid w:val="00B35083"/>
    <w:rsid w:val="00B35CDD"/>
    <w:rsid w:val="00B41C79"/>
    <w:rsid w:val="00B71AC6"/>
    <w:rsid w:val="00B77838"/>
    <w:rsid w:val="00B85E9B"/>
    <w:rsid w:val="00B932C5"/>
    <w:rsid w:val="00B943A7"/>
    <w:rsid w:val="00BA2789"/>
    <w:rsid w:val="00BB1E55"/>
    <w:rsid w:val="00BC04D6"/>
    <w:rsid w:val="00BC3331"/>
    <w:rsid w:val="00BC4A66"/>
    <w:rsid w:val="00BF45E7"/>
    <w:rsid w:val="00C07CA2"/>
    <w:rsid w:val="00C321BD"/>
    <w:rsid w:val="00C333FB"/>
    <w:rsid w:val="00C5621D"/>
    <w:rsid w:val="00C57813"/>
    <w:rsid w:val="00C817BC"/>
    <w:rsid w:val="00C874C7"/>
    <w:rsid w:val="00CB624E"/>
    <w:rsid w:val="00CC746A"/>
    <w:rsid w:val="00D013AF"/>
    <w:rsid w:val="00D2073D"/>
    <w:rsid w:val="00D243ED"/>
    <w:rsid w:val="00D35413"/>
    <w:rsid w:val="00D36AA7"/>
    <w:rsid w:val="00D507B0"/>
    <w:rsid w:val="00D67959"/>
    <w:rsid w:val="00D706B7"/>
    <w:rsid w:val="00D93CBF"/>
    <w:rsid w:val="00D9579E"/>
    <w:rsid w:val="00DB6EFC"/>
    <w:rsid w:val="00DD2902"/>
    <w:rsid w:val="00DE35D6"/>
    <w:rsid w:val="00E04FAC"/>
    <w:rsid w:val="00E06BA4"/>
    <w:rsid w:val="00E10FCF"/>
    <w:rsid w:val="00E13F04"/>
    <w:rsid w:val="00E7014C"/>
    <w:rsid w:val="00E84FB9"/>
    <w:rsid w:val="00E86F42"/>
    <w:rsid w:val="00E96708"/>
    <w:rsid w:val="00EA1A35"/>
    <w:rsid w:val="00EA639C"/>
    <w:rsid w:val="00EA6E1D"/>
    <w:rsid w:val="00EC013D"/>
    <w:rsid w:val="00EC135F"/>
    <w:rsid w:val="00ED05A6"/>
    <w:rsid w:val="00EE116D"/>
    <w:rsid w:val="00EE12A5"/>
    <w:rsid w:val="00EE3557"/>
    <w:rsid w:val="00EF6E0E"/>
    <w:rsid w:val="00F13A50"/>
    <w:rsid w:val="00F22956"/>
    <w:rsid w:val="00F44C8C"/>
    <w:rsid w:val="00F4661D"/>
    <w:rsid w:val="00F46BAB"/>
    <w:rsid w:val="00F53CD0"/>
    <w:rsid w:val="00F84D4F"/>
    <w:rsid w:val="00F87226"/>
    <w:rsid w:val="00F91099"/>
    <w:rsid w:val="00FB17C9"/>
    <w:rsid w:val="00FB62CC"/>
    <w:rsid w:val="00FD2B75"/>
    <w:rsid w:val="00FF0678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E7B58D"/>
  <w15:docId w15:val="{D16D4483-2C44-4579-858E-CBAB9589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kern w:val="20"/>
    </w:rPr>
  </w:style>
  <w:style w:type="paragraph" w:styleId="1">
    <w:name w:val="heading 1"/>
    <w:basedOn w:val="a1"/>
    <w:next w:val="a1"/>
    <w:link w:val="10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21">
    <w:name w:val="heading 2"/>
    <w:basedOn w:val="a1"/>
    <w:next w:val="a1"/>
    <w:link w:val="22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31">
    <w:name w:val="heading 3"/>
    <w:basedOn w:val="a1"/>
    <w:next w:val="a1"/>
    <w:link w:val="32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41">
    <w:name w:val="heading 4"/>
    <w:basedOn w:val="a1"/>
    <w:next w:val="a1"/>
    <w:link w:val="42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1">
    <w:name w:val="heading 5"/>
    <w:basedOn w:val="a1"/>
    <w:next w:val="a1"/>
    <w:link w:val="52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1"/>
    <w:next w:val="a1"/>
    <w:link w:val="60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1"/>
    <w:next w:val="a1"/>
    <w:link w:val="70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6">
    <w:name w:val="หัวกระดาษ อักขระ"/>
    <w:basedOn w:val="a2"/>
    <w:link w:val="a5"/>
    <w:uiPriority w:val="99"/>
    <w:rPr>
      <w:kern w:val="20"/>
    </w:rPr>
  </w:style>
  <w:style w:type="paragraph" w:styleId="a7">
    <w:name w:val="footer"/>
    <w:basedOn w:val="a1"/>
    <w:link w:val="a8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8">
    <w:name w:val="ท้ายกระดาษ อักขระ"/>
    <w:basedOn w:val="a2"/>
    <w:link w:val="a7"/>
    <w:uiPriority w:val="99"/>
    <w:rPr>
      <w:kern w:val="20"/>
    </w:rPr>
  </w:style>
  <w:style w:type="table" w:styleId="a9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pPr>
      <w:spacing w:after="0" w:line="240" w:lineRule="auto"/>
    </w:pPr>
  </w:style>
  <w:style w:type="paragraph" w:styleId="ac">
    <w:name w:val="Balloon Text"/>
    <w:basedOn w:val="a1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ad">
    <w:name w:val="ข้อความบอลลูน อักขระ"/>
    <w:basedOn w:val="a2"/>
    <w:link w:val="ac"/>
    <w:uiPriority w:val="99"/>
    <w:semiHidden/>
    <w:rPr>
      <w:rFonts w:ascii="Tahoma" w:hAnsi="Tahoma" w:cs="Tahoma"/>
      <w:sz w:val="16"/>
    </w:rPr>
  </w:style>
  <w:style w:type="character" w:customStyle="1" w:styleId="10">
    <w:name w:val="หัวเรื่อง 1 อักขระ"/>
    <w:basedOn w:val="a2"/>
    <w:link w:val="1"/>
    <w:uiPriority w:val="1"/>
    <w:rPr>
      <w:kern w:val="20"/>
      <w:sz w:val="36"/>
    </w:rPr>
  </w:style>
  <w:style w:type="character" w:customStyle="1" w:styleId="22">
    <w:name w:val="หัวเรื่อง 2 อักขระ"/>
    <w:basedOn w:val="a2"/>
    <w:link w:val="2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ae">
    <w:name w:val="Placeholder Text"/>
    <w:basedOn w:val="a2"/>
    <w:uiPriority w:val="99"/>
    <w:semiHidden/>
    <w:rPr>
      <w:color w:val="808080"/>
    </w:rPr>
  </w:style>
  <w:style w:type="paragraph" w:styleId="af">
    <w:name w:val="Quote"/>
    <w:basedOn w:val="a1"/>
    <w:next w:val="a1"/>
    <w:link w:val="af0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af0">
    <w:name w:val="คำอ้างอิง อักขระ"/>
    <w:basedOn w:val="a2"/>
    <w:link w:val="af"/>
    <w:uiPriority w:val="9"/>
    <w:rPr>
      <w:i/>
      <w:iCs/>
      <w:color w:val="7E97AD" w:themeColor="accent1"/>
      <w:kern w:val="20"/>
      <w:sz w:val="28"/>
    </w:rPr>
  </w:style>
  <w:style w:type="paragraph" w:styleId="af1">
    <w:name w:val="Bibliography"/>
    <w:basedOn w:val="a1"/>
    <w:next w:val="a1"/>
    <w:uiPriority w:val="37"/>
    <w:semiHidden/>
    <w:unhideWhenUsed/>
  </w:style>
  <w:style w:type="paragraph" w:styleId="af2">
    <w:name w:val="Block Text"/>
    <w:basedOn w:val="a1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af3">
    <w:name w:val="Body Text"/>
    <w:basedOn w:val="a1"/>
    <w:link w:val="af4"/>
    <w:uiPriority w:val="99"/>
    <w:semiHidden/>
    <w:unhideWhenUsed/>
    <w:pPr>
      <w:spacing w:after="120"/>
    </w:pPr>
  </w:style>
  <w:style w:type="character" w:customStyle="1" w:styleId="af4">
    <w:name w:val="เนื้อความ อักขระ"/>
    <w:basedOn w:val="a2"/>
    <w:link w:val="af3"/>
    <w:uiPriority w:val="99"/>
    <w:semiHidden/>
  </w:style>
  <w:style w:type="paragraph" w:styleId="23">
    <w:name w:val="Body Text 2"/>
    <w:basedOn w:val="a1"/>
    <w:link w:val="24"/>
    <w:uiPriority w:val="99"/>
    <w:semiHidden/>
    <w:unhideWhenUsed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semiHidden/>
  </w:style>
  <w:style w:type="paragraph" w:styleId="33">
    <w:name w:val="Body Text 3"/>
    <w:basedOn w:val="a1"/>
    <w:link w:val="34"/>
    <w:uiPriority w:val="99"/>
    <w:semiHidden/>
    <w:unhideWhenUsed/>
    <w:pPr>
      <w:spacing w:after="120"/>
    </w:pPr>
    <w:rPr>
      <w:sz w:val="16"/>
    </w:rPr>
  </w:style>
  <w:style w:type="character" w:customStyle="1" w:styleId="34">
    <w:name w:val="เนื้อความ 3 อักขระ"/>
    <w:basedOn w:val="a2"/>
    <w:link w:val="33"/>
    <w:uiPriority w:val="99"/>
    <w:semiHidden/>
    <w:rPr>
      <w:sz w:val="16"/>
    </w:rPr>
  </w:style>
  <w:style w:type="paragraph" w:styleId="af5">
    <w:name w:val="Body Text First Indent"/>
    <w:basedOn w:val="af3"/>
    <w:link w:val="af6"/>
    <w:uiPriority w:val="99"/>
    <w:semiHidden/>
    <w:unhideWhenUsed/>
    <w:pPr>
      <w:spacing w:after="200"/>
      <w:ind w:firstLine="360"/>
    </w:pPr>
  </w:style>
  <w:style w:type="character" w:customStyle="1" w:styleId="af6">
    <w:name w:val="เยื้องย่อหน้าแรกของเนื้อความ อักขระ"/>
    <w:basedOn w:val="af4"/>
    <w:link w:val="af5"/>
    <w:uiPriority w:val="99"/>
    <w:semiHidden/>
  </w:style>
  <w:style w:type="paragraph" w:styleId="af7">
    <w:name w:val="Body Text Indent"/>
    <w:basedOn w:val="a1"/>
    <w:link w:val="af8"/>
    <w:unhideWhenUsed/>
    <w:pPr>
      <w:spacing w:after="120"/>
      <w:ind w:left="360"/>
    </w:pPr>
  </w:style>
  <w:style w:type="character" w:customStyle="1" w:styleId="af8">
    <w:name w:val="การเยื้องเนื้อความ อักขระ"/>
    <w:basedOn w:val="a2"/>
    <w:link w:val="af7"/>
    <w:uiPriority w:val="99"/>
    <w:semiHidden/>
  </w:style>
  <w:style w:type="paragraph" w:styleId="25">
    <w:name w:val="Body Text First Indent 2"/>
    <w:basedOn w:val="af7"/>
    <w:link w:val="26"/>
    <w:uiPriority w:val="99"/>
    <w:semiHidden/>
    <w:unhideWhenUsed/>
    <w:pPr>
      <w:spacing w:after="200"/>
      <w:ind w:firstLine="360"/>
    </w:pPr>
  </w:style>
  <w:style w:type="character" w:customStyle="1" w:styleId="26">
    <w:name w:val="เยื้องย่อหน้าแรกของเนื้อความ 2 อักขระ"/>
    <w:basedOn w:val="af8"/>
    <w:link w:val="25"/>
    <w:uiPriority w:val="99"/>
    <w:semiHidden/>
  </w:style>
  <w:style w:type="paragraph" w:styleId="27">
    <w:name w:val="Body Text Indent 2"/>
    <w:basedOn w:val="a1"/>
    <w:link w:val="28"/>
    <w:uiPriority w:val="99"/>
    <w:semiHidden/>
    <w:unhideWhenUsed/>
    <w:pPr>
      <w:spacing w:after="120" w:line="480" w:lineRule="auto"/>
      <w:ind w:left="360"/>
    </w:pPr>
  </w:style>
  <w:style w:type="character" w:customStyle="1" w:styleId="28">
    <w:name w:val="การเยื้องเนื้อความ 2 อักขระ"/>
    <w:basedOn w:val="a2"/>
    <w:link w:val="27"/>
    <w:uiPriority w:val="99"/>
    <w:semiHidden/>
  </w:style>
  <w:style w:type="paragraph" w:styleId="35">
    <w:name w:val="Body Text Indent 3"/>
    <w:basedOn w:val="a1"/>
    <w:link w:val="36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36">
    <w:name w:val="การเยื้องเนื้อความ 3 อักขระ"/>
    <w:basedOn w:val="a2"/>
    <w:link w:val="35"/>
    <w:uiPriority w:val="99"/>
    <w:semiHidden/>
    <w:rPr>
      <w:sz w:val="16"/>
    </w:rPr>
  </w:style>
  <w:style w:type="character" w:styleId="af9">
    <w:name w:val="Book Title"/>
    <w:basedOn w:val="a2"/>
    <w:uiPriority w:val="33"/>
    <w:semiHidden/>
    <w:unhideWhenUsed/>
    <w:rPr>
      <w:b/>
      <w:bCs/>
      <w:smallCaps/>
      <w:spacing w:val="5"/>
    </w:rPr>
  </w:style>
  <w:style w:type="paragraph" w:styleId="afa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afb">
    <w:name w:val="Closing"/>
    <w:basedOn w:val="a1"/>
    <w:link w:val="afc"/>
    <w:uiPriority w:val="99"/>
    <w:semiHidden/>
    <w:unhideWhenUsed/>
    <w:pPr>
      <w:spacing w:after="0" w:line="240" w:lineRule="auto"/>
      <w:ind w:left="4320"/>
    </w:pPr>
  </w:style>
  <w:style w:type="character" w:customStyle="1" w:styleId="afc">
    <w:name w:val="คำลงท้าย อักขระ"/>
    <w:basedOn w:val="a2"/>
    <w:link w:val="afb"/>
    <w:uiPriority w:val="99"/>
    <w:semiHidden/>
  </w:style>
  <w:style w:type="table" w:styleId="afd">
    <w:name w:val="Colorful Grid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-2">
    <w:name w:val="Colorful Grid Accent 2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-3">
    <w:name w:val="Colorful Grid Accent 3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-4">
    <w:name w:val="Colorful Grid Accent 4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-5">
    <w:name w:val="Colorful Grid Accent 5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-6">
    <w:name w:val="Colorful Grid Accent 6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afe">
    <w:name w:val="Colorful List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-20">
    <w:name w:val="Colorful List Accent 2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-30">
    <w:name w:val="Colorful List Accent 3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-40">
    <w:name w:val="Colorful List Accent 4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-50">
    <w:name w:val="Colorful List Accent 5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-60">
    <w:name w:val="Colorful List Accent 6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aff">
    <w:name w:val="Colorful Shading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-41">
    <w:name w:val="Colorful Shading Accent 4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0">
    <w:name w:val="annotation reference"/>
    <w:basedOn w:val="a2"/>
    <w:uiPriority w:val="99"/>
    <w:semiHidden/>
    <w:unhideWhenUsed/>
    <w:rPr>
      <w:sz w:val="16"/>
    </w:rPr>
  </w:style>
  <w:style w:type="paragraph" w:styleId="aff1">
    <w:name w:val="annotation text"/>
    <w:basedOn w:val="a1"/>
    <w:link w:val="aff2"/>
    <w:uiPriority w:val="99"/>
    <w:semiHidden/>
    <w:unhideWhenUsed/>
    <w:pPr>
      <w:spacing w:line="240" w:lineRule="auto"/>
    </w:pPr>
  </w:style>
  <w:style w:type="character" w:customStyle="1" w:styleId="aff2">
    <w:name w:val="ข้อความข้อคิดเห็น อักขระ"/>
    <w:basedOn w:val="a2"/>
    <w:link w:val="aff1"/>
    <w:uiPriority w:val="99"/>
    <w:semiHidden/>
    <w:rPr>
      <w:sz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ชื่อเรื่องของข้อคิดเห็น อักขระ"/>
    <w:basedOn w:val="aff2"/>
    <w:link w:val="aff3"/>
    <w:uiPriority w:val="99"/>
    <w:semiHidden/>
    <w:rPr>
      <w:b/>
      <w:bCs/>
      <w:sz w:val="20"/>
    </w:rPr>
  </w:style>
  <w:style w:type="table" w:styleId="aff5">
    <w:name w:val="Dark List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-22">
    <w:name w:val="Dark List Accent 2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-32">
    <w:name w:val="Dark List Accent 3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-42">
    <w:name w:val="Dark List Accent 4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-52">
    <w:name w:val="Dark List Accent 5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-62">
    <w:name w:val="Dark List Accent 6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aff6">
    <w:name w:val="Date"/>
    <w:basedOn w:val="a1"/>
    <w:next w:val="a1"/>
    <w:link w:val="aff7"/>
    <w:uiPriority w:val="99"/>
    <w:semiHidden/>
    <w:unhideWhenUsed/>
  </w:style>
  <w:style w:type="character" w:customStyle="1" w:styleId="aff7">
    <w:name w:val="วันที่ อักขระ"/>
    <w:basedOn w:val="a2"/>
    <w:link w:val="aff6"/>
    <w:uiPriority w:val="99"/>
    <w:semiHidden/>
  </w:style>
  <w:style w:type="paragraph" w:styleId="aff8">
    <w:name w:val="Document Map"/>
    <w:basedOn w:val="a1"/>
    <w:link w:val="aff9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aff9">
    <w:name w:val="ผังเอกสาร อักขระ"/>
    <w:basedOn w:val="a2"/>
    <w:link w:val="aff8"/>
    <w:uiPriority w:val="99"/>
    <w:semiHidden/>
    <w:rPr>
      <w:rFonts w:ascii="Tahoma" w:hAnsi="Tahoma" w:cs="Tahoma"/>
      <w:sz w:val="16"/>
    </w:rPr>
  </w:style>
  <w:style w:type="paragraph" w:styleId="affa">
    <w:name w:val="E-mail Signature"/>
    <w:basedOn w:val="a1"/>
    <w:link w:val="affb"/>
    <w:uiPriority w:val="99"/>
    <w:semiHidden/>
    <w:unhideWhenUsed/>
    <w:pPr>
      <w:spacing w:after="0" w:line="240" w:lineRule="auto"/>
    </w:pPr>
  </w:style>
  <w:style w:type="character" w:customStyle="1" w:styleId="affb">
    <w:name w:val="ลายเซ็นอีเมล อักขระ"/>
    <w:basedOn w:val="a2"/>
    <w:link w:val="affa"/>
    <w:uiPriority w:val="99"/>
    <w:semiHidden/>
  </w:style>
  <w:style w:type="character" w:styleId="affc">
    <w:name w:val="Emphasis"/>
    <w:basedOn w:val="a2"/>
    <w:uiPriority w:val="20"/>
    <w:semiHidden/>
    <w:unhideWhenUsed/>
    <w:rPr>
      <w:i/>
      <w:iCs/>
    </w:rPr>
  </w:style>
  <w:style w:type="character" w:styleId="affd">
    <w:name w:val="endnote reference"/>
    <w:basedOn w:val="a2"/>
    <w:uiPriority w:val="99"/>
    <w:semiHidden/>
    <w:unhideWhenUsed/>
    <w:rPr>
      <w:vertAlign w:val="superscript"/>
    </w:rPr>
  </w:style>
  <w:style w:type="paragraph" w:styleId="affe">
    <w:name w:val="endnote text"/>
    <w:basedOn w:val="a1"/>
    <w:link w:val="afff"/>
    <w:uiPriority w:val="99"/>
    <w:semiHidden/>
    <w:unhideWhenUsed/>
    <w:pPr>
      <w:spacing w:after="0" w:line="240" w:lineRule="auto"/>
    </w:pPr>
  </w:style>
  <w:style w:type="character" w:customStyle="1" w:styleId="afff">
    <w:name w:val="ข้อความอ้างอิงท้ายเรื่อง อักขระ"/>
    <w:basedOn w:val="a2"/>
    <w:link w:val="affe"/>
    <w:uiPriority w:val="99"/>
    <w:semiHidden/>
    <w:rPr>
      <w:sz w:val="20"/>
    </w:rPr>
  </w:style>
  <w:style w:type="paragraph" w:styleId="afff0">
    <w:name w:val="envelope address"/>
    <w:basedOn w:val="a1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ff1">
    <w:name w:val="envelope return"/>
    <w:basedOn w:val="a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2">
    <w:name w:val="FollowedHyperlink"/>
    <w:basedOn w:val="a2"/>
    <w:uiPriority w:val="99"/>
    <w:semiHidden/>
    <w:unhideWhenUsed/>
    <w:rPr>
      <w:color w:val="969696" w:themeColor="followedHyperlink"/>
      <w:u w:val="single"/>
    </w:rPr>
  </w:style>
  <w:style w:type="character" w:styleId="afff3">
    <w:name w:val="footnote reference"/>
    <w:basedOn w:val="a2"/>
    <w:uiPriority w:val="99"/>
    <w:semiHidden/>
    <w:unhideWhenUsed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pPr>
      <w:spacing w:after="0" w:line="240" w:lineRule="auto"/>
    </w:pPr>
  </w:style>
  <w:style w:type="character" w:customStyle="1" w:styleId="afff5">
    <w:name w:val="ข้อความเชิงอรรถ อักขระ"/>
    <w:basedOn w:val="a2"/>
    <w:link w:val="afff4"/>
    <w:uiPriority w:val="99"/>
    <w:semiHidden/>
    <w:rPr>
      <w:sz w:val="20"/>
    </w:rPr>
  </w:style>
  <w:style w:type="character" w:customStyle="1" w:styleId="32">
    <w:name w:val="หัวเรื่อง 3 อักขระ"/>
    <w:basedOn w:val="a2"/>
    <w:link w:val="31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42">
    <w:name w:val="หัวเรื่อง 4 อักขระ"/>
    <w:basedOn w:val="a2"/>
    <w:link w:val="41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2">
    <w:name w:val="หัวเรื่อง 5 อักขระ"/>
    <w:basedOn w:val="a2"/>
    <w:link w:val="51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0">
    <w:name w:val="หัวเรื่อง 6 อักขระ"/>
    <w:basedOn w:val="a2"/>
    <w:link w:val="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0">
    <w:name w:val="หัวเรื่อง 7 อักขระ"/>
    <w:basedOn w:val="a2"/>
    <w:link w:val="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หัวเรื่อง 8 อักขระ"/>
    <w:basedOn w:val="a2"/>
    <w:link w:val="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หัวเรื่อง 9 อักขระ"/>
    <w:basedOn w:val="a2"/>
    <w:link w:val="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">
    <w:name w:val="HTML Acronym"/>
    <w:basedOn w:val="a2"/>
    <w:uiPriority w:val="99"/>
    <w:semiHidden/>
    <w:unhideWhenUsed/>
  </w:style>
  <w:style w:type="paragraph" w:styleId="HTML0">
    <w:name w:val="HTML Address"/>
    <w:basedOn w:val="a1"/>
    <w:link w:val="HTML1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1">
    <w:name w:val="ที่อยู่ HTML อักขระ"/>
    <w:basedOn w:val="a2"/>
    <w:link w:val="HTML0"/>
    <w:uiPriority w:val="99"/>
    <w:semiHidden/>
    <w:rPr>
      <w:i/>
      <w:iCs/>
    </w:rPr>
  </w:style>
  <w:style w:type="character" w:styleId="HTML2">
    <w:name w:val="HTML Cite"/>
    <w:basedOn w:val="a2"/>
    <w:uiPriority w:val="99"/>
    <w:semiHidden/>
    <w:unhideWhenUsed/>
    <w:rPr>
      <w:i/>
      <w:iCs/>
    </w:rPr>
  </w:style>
  <w:style w:type="character" w:styleId="HTML3">
    <w:name w:val="HTML Code"/>
    <w:basedOn w:val="a2"/>
    <w:uiPriority w:val="99"/>
    <w:semiHidden/>
    <w:unhideWhenUsed/>
    <w:rPr>
      <w:rFonts w:ascii="Consolas" w:hAnsi="Consolas" w:cs="Consolas"/>
      <w:sz w:val="20"/>
    </w:rPr>
  </w:style>
  <w:style w:type="character" w:styleId="HTML4">
    <w:name w:val="HTML Definition"/>
    <w:basedOn w:val="a2"/>
    <w:uiPriority w:val="99"/>
    <w:semiHidden/>
    <w:unhideWhenUsed/>
    <w:rPr>
      <w:i/>
      <w:iCs/>
    </w:rPr>
  </w:style>
  <w:style w:type="character" w:styleId="HTML5">
    <w:name w:val="HTML Keyboard"/>
    <w:basedOn w:val="a2"/>
    <w:uiPriority w:val="99"/>
    <w:semiHidden/>
    <w:unhideWhenUsed/>
    <w:rPr>
      <w:rFonts w:ascii="Consolas" w:hAnsi="Consolas" w:cs="Consolas"/>
      <w:sz w:val="20"/>
    </w:rPr>
  </w:style>
  <w:style w:type="paragraph" w:styleId="HTML6">
    <w:name w:val="HTML Preformatted"/>
    <w:basedOn w:val="a1"/>
    <w:link w:val="HTML7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7">
    <w:name w:val="HTML ที่ได้รับการจัดรูปแบบแล้ว อักขระ"/>
    <w:basedOn w:val="a2"/>
    <w:link w:val="HTML6"/>
    <w:uiPriority w:val="99"/>
    <w:semiHidden/>
    <w:rPr>
      <w:rFonts w:ascii="Consolas" w:hAnsi="Consolas" w:cs="Consolas"/>
      <w:sz w:val="20"/>
    </w:rPr>
  </w:style>
  <w:style w:type="character" w:styleId="HTML8">
    <w:name w:val="HTML Sample"/>
    <w:basedOn w:val="a2"/>
    <w:uiPriority w:val="99"/>
    <w:semiHidden/>
    <w:unhideWhenUsed/>
    <w:rPr>
      <w:rFonts w:ascii="Consolas" w:hAnsi="Consolas" w:cs="Consolas"/>
      <w:sz w:val="24"/>
    </w:rPr>
  </w:style>
  <w:style w:type="character" w:styleId="HTML9">
    <w:name w:val="HTML Typewriter"/>
    <w:basedOn w:val="a2"/>
    <w:uiPriority w:val="99"/>
    <w:semiHidden/>
    <w:unhideWhenUsed/>
    <w:rPr>
      <w:rFonts w:ascii="Consolas" w:hAnsi="Consolas" w:cs="Consolas"/>
      <w:sz w:val="20"/>
    </w:rPr>
  </w:style>
  <w:style w:type="character" w:styleId="HTMLa">
    <w:name w:val="HTML Variable"/>
    <w:basedOn w:val="a2"/>
    <w:uiPriority w:val="99"/>
    <w:semiHidden/>
    <w:unhideWhenUsed/>
    <w:rPr>
      <w:i/>
      <w:iCs/>
    </w:rPr>
  </w:style>
  <w:style w:type="character" w:styleId="afff6">
    <w:name w:val="Hyperlink"/>
    <w:basedOn w:val="a2"/>
    <w:uiPriority w:val="99"/>
    <w:unhideWhenUsed/>
    <w:rPr>
      <w:color w:val="646464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29">
    <w:name w:val="index 2"/>
    <w:basedOn w:val="a1"/>
    <w:next w:val="a1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afff7">
    <w:name w:val="index heading"/>
    <w:basedOn w:val="a1"/>
    <w:next w:val="1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afff8">
    <w:name w:val="Intense Emphasis"/>
    <w:basedOn w:val="a2"/>
    <w:uiPriority w:val="21"/>
    <w:semiHidden/>
    <w:unhideWhenUsed/>
    <w:rPr>
      <w:b/>
      <w:bCs/>
      <w:i/>
      <w:iCs/>
      <w:color w:val="7E97AD" w:themeColor="accent1"/>
    </w:rPr>
  </w:style>
  <w:style w:type="paragraph" w:styleId="afff9">
    <w:name w:val="Intense Quote"/>
    <w:basedOn w:val="a1"/>
    <w:next w:val="a1"/>
    <w:link w:val="afffa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afffa">
    <w:name w:val="ทำให้คำอ้างอิงเป็นสีเข้มขึ้น อักขระ"/>
    <w:basedOn w:val="a2"/>
    <w:link w:val="afff9"/>
    <w:uiPriority w:val="30"/>
    <w:semiHidden/>
    <w:rPr>
      <w:b/>
      <w:bCs/>
      <w:i/>
      <w:iCs/>
      <w:color w:val="7E97AD" w:themeColor="accent1"/>
    </w:rPr>
  </w:style>
  <w:style w:type="character" w:styleId="afffb">
    <w:name w:val="Intense Reference"/>
    <w:basedOn w:val="a2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afffc">
    <w:name w:val="Light Grid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-23">
    <w:name w:val="Light Grid Accent 2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-33">
    <w:name w:val="Light Grid Accent 3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-43">
    <w:name w:val="Light Grid Accent 4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-53">
    <w:name w:val="Light Grid Accent 5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-63">
    <w:name w:val="Light Grid Accent 6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afffd">
    <w:name w:val="Light List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-24">
    <w:name w:val="Light List Accent 2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-34">
    <w:name w:val="Light List Accent 3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-44">
    <w:name w:val="Light List Accent 4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-54">
    <w:name w:val="Light List Accent 5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-64">
    <w:name w:val="Light List Accent 6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afffe">
    <w:name w:val="Light Shading"/>
    <w:basedOn w:val="a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-25">
    <w:name w:val="Light Shading Accent 2"/>
    <w:basedOn w:val="a3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-35">
    <w:name w:val="Light Shading Accent 3"/>
    <w:basedOn w:val="a3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-45">
    <w:name w:val="Light Shading Accent 4"/>
    <w:basedOn w:val="a3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-55">
    <w:name w:val="Light Shading Accent 5"/>
    <w:basedOn w:val="a3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-65">
    <w:name w:val="Light Shading Accent 6"/>
    <w:basedOn w:val="a3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affff">
    <w:name w:val="line number"/>
    <w:basedOn w:val="a2"/>
    <w:uiPriority w:val="99"/>
    <w:semiHidden/>
    <w:unhideWhenUsed/>
  </w:style>
  <w:style w:type="paragraph" w:styleId="affff0">
    <w:name w:val="List"/>
    <w:basedOn w:val="a1"/>
    <w:uiPriority w:val="9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pPr>
      <w:ind w:left="1800" w:hanging="360"/>
      <w:contextualSpacing/>
    </w:pPr>
  </w:style>
  <w:style w:type="paragraph" w:styleId="a">
    <w:name w:val="List Bullet"/>
    <w:basedOn w:val="a1"/>
    <w:uiPriority w:val="1"/>
    <w:unhideWhenUsed/>
    <w:qFormat/>
    <w:pPr>
      <w:numPr>
        <w:numId w:val="1"/>
      </w:numPr>
      <w:spacing w:after="40"/>
    </w:pPr>
  </w:style>
  <w:style w:type="paragraph" w:styleId="2">
    <w:name w:val="List Bullet 2"/>
    <w:basedOn w:val="a1"/>
    <w:uiPriority w:val="99"/>
    <w:semiHidden/>
    <w:unhideWhenUsed/>
    <w:pPr>
      <w:numPr>
        <w:numId w:val="2"/>
      </w:numPr>
      <w:contextualSpacing/>
    </w:pPr>
  </w:style>
  <w:style w:type="paragraph" w:styleId="3">
    <w:name w:val="List Bullet 3"/>
    <w:basedOn w:val="a1"/>
    <w:uiPriority w:val="99"/>
    <w:semiHidden/>
    <w:unhideWhenUsed/>
    <w:pPr>
      <w:numPr>
        <w:numId w:val="3"/>
      </w:numPr>
      <w:contextualSpacing/>
    </w:pPr>
  </w:style>
  <w:style w:type="paragraph" w:styleId="4">
    <w:name w:val="List Bullet 4"/>
    <w:basedOn w:val="a1"/>
    <w:uiPriority w:val="99"/>
    <w:semiHidden/>
    <w:unhideWhenUsed/>
    <w:pPr>
      <w:numPr>
        <w:numId w:val="4"/>
      </w:numPr>
      <w:contextualSpacing/>
    </w:pPr>
  </w:style>
  <w:style w:type="paragraph" w:styleId="5">
    <w:name w:val="List Bullet 5"/>
    <w:basedOn w:val="a1"/>
    <w:uiPriority w:val="99"/>
    <w:semiHidden/>
    <w:unhideWhenUsed/>
    <w:pPr>
      <w:numPr>
        <w:numId w:val="5"/>
      </w:numPr>
      <w:contextualSpacing/>
    </w:pPr>
  </w:style>
  <w:style w:type="paragraph" w:styleId="affff1">
    <w:name w:val="List Continue"/>
    <w:basedOn w:val="a1"/>
    <w:uiPriority w:val="9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pPr>
      <w:spacing w:after="120"/>
      <w:ind w:left="1800"/>
      <w:contextualSpacing/>
    </w:pPr>
  </w:style>
  <w:style w:type="paragraph" w:styleId="a0">
    <w:name w:val="List Number"/>
    <w:basedOn w:val="a1"/>
    <w:uiPriority w:val="1"/>
    <w:unhideWhenUsed/>
    <w:qFormat/>
    <w:pPr>
      <w:numPr>
        <w:numId w:val="19"/>
      </w:numPr>
      <w:contextualSpacing/>
    </w:pPr>
  </w:style>
  <w:style w:type="paragraph" w:styleId="20">
    <w:name w:val="List Number 2"/>
    <w:basedOn w:val="a1"/>
    <w:uiPriority w:val="1"/>
    <w:unhideWhenUsed/>
    <w:qFormat/>
    <w:pPr>
      <w:numPr>
        <w:ilvl w:val="1"/>
        <w:numId w:val="19"/>
      </w:numPr>
      <w:contextualSpacing/>
    </w:pPr>
  </w:style>
  <w:style w:type="paragraph" w:styleId="30">
    <w:name w:val="List Number 3"/>
    <w:basedOn w:val="a1"/>
    <w:uiPriority w:val="18"/>
    <w:unhideWhenUsed/>
    <w:qFormat/>
    <w:pPr>
      <w:numPr>
        <w:ilvl w:val="2"/>
        <w:numId w:val="19"/>
      </w:numPr>
      <w:contextualSpacing/>
    </w:pPr>
  </w:style>
  <w:style w:type="paragraph" w:styleId="40">
    <w:name w:val="List Number 4"/>
    <w:basedOn w:val="a1"/>
    <w:uiPriority w:val="18"/>
    <w:semiHidden/>
    <w:unhideWhenUsed/>
    <w:pPr>
      <w:numPr>
        <w:ilvl w:val="3"/>
        <w:numId w:val="19"/>
      </w:numPr>
      <w:contextualSpacing/>
    </w:pPr>
  </w:style>
  <w:style w:type="paragraph" w:styleId="50">
    <w:name w:val="List Number 5"/>
    <w:basedOn w:val="a1"/>
    <w:uiPriority w:val="18"/>
    <w:semiHidden/>
    <w:unhideWhenUsed/>
    <w:pPr>
      <w:numPr>
        <w:ilvl w:val="4"/>
        <w:numId w:val="19"/>
      </w:numPr>
      <w:contextualSpacing/>
    </w:pPr>
  </w:style>
  <w:style w:type="paragraph" w:styleId="affff2">
    <w:name w:val="List Paragraph"/>
    <w:basedOn w:val="a1"/>
    <w:uiPriority w:val="34"/>
    <w:unhideWhenUsed/>
    <w:qFormat/>
    <w:pPr>
      <w:ind w:left="720"/>
      <w:contextualSpacing/>
    </w:pPr>
  </w:style>
  <w:style w:type="paragraph" w:styleId="affff3">
    <w:name w:val="macro"/>
    <w:link w:val="affff4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affff4">
    <w:name w:val="ข้อความแมโคร อักขระ"/>
    <w:basedOn w:val="a2"/>
    <w:link w:val="affff3"/>
    <w:uiPriority w:val="99"/>
    <w:semiHidden/>
    <w:rPr>
      <w:rFonts w:ascii="Consolas" w:hAnsi="Consolas" w:cs="Consolas"/>
      <w:sz w:val="20"/>
    </w:rPr>
  </w:style>
  <w:style w:type="table" w:styleId="12">
    <w:name w:val="Medium Grid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1-2">
    <w:name w:val="Medium Grid 1 Accent 2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1-3">
    <w:name w:val="Medium Grid 1 Accent 3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1-4">
    <w:name w:val="Medium Grid 1 Accent 4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1-5">
    <w:name w:val="Medium Grid 1 Accent 5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1-6">
    <w:name w:val="Medium Grid 1 Accent 6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2c">
    <w:name w:val="Medium Grid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3-2">
    <w:name w:val="Medium Grid 3 Accent 2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3-3">
    <w:name w:val="Medium Grid 3 Accent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3-4">
    <w:name w:val="Medium Grid 3 Accent 4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3-5">
    <w:name w:val="Medium Grid 3 Accent 5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3-6">
    <w:name w:val="Medium Grid 3 Accent 6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13">
    <w:name w:val="Medium Lis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1-20">
    <w:name w:val="Medium List 1 Accent 2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1-30">
    <w:name w:val="Medium List 1 Accent 3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1-40">
    <w:name w:val="Medium List 1 Accent 4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1-50">
    <w:name w:val="Medium List 1 Accent 5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1-60">
    <w:name w:val="Medium List 1 Accent 6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2d">
    <w:name w:val="Medium Lis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5">
    <w:name w:val="Message Header"/>
    <w:basedOn w:val="a1"/>
    <w:link w:val="affff6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affff6">
    <w:name w:val="ส่วนหัวข้อความ อักขระ"/>
    <w:basedOn w:val="a2"/>
    <w:link w:val="affff5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affff7">
    <w:name w:val="Normal (Web)"/>
    <w:basedOn w:val="a1"/>
    <w:uiPriority w:val="99"/>
    <w:semiHidden/>
    <w:unhideWhenUsed/>
    <w:rPr>
      <w:rFonts w:ascii="Times New Roman" w:hAnsi="Times New Roman" w:cs="Times New Roman"/>
      <w:sz w:val="24"/>
    </w:rPr>
  </w:style>
  <w:style w:type="paragraph" w:styleId="affff8">
    <w:name w:val="Normal Indent"/>
    <w:basedOn w:val="a1"/>
    <w:uiPriority w:val="99"/>
    <w:semiHidden/>
    <w:unhideWhenUsed/>
    <w:pPr>
      <w:ind w:left="720"/>
    </w:pPr>
  </w:style>
  <w:style w:type="paragraph" w:styleId="affff9">
    <w:name w:val="Note Heading"/>
    <w:basedOn w:val="a1"/>
    <w:next w:val="a1"/>
    <w:link w:val="affffa"/>
    <w:uiPriority w:val="99"/>
    <w:semiHidden/>
    <w:unhideWhenUsed/>
    <w:pPr>
      <w:spacing w:after="0" w:line="240" w:lineRule="auto"/>
    </w:pPr>
  </w:style>
  <w:style w:type="character" w:customStyle="1" w:styleId="affffa">
    <w:name w:val="ส่วนหัวของบันทึกย่อ อักขระ"/>
    <w:basedOn w:val="a2"/>
    <w:link w:val="affff9"/>
    <w:uiPriority w:val="99"/>
    <w:semiHidden/>
  </w:style>
  <w:style w:type="character" w:styleId="affffb">
    <w:name w:val="page number"/>
    <w:basedOn w:val="a2"/>
    <w:uiPriority w:val="99"/>
    <w:semiHidden/>
    <w:unhideWhenUsed/>
  </w:style>
  <w:style w:type="paragraph" w:styleId="affffc">
    <w:name w:val="Plain Text"/>
    <w:basedOn w:val="a1"/>
    <w:link w:val="affffd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affffd">
    <w:name w:val="ข้อความธรรมดา อักขระ"/>
    <w:basedOn w:val="a2"/>
    <w:link w:val="affffc"/>
    <w:uiPriority w:val="99"/>
    <w:semiHidden/>
    <w:rPr>
      <w:rFonts w:ascii="Consolas" w:hAnsi="Consolas" w:cs="Consolas"/>
      <w:sz w:val="21"/>
    </w:rPr>
  </w:style>
  <w:style w:type="paragraph" w:styleId="affffe">
    <w:name w:val="Salutation"/>
    <w:basedOn w:val="a1"/>
    <w:next w:val="a1"/>
    <w:link w:val="afffff"/>
    <w:uiPriority w:val="99"/>
    <w:semiHidden/>
    <w:unhideWhenUsed/>
  </w:style>
  <w:style w:type="character" w:customStyle="1" w:styleId="afffff">
    <w:name w:val="คำขึ้นต้นจดหมาย อักขระ"/>
    <w:basedOn w:val="a2"/>
    <w:link w:val="affffe"/>
    <w:uiPriority w:val="99"/>
    <w:semiHidden/>
  </w:style>
  <w:style w:type="paragraph" w:styleId="afffff0">
    <w:name w:val="Signature"/>
    <w:basedOn w:val="a1"/>
    <w:link w:val="afffff1"/>
    <w:uiPriority w:val="9"/>
    <w:unhideWhenUsed/>
    <w:qFormat/>
    <w:pPr>
      <w:spacing w:before="720" w:after="0" w:line="312" w:lineRule="auto"/>
      <w:contextualSpacing/>
    </w:pPr>
  </w:style>
  <w:style w:type="character" w:customStyle="1" w:styleId="afffff1">
    <w:name w:val="ลายเซ็น อักขระ"/>
    <w:basedOn w:val="a2"/>
    <w:link w:val="afffff0"/>
    <w:uiPriority w:val="9"/>
    <w:rPr>
      <w:kern w:val="20"/>
    </w:rPr>
  </w:style>
  <w:style w:type="character" w:styleId="afffff2">
    <w:name w:val="Strong"/>
    <w:basedOn w:val="a2"/>
    <w:uiPriority w:val="1"/>
    <w:unhideWhenUsed/>
    <w:qFormat/>
    <w:rPr>
      <w:b/>
      <w:bCs/>
    </w:rPr>
  </w:style>
  <w:style w:type="paragraph" w:styleId="afffff3">
    <w:name w:val="Subtitle"/>
    <w:basedOn w:val="a1"/>
    <w:next w:val="a1"/>
    <w:link w:val="afffff4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afffff4">
    <w:name w:val="ชื่อเรื่องรอง อักขระ"/>
    <w:basedOn w:val="a2"/>
    <w:link w:val="afffff3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afffff5">
    <w:name w:val="Subtle Emphasis"/>
    <w:basedOn w:val="a2"/>
    <w:uiPriority w:val="19"/>
    <w:semiHidden/>
    <w:unhideWhenUsed/>
    <w:rPr>
      <w:i/>
      <w:iCs/>
      <w:color w:val="808080" w:themeColor="text1" w:themeTint="7F"/>
    </w:rPr>
  </w:style>
  <w:style w:type="character" w:styleId="afffff6">
    <w:name w:val="Subtle Reference"/>
    <w:basedOn w:val="a2"/>
    <w:uiPriority w:val="31"/>
    <w:semiHidden/>
    <w:unhideWhenUsed/>
    <w:rPr>
      <w:smallCaps/>
      <w:color w:val="CC8E60" w:themeColor="accent2"/>
      <w:u w:val="single"/>
    </w:rPr>
  </w:style>
  <w:style w:type="table" w:styleId="15">
    <w:name w:val="Table 3D effects 1"/>
    <w:basedOn w:val="a3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3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3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List 1"/>
    <w:basedOn w:val="a3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List 2"/>
    <w:basedOn w:val="a3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3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3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pPr>
      <w:spacing w:after="0"/>
    </w:pPr>
  </w:style>
  <w:style w:type="table" w:styleId="afffffb">
    <w:name w:val="Table Professional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3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3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Web 2"/>
    <w:basedOn w:val="a3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3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itle"/>
    <w:basedOn w:val="a1"/>
    <w:next w:val="a1"/>
    <w:link w:val="afffffe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afffffe">
    <w:name w:val="ชื่อเรื่อง อักขระ"/>
    <w:basedOn w:val="a2"/>
    <w:link w:val="afffffd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affffff">
    <w:name w:val="toa heading"/>
    <w:basedOn w:val="a1"/>
    <w:next w:val="a1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1e">
    <w:name w:val="toc 1"/>
    <w:basedOn w:val="a1"/>
    <w:next w:val="a1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2f8">
    <w:name w:val="toc 2"/>
    <w:basedOn w:val="a1"/>
    <w:next w:val="a1"/>
    <w:autoRedefine/>
    <w:uiPriority w:val="39"/>
    <w:unhideWhenUsed/>
    <w:pPr>
      <w:spacing w:after="100"/>
      <w:ind w:left="220"/>
    </w:pPr>
  </w:style>
  <w:style w:type="paragraph" w:styleId="3f3">
    <w:name w:val="toc 3"/>
    <w:basedOn w:val="a1"/>
    <w:next w:val="a1"/>
    <w:autoRedefine/>
    <w:uiPriority w:val="39"/>
    <w:semiHidden/>
    <w:unhideWhenUsed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pPr>
      <w:spacing w:after="100"/>
      <w:ind w:left="880"/>
    </w:pPr>
  </w:style>
  <w:style w:type="paragraph" w:styleId="64">
    <w:name w:val="toc 6"/>
    <w:basedOn w:val="a1"/>
    <w:next w:val="a1"/>
    <w:autoRedefine/>
    <w:uiPriority w:val="39"/>
    <w:semiHidden/>
    <w:unhideWhenUsed/>
    <w:pPr>
      <w:spacing w:after="100"/>
      <w:ind w:left="1100"/>
    </w:pPr>
  </w:style>
  <w:style w:type="paragraph" w:styleId="74">
    <w:name w:val="toc 7"/>
    <w:basedOn w:val="a1"/>
    <w:next w:val="a1"/>
    <w:autoRedefine/>
    <w:uiPriority w:val="39"/>
    <w:semiHidden/>
    <w:unhideWhenUsed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pPr>
      <w:spacing w:after="100"/>
      <w:ind w:left="1760"/>
    </w:pPr>
  </w:style>
  <w:style w:type="paragraph" w:styleId="affffff0">
    <w:name w:val="TOC Heading"/>
    <w:basedOn w:val="1"/>
    <w:next w:val="a1"/>
    <w:uiPriority w:val="39"/>
    <w:unhideWhenUsed/>
    <w:qFormat/>
    <w:pPr>
      <w:outlineLvl w:val="9"/>
    </w:pPr>
  </w:style>
  <w:style w:type="character" w:customStyle="1" w:styleId="ab">
    <w:name w:val="ไม่มีการเว้นระยะห่าง อักขระ"/>
    <w:basedOn w:val="a2"/>
    <w:link w:val="aa"/>
    <w:uiPriority w:val="1"/>
  </w:style>
  <w:style w:type="paragraph" w:customStyle="1" w:styleId="TableHeading">
    <w:name w:val="Table Heading"/>
    <w:basedOn w:val="a1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ableTextDecimal">
    <w:name w:val="Table Text Decimal"/>
    <w:basedOn w:val="a1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a3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17"/>
      </w:numPr>
    </w:pPr>
  </w:style>
  <w:style w:type="paragraph" w:customStyle="1" w:styleId="Abstract">
    <w:name w:val="Abstract"/>
    <w:basedOn w:val="a1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a1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a1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a1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character" w:customStyle="1" w:styleId="oypena">
    <w:name w:val="oypena"/>
    <w:basedOn w:val="a2"/>
    <w:rsid w:val="002B24E4"/>
  </w:style>
  <w:style w:type="table" w:customStyle="1" w:styleId="TableGrid1">
    <w:name w:val="Table Grid1"/>
    <w:basedOn w:val="a3"/>
    <w:next w:val="a9"/>
    <w:uiPriority w:val="39"/>
    <w:rsid w:val="00415729"/>
    <w:pPr>
      <w:spacing w:before="0" w:after="0" w:line="240" w:lineRule="auto"/>
    </w:pPr>
    <w:rPr>
      <w:color w:val="auto"/>
      <w:kern w:val="2"/>
      <w:sz w:val="22"/>
      <w:szCs w:val="28"/>
      <w:lang w:eastAsia="en-US"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Details">
    <w:name w:val="Contact Details"/>
    <w:basedOn w:val="a1"/>
    <w:qFormat/>
    <w:rsid w:val="00B1649E"/>
    <w:pPr>
      <w:spacing w:before="0" w:after="200" w:line="240" w:lineRule="auto"/>
      <w:contextualSpacing/>
    </w:pPr>
    <w:rPr>
      <w:rFonts w:eastAsiaTheme="minorEastAsia"/>
      <w:color w:val="auto"/>
      <w:kern w:val="0"/>
      <w:sz w:val="22"/>
      <w:szCs w:val="22"/>
    </w:rPr>
  </w:style>
  <w:style w:type="character" w:styleId="affffff1">
    <w:name w:val="Unresolved Mention"/>
    <w:basedOn w:val="a2"/>
    <w:uiPriority w:val="99"/>
    <w:semiHidden/>
    <w:unhideWhenUsed/>
    <w:rsid w:val="00D24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60.jpe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50.jpeg"/><Relationship Id="rId20" Type="http://schemas.openxmlformats.org/officeDocument/2006/relationships/image" Target="media/image8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40.jpe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pongschool01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jpeg"/><Relationship Id="rId22" Type="http://schemas.openxmlformats.org/officeDocument/2006/relationships/image" Target="media/image10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C710CCDE9C4EE29DC14906D3C636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E0A15A-9041-4BC0-996D-A417E1DB7940}"/>
      </w:docPartPr>
      <w:docPartBody>
        <w:p w:rsidR="00443760" w:rsidRDefault="00292F68" w:rsidP="00292F68">
          <w:pPr>
            <w:pStyle w:val="41C710CCDE9C4EE29DC14906D3C63696"/>
          </w:pPr>
          <w:r>
            <w:t>Annual Report</w:t>
          </w:r>
        </w:p>
      </w:docPartBody>
    </w:docPart>
    <w:docPart>
      <w:docPartPr>
        <w:name w:val="E1F4597B5FBD4C6EA363955342ECF3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74BBD1-55E1-4DF5-882F-9D90FADC993B}"/>
      </w:docPartPr>
      <w:docPartBody>
        <w:p w:rsidR="00443760" w:rsidRDefault="00292F68" w:rsidP="00292F68">
          <w:pPr>
            <w:pStyle w:val="E1F4597B5FBD4C6EA363955342ECF377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a"/>
      <w:lvlText w:val="•"/>
      <w:lvlJc w:val="left"/>
      <w:pPr>
        <w:ind w:left="360" w:hanging="360"/>
      </w:pPr>
      <w:rPr>
        <w:rFonts w:ascii="Cambria" w:hAnsi="Cambria" w:hint="default"/>
        <w:color w:val="4472C4" w:themeColor="accent1"/>
      </w:rPr>
    </w:lvl>
  </w:abstractNum>
  <w:num w:numId="1" w16cid:durableId="144114872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53"/>
    <w:rsid w:val="00003D03"/>
    <w:rsid w:val="00082919"/>
    <w:rsid w:val="001403A4"/>
    <w:rsid w:val="001B6C83"/>
    <w:rsid w:val="00292F68"/>
    <w:rsid w:val="00433FCE"/>
    <w:rsid w:val="00443760"/>
    <w:rsid w:val="004826A3"/>
    <w:rsid w:val="00581E2D"/>
    <w:rsid w:val="005E3C53"/>
    <w:rsid w:val="006343B6"/>
    <w:rsid w:val="006A7F02"/>
    <w:rsid w:val="006D5226"/>
    <w:rsid w:val="00710A32"/>
    <w:rsid w:val="0081463A"/>
    <w:rsid w:val="008168F4"/>
    <w:rsid w:val="00A95994"/>
    <w:rsid w:val="00B95915"/>
    <w:rsid w:val="00BE5206"/>
    <w:rsid w:val="00C65524"/>
    <w:rsid w:val="00D2073D"/>
    <w:rsid w:val="00D37786"/>
    <w:rsid w:val="00D41BE7"/>
    <w:rsid w:val="00E06BA4"/>
    <w:rsid w:val="00F665AF"/>
    <w:rsid w:val="00F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2"/>
      <w:lang w:bidi="ar-SA"/>
    </w:rPr>
  </w:style>
  <w:style w:type="paragraph" w:customStyle="1" w:styleId="41C710CCDE9C4EE29DC14906D3C63696">
    <w:name w:val="41C710CCDE9C4EE29DC14906D3C63696"/>
    <w:rsid w:val="00292F68"/>
    <w:rPr>
      <w:kern w:val="2"/>
      <w:szCs w:val="22"/>
      <w:lang w:bidi="ar-SA"/>
      <w14:ligatures w14:val="standardContextual"/>
    </w:rPr>
  </w:style>
  <w:style w:type="paragraph" w:customStyle="1" w:styleId="E1F4597B5FBD4C6EA363955342ECF377">
    <w:name w:val="E1F4597B5FBD4C6EA363955342ECF377"/>
    <w:rsid w:val="00292F68"/>
    <w:rPr>
      <w:kern w:val="2"/>
      <w:szCs w:val="22"/>
      <w:lang w:bidi="ar-S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ที่ตั้ง: หมู่ที่ 6 ตำบลโคกภู อำเภอพาน จังหวัดสกลนคร 47310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00B7F1-33FF-4994-8A04-AF48C3AF12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373</TotalTime>
  <Pages>14</Pages>
  <Words>1444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โรงเรียนบ้านปง</vt:lpstr>
      <vt:lpstr>โรงเรียน................................</vt:lpstr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โรงเรียนบ้านปง</dc:title>
  <dc:creator>LENOVO</dc:creator>
  <cp:keywords/>
  <cp:lastModifiedBy>วิภาวี ศรีชัย</cp:lastModifiedBy>
  <cp:revision>14</cp:revision>
  <cp:lastPrinted>2024-02-19T05:52:00Z</cp:lastPrinted>
  <dcterms:created xsi:type="dcterms:W3CDTF">2025-02-24T03:26:00Z</dcterms:created>
  <dcterms:modified xsi:type="dcterms:W3CDTF">2025-02-27T06:30:00Z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